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960"/>
      </w:tblGrid>
      <w:tr w:rsidR="0003794C" w:rsidRPr="001A7F51" w14:paraId="6B3CC152" w14:textId="77777777" w:rsidTr="002239B0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bookmarkStart w:id="0" w:name="_MON_1254202553"/>
          <w:bookmarkEnd w:id="0"/>
          <w:p w14:paraId="654558FB" w14:textId="77777777" w:rsidR="0003794C" w:rsidRPr="001A7F51" w:rsidRDefault="0003794C" w:rsidP="000379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object w:dxaOrig="1096" w:dyaOrig="1231" w14:anchorId="6D6EDF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5pt" o:ole="">
                  <v:imagedata r:id="rId10" o:title=""/>
                </v:shape>
                <o:OLEObject Type="Embed" ProgID="Word.Picture.8" ShapeID="_x0000_i1025" DrawAspect="Content" ObjectID="_1704800391" r:id="rId11"/>
              </w:object>
            </w:r>
          </w:p>
        </w:tc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76BE" w14:textId="77777777" w:rsidR="0003794C" w:rsidRPr="001A7F51" w:rsidRDefault="0003794C" w:rsidP="0003794C">
            <w:pPr>
              <w:rPr>
                <w:rFonts w:ascii="Open Sans" w:hAnsi="Open Sans" w:cs="Open Sans"/>
                <w:b/>
              </w:rPr>
            </w:pPr>
            <w:r w:rsidRPr="001A7F51">
              <w:rPr>
                <w:rFonts w:ascii="Open Sans" w:hAnsi="Open Sans" w:cs="Open Sans"/>
                <w:b/>
              </w:rPr>
              <w:t>Tennessee Department of Children’s Services</w:t>
            </w:r>
          </w:p>
          <w:p w14:paraId="589F1D88" w14:textId="77777777" w:rsidR="0003794C" w:rsidRPr="001A7F51" w:rsidRDefault="0003794C" w:rsidP="0003794C">
            <w:pPr>
              <w:rPr>
                <w:rFonts w:ascii="Open Sans" w:hAnsi="Open Sans" w:cs="Open Sans"/>
                <w:sz w:val="36"/>
                <w:szCs w:val="36"/>
              </w:rPr>
            </w:pPr>
            <w:r w:rsidRPr="001A7F51">
              <w:rPr>
                <w:rFonts w:ascii="Open Sans" w:hAnsi="Open Sans" w:cs="Open Sans"/>
                <w:b/>
                <w:sz w:val="36"/>
                <w:szCs w:val="36"/>
              </w:rPr>
              <w:t>Child’s Medical Record</w:t>
            </w:r>
          </w:p>
        </w:tc>
      </w:tr>
    </w:tbl>
    <w:p w14:paraId="14D15B9B" w14:textId="77777777" w:rsidR="00A81A98" w:rsidRPr="001A7F51" w:rsidRDefault="00A81A98" w:rsidP="00A81A98">
      <w:pPr>
        <w:rPr>
          <w:rFonts w:ascii="Open Sans" w:hAnsi="Open Sans" w:cs="Open Sans"/>
          <w:sz w:val="16"/>
          <w:szCs w:val="16"/>
        </w:rPr>
      </w:pPr>
    </w:p>
    <w:tbl>
      <w:tblPr>
        <w:tblW w:w="111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633"/>
        <w:gridCol w:w="265"/>
        <w:gridCol w:w="353"/>
        <w:gridCol w:w="462"/>
        <w:gridCol w:w="1470"/>
        <w:gridCol w:w="571"/>
        <w:gridCol w:w="269"/>
        <w:gridCol w:w="629"/>
        <w:gridCol w:w="481"/>
        <w:gridCol w:w="51"/>
        <w:gridCol w:w="579"/>
        <w:gridCol w:w="499"/>
        <w:gridCol w:w="1001"/>
        <w:gridCol w:w="246"/>
        <w:gridCol w:w="774"/>
        <w:gridCol w:w="2220"/>
      </w:tblGrid>
      <w:tr w:rsidR="0003794C" w:rsidRPr="001A7F51" w14:paraId="7367F3BE" w14:textId="77777777" w:rsidTr="001A7F51">
        <w:trPr>
          <w:tblHeader/>
        </w:trPr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403AE" w14:textId="77777777" w:rsidR="0003794C" w:rsidRPr="001A7F51" w:rsidRDefault="0003794C" w:rsidP="00F90F1F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bookmarkStart w:id="1" w:name="Text52"/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t>Last Name: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bookmarkEnd w:id="1"/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DF0CC" w14:textId="77777777" w:rsidR="0003794C" w:rsidRPr="001A7F51" w:rsidRDefault="0003794C" w:rsidP="00F90F1F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0B79A2" w14:textId="77777777" w:rsidR="0003794C" w:rsidRPr="001A7F51" w:rsidRDefault="0003794C" w:rsidP="00F90F1F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t>First Name: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  <w:tc>
          <w:tcPr>
            <w:tcW w:w="5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46062F" w14:textId="77777777" w:rsidR="0003794C" w:rsidRPr="001A7F51" w:rsidRDefault="0003794C" w:rsidP="00F90F1F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03794C" w:rsidRPr="001A7F51" w14:paraId="38C05550" w14:textId="77777777" w:rsidTr="001A7F51">
        <w:tblPrEx>
          <w:tblBorders>
            <w:bottom w:val="none" w:sz="0" w:space="0" w:color="auto"/>
          </w:tblBorders>
        </w:tblPrEx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75FEA27A" w14:textId="77777777" w:rsidR="0003794C" w:rsidRPr="001A7F51" w:rsidRDefault="0003794C" w:rsidP="00F90F1F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t>DOB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44AC163C" w14:textId="77777777" w:rsidR="0003794C" w:rsidRPr="001A7F51" w:rsidRDefault="0003794C" w:rsidP="00F90F1F">
            <w:pPr>
              <w:spacing w:before="120" w:after="6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18DDD5A3" w14:textId="77777777" w:rsidR="0003794C" w:rsidRPr="001A7F51" w:rsidRDefault="0003794C" w:rsidP="00F90F1F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t>SS#</w:t>
            </w:r>
          </w:p>
        </w:tc>
        <w:bookmarkStart w:id="2" w:name="Text54"/>
        <w:tc>
          <w:tcPr>
            <w:tcW w:w="34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99FE4" w14:textId="77777777" w:rsidR="0003794C" w:rsidRPr="001A7F51" w:rsidRDefault="000E77C7" w:rsidP="00F90F1F">
            <w:pPr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184E63"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657A0DB" w14:textId="77777777" w:rsidR="0003794C" w:rsidRPr="001A7F51" w:rsidRDefault="0003794C" w:rsidP="00F90F1F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t>Sex</w:t>
            </w:r>
          </w:p>
        </w:tc>
        <w:bookmarkStart w:id="3" w:name="Text55"/>
        <w:tc>
          <w:tcPr>
            <w:tcW w:w="1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C2BFC8" w14:textId="77777777" w:rsidR="0003794C" w:rsidRPr="001A7F51" w:rsidRDefault="000E77C7" w:rsidP="00F90F1F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instrText xml:space="preserve"> FORMTEXT </w:instrText>
            </w:r>
            <w:r w:rsidR="00184E63" w:rsidRPr="001A7F51">
              <w:rPr>
                <w:rFonts w:ascii="Open Sans" w:hAnsi="Open Sans" w:cs="Open Sans"/>
                <w:b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b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44DC5" w14:textId="77777777" w:rsidR="0003794C" w:rsidRPr="001A7F51" w:rsidRDefault="0003794C" w:rsidP="00F90F1F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t>Race</w:t>
            </w:r>
          </w:p>
        </w:tc>
        <w:bookmarkStart w:id="4" w:name="Text56"/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6870E8" w14:textId="77777777" w:rsidR="0003794C" w:rsidRPr="001A7F51" w:rsidRDefault="000E77C7" w:rsidP="00F90F1F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instrText xml:space="preserve"> FORMTEXT </w:instrText>
            </w:r>
            <w:r w:rsidR="00184E63" w:rsidRPr="001A7F51">
              <w:rPr>
                <w:rFonts w:ascii="Open Sans" w:hAnsi="Open Sans" w:cs="Open Sans"/>
                <w:b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b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03794C" w:rsidRPr="001A7F51" w14:paraId="3F2E22B9" w14:textId="77777777" w:rsidTr="001A7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1555" w:type="dxa"/>
            <w:gridSpan w:val="3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95C085" w14:textId="77777777" w:rsidR="0003794C" w:rsidRPr="001A7F51" w:rsidRDefault="0003794C" w:rsidP="00F90F1F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t>Father’s</w:t>
            </w:r>
            <w:r w:rsidR="000E77C7" w:rsidRPr="001A7F51">
              <w:rPr>
                <w:rFonts w:ascii="Open Sans" w:hAnsi="Open Sans" w:cs="Open Sans"/>
                <w:b/>
                <w:sz w:val="18"/>
                <w:szCs w:val="18"/>
              </w:rPr>
              <w:t xml:space="preserve"> N</w:t>
            </w: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t>ame</w:t>
            </w:r>
          </w:p>
        </w:tc>
        <w:bookmarkStart w:id="5" w:name="Text57"/>
        <w:tc>
          <w:tcPr>
            <w:tcW w:w="37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077BB8" w14:textId="77777777" w:rsidR="0003794C" w:rsidRPr="001A7F51" w:rsidRDefault="000E77C7" w:rsidP="00F90F1F">
            <w:pPr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184E63"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10" w:type="dxa"/>
            <w:gridSpan w:val="4"/>
            <w:shd w:val="clear" w:color="auto" w:fill="auto"/>
          </w:tcPr>
          <w:p w14:paraId="43220DAC" w14:textId="77777777" w:rsidR="0003794C" w:rsidRPr="001A7F51" w:rsidRDefault="0003794C" w:rsidP="00F90F1F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t xml:space="preserve">Mother’s </w:t>
            </w:r>
            <w:r w:rsidR="000E77C7" w:rsidRPr="001A7F51">
              <w:rPr>
                <w:rFonts w:ascii="Open Sans" w:hAnsi="Open Sans" w:cs="Open Sans"/>
                <w:b/>
                <w:sz w:val="18"/>
                <w:szCs w:val="18"/>
              </w:rPr>
              <w:t>N</w:t>
            </w: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t>ame</w:t>
            </w:r>
          </w:p>
        </w:tc>
        <w:bookmarkStart w:id="6" w:name="Text58"/>
        <w:tc>
          <w:tcPr>
            <w:tcW w:w="42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73526F" w14:textId="77777777" w:rsidR="0003794C" w:rsidRPr="001A7F51" w:rsidRDefault="000E77C7" w:rsidP="00F90F1F">
            <w:pPr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184E63"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"/>
          </w:p>
        </w:tc>
      </w:tr>
      <w:tr w:rsidR="000324A2" w:rsidRPr="001A7F51" w14:paraId="6D833A82" w14:textId="77777777" w:rsidTr="001A7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1555" w:type="dxa"/>
            <w:gridSpan w:val="3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7F6E819" w14:textId="77777777" w:rsidR="000324A2" w:rsidRPr="001A7F51" w:rsidRDefault="000324A2" w:rsidP="00F90F1F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t>Street Address</w:t>
            </w:r>
          </w:p>
        </w:tc>
        <w:bookmarkStart w:id="7" w:name="Text59"/>
        <w:tc>
          <w:tcPr>
            <w:tcW w:w="9605" w:type="dxa"/>
            <w:gridSpan w:val="14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632FF92" w14:textId="77777777" w:rsidR="000324A2" w:rsidRPr="001A7F51" w:rsidRDefault="000E77C7" w:rsidP="00F90F1F">
            <w:pPr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184E63"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"/>
          </w:p>
        </w:tc>
      </w:tr>
      <w:tr w:rsidR="000324A2" w:rsidRPr="001A7F51" w14:paraId="79F40C44" w14:textId="77777777" w:rsidTr="001A7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657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E688F73" w14:textId="77777777" w:rsidR="000324A2" w:rsidRPr="001A7F51" w:rsidRDefault="000324A2" w:rsidP="00F90F1F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t>City</w:t>
            </w:r>
          </w:p>
        </w:tc>
        <w:bookmarkStart w:id="8" w:name="Text60"/>
        <w:tc>
          <w:tcPr>
            <w:tcW w:w="31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C54234A" w14:textId="77777777" w:rsidR="000324A2" w:rsidRPr="001A7F51" w:rsidRDefault="000E77C7" w:rsidP="00F90F1F">
            <w:pPr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184E63"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40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DAB907" w14:textId="77777777" w:rsidR="000324A2" w:rsidRPr="001A7F51" w:rsidRDefault="000324A2" w:rsidP="00F90F1F">
            <w:pPr>
              <w:spacing w:before="120" w:after="60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   State</w:t>
            </w:r>
          </w:p>
        </w:tc>
        <w:bookmarkStart w:id="9" w:name="Text61"/>
        <w:tc>
          <w:tcPr>
            <w:tcW w:w="32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F93827" w14:textId="77777777" w:rsidR="000324A2" w:rsidRPr="001A7F51" w:rsidRDefault="000E77C7" w:rsidP="00F90F1F">
            <w:pPr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184E63"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20" w:type="dxa"/>
            <w:gridSpan w:val="2"/>
            <w:shd w:val="clear" w:color="auto" w:fill="auto"/>
          </w:tcPr>
          <w:p w14:paraId="32EC1EB0" w14:textId="77777777" w:rsidR="000324A2" w:rsidRPr="001A7F51" w:rsidRDefault="000324A2" w:rsidP="00F90F1F">
            <w:pPr>
              <w:spacing w:before="120" w:after="60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i/>
                <w:sz w:val="18"/>
                <w:szCs w:val="18"/>
              </w:rPr>
              <w:t>Zip Code</w:t>
            </w:r>
          </w:p>
        </w:tc>
        <w:bookmarkStart w:id="10" w:name="Text62"/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</w:tcPr>
          <w:p w14:paraId="27621CB5" w14:textId="77777777" w:rsidR="000324A2" w:rsidRPr="001A7F51" w:rsidRDefault="000E77C7" w:rsidP="00F90F1F">
            <w:pPr>
              <w:spacing w:before="120" w:after="6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184E63"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2287759B" w14:textId="77777777" w:rsidR="000324A2" w:rsidRPr="001A7F51" w:rsidRDefault="000324A2">
      <w:pPr>
        <w:rPr>
          <w:rFonts w:ascii="Open Sans" w:hAnsi="Open Sans" w:cs="Open Sans"/>
        </w:rPr>
      </w:pPr>
    </w:p>
    <w:tbl>
      <w:tblPr>
        <w:tblW w:w="11160" w:type="dxa"/>
        <w:tblInd w:w="-91" w:type="dxa"/>
        <w:tblLayout w:type="fixed"/>
        <w:tblLook w:val="01E0" w:firstRow="1" w:lastRow="1" w:firstColumn="1" w:lastColumn="1" w:noHBand="0" w:noVBand="0"/>
      </w:tblPr>
      <w:tblGrid>
        <w:gridCol w:w="2910"/>
        <w:gridCol w:w="1980"/>
        <w:gridCol w:w="3600"/>
        <w:gridCol w:w="2670"/>
      </w:tblGrid>
      <w:tr w:rsidR="0003794C" w:rsidRPr="001A7F51" w14:paraId="36D6D309" w14:textId="77777777" w:rsidTr="00F90F1F">
        <w:trPr>
          <w:trHeight w:val="202"/>
        </w:trPr>
        <w:tc>
          <w:tcPr>
            <w:tcW w:w="11160" w:type="dxa"/>
            <w:gridSpan w:val="4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1B77A2C" w14:textId="77777777" w:rsidR="0003794C" w:rsidRPr="001A7F51" w:rsidRDefault="0003794C" w:rsidP="005711BA">
            <w:pPr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bCs/>
                <w:sz w:val="18"/>
                <w:szCs w:val="18"/>
              </w:rPr>
              <w:t>IMMUNIZATIONS</w:t>
            </w:r>
          </w:p>
        </w:tc>
      </w:tr>
      <w:tr w:rsidR="0003794C" w:rsidRPr="001A7F51" w14:paraId="6F7F4159" w14:textId="77777777" w:rsidTr="001A7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ACD12" w14:textId="77777777" w:rsidR="0003794C" w:rsidRPr="001A7F51" w:rsidRDefault="0003794C" w:rsidP="00F90F1F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t>Are immunizations up to date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A0C59" w14:textId="77777777" w:rsidR="0003794C" w:rsidRPr="001A7F51" w:rsidRDefault="0003794C" w:rsidP="00F90F1F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8"/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1"/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 Yes  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9"/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2"/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  No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87FE3" w14:textId="77777777" w:rsidR="0003794C" w:rsidRPr="001A7F51" w:rsidRDefault="0003794C" w:rsidP="00F90F1F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t>Is copy of immunization record available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EDADE" w14:textId="77777777" w:rsidR="0003794C" w:rsidRPr="001A7F51" w:rsidRDefault="0003794C" w:rsidP="00F90F1F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0"/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3"/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  Yes  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1"/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4"/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  No</w:t>
            </w:r>
          </w:p>
        </w:tc>
      </w:tr>
    </w:tbl>
    <w:p w14:paraId="7FFAF734" w14:textId="77777777" w:rsidR="0003794C" w:rsidRPr="001A7F51" w:rsidRDefault="0003794C" w:rsidP="0003794C">
      <w:pPr>
        <w:rPr>
          <w:rFonts w:ascii="Open Sans" w:hAnsi="Open Sans" w:cs="Open Sans"/>
          <w:sz w:val="16"/>
          <w:szCs w:val="16"/>
        </w:rPr>
      </w:pPr>
    </w:p>
    <w:tbl>
      <w:tblPr>
        <w:tblW w:w="11148" w:type="dxa"/>
        <w:tblLayout w:type="fixed"/>
        <w:tblLook w:val="01E0" w:firstRow="1" w:lastRow="1" w:firstColumn="1" w:lastColumn="1" w:noHBand="0" w:noVBand="0"/>
      </w:tblPr>
      <w:tblGrid>
        <w:gridCol w:w="2538"/>
        <w:gridCol w:w="4410"/>
        <w:gridCol w:w="1890"/>
        <w:gridCol w:w="2310"/>
      </w:tblGrid>
      <w:tr w:rsidR="0003794C" w:rsidRPr="001A7F51" w14:paraId="135B2D29" w14:textId="77777777" w:rsidTr="001A7F51">
        <w:tc>
          <w:tcPr>
            <w:tcW w:w="11148" w:type="dxa"/>
            <w:gridSpan w:val="4"/>
            <w:shd w:val="clear" w:color="auto" w:fill="auto"/>
          </w:tcPr>
          <w:p w14:paraId="59EA7A1A" w14:textId="77777777" w:rsidR="0003794C" w:rsidRPr="001A7F51" w:rsidRDefault="0003794C" w:rsidP="005711BA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t>MEDICAL</w:t>
            </w:r>
          </w:p>
        </w:tc>
      </w:tr>
      <w:tr w:rsidR="0003794C" w:rsidRPr="001A7F51" w14:paraId="2693CAC9" w14:textId="77777777" w:rsidTr="001A7F51">
        <w:tc>
          <w:tcPr>
            <w:tcW w:w="2538" w:type="dxa"/>
            <w:shd w:val="clear" w:color="auto" w:fill="auto"/>
          </w:tcPr>
          <w:p w14:paraId="2BE03F15" w14:textId="77777777" w:rsidR="0003794C" w:rsidRPr="001A7F51" w:rsidRDefault="001A7F51" w:rsidP="00F90F1F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</w:t>
            </w:r>
            <w:r w:rsidR="0003794C" w:rsidRPr="001A7F51">
              <w:rPr>
                <w:rFonts w:ascii="Open Sans" w:hAnsi="Open Sans" w:cs="Open Sans"/>
                <w:sz w:val="18"/>
                <w:szCs w:val="18"/>
              </w:rPr>
              <w:t>ame of medical provider</w:t>
            </w:r>
          </w:p>
        </w:tc>
        <w:bookmarkStart w:id="15" w:name="Text64"/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54E0E384" w14:textId="77777777" w:rsidR="0003794C" w:rsidRPr="001A7F51" w:rsidRDefault="000E77C7" w:rsidP="00F90F1F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184E63"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890" w:type="dxa"/>
            <w:shd w:val="clear" w:color="auto" w:fill="auto"/>
          </w:tcPr>
          <w:p w14:paraId="52852574" w14:textId="77777777" w:rsidR="0003794C" w:rsidRPr="001A7F51" w:rsidRDefault="0003794C" w:rsidP="001A7F51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Date of last </w:t>
            </w:r>
            <w:r w:rsidR="001A7F51">
              <w:rPr>
                <w:rFonts w:ascii="Open Sans" w:hAnsi="Open Sans" w:cs="Open Sans"/>
                <w:sz w:val="18"/>
                <w:szCs w:val="18"/>
              </w:rPr>
              <w:t>physical</w:t>
            </w:r>
          </w:p>
        </w:tc>
        <w:bookmarkStart w:id="16" w:name="Text63"/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14:paraId="58FABF90" w14:textId="77777777" w:rsidR="0003794C" w:rsidRPr="001A7F51" w:rsidRDefault="000E77C7" w:rsidP="00F90F1F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184E63"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0ED741D6" w14:textId="77777777" w:rsidR="0003794C" w:rsidRPr="001A7F51" w:rsidRDefault="0003794C" w:rsidP="0003794C">
      <w:pPr>
        <w:rPr>
          <w:rFonts w:ascii="Open Sans" w:hAnsi="Open Sans" w:cs="Open Sans"/>
          <w:sz w:val="16"/>
          <w:szCs w:val="16"/>
        </w:rPr>
      </w:pPr>
    </w:p>
    <w:tbl>
      <w:tblPr>
        <w:tblW w:w="1116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1560"/>
        <w:gridCol w:w="720"/>
        <w:gridCol w:w="180"/>
        <w:gridCol w:w="48"/>
        <w:gridCol w:w="12"/>
        <w:gridCol w:w="120"/>
        <w:gridCol w:w="180"/>
        <w:gridCol w:w="420"/>
        <w:gridCol w:w="348"/>
        <w:gridCol w:w="120"/>
        <w:gridCol w:w="2352"/>
        <w:gridCol w:w="168"/>
        <w:gridCol w:w="1902"/>
        <w:gridCol w:w="330"/>
        <w:gridCol w:w="538"/>
        <w:gridCol w:w="2102"/>
        <w:gridCol w:w="60"/>
      </w:tblGrid>
      <w:tr w:rsidR="0003794C" w:rsidRPr="001A7F51" w14:paraId="31452821" w14:textId="77777777" w:rsidTr="007162C1">
        <w:tc>
          <w:tcPr>
            <w:tcW w:w="11160" w:type="dxa"/>
            <w:gridSpan w:val="17"/>
            <w:shd w:val="clear" w:color="auto" w:fill="auto"/>
          </w:tcPr>
          <w:p w14:paraId="730566C9" w14:textId="77777777" w:rsidR="0003794C" w:rsidRPr="001A7F51" w:rsidRDefault="0003794C" w:rsidP="005711BA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t>MENTAL HEALTH</w:t>
            </w:r>
          </w:p>
        </w:tc>
      </w:tr>
      <w:tr w:rsidR="0003794C" w:rsidRPr="001A7F51" w14:paraId="57D7C1D1" w14:textId="77777777" w:rsidTr="007162C1">
        <w:tc>
          <w:tcPr>
            <w:tcW w:w="8130" w:type="dxa"/>
            <w:gridSpan w:val="13"/>
            <w:shd w:val="clear" w:color="auto" w:fill="auto"/>
          </w:tcPr>
          <w:p w14:paraId="45213E3F" w14:textId="77777777" w:rsidR="0003794C" w:rsidRPr="001A7F51" w:rsidRDefault="0003794C" w:rsidP="00F90F1F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Has the child ever been treated or hospitalized for mental illness or </w:t>
            </w:r>
            <w:proofErr w:type="gramStart"/>
            <w:r w:rsidRPr="001A7F51">
              <w:rPr>
                <w:rFonts w:ascii="Open Sans" w:hAnsi="Open Sans" w:cs="Open Sans"/>
                <w:sz w:val="18"/>
                <w:szCs w:val="18"/>
              </w:rPr>
              <w:t>suicide  thoughts</w:t>
            </w:r>
            <w:proofErr w:type="gramEnd"/>
            <w:r w:rsidRPr="001A7F51">
              <w:rPr>
                <w:rFonts w:ascii="Open Sans" w:hAnsi="Open Sans" w:cs="Open Sans"/>
                <w:sz w:val="18"/>
                <w:szCs w:val="18"/>
              </w:rPr>
              <w:t>/attempt</w:t>
            </w:r>
          </w:p>
        </w:tc>
        <w:tc>
          <w:tcPr>
            <w:tcW w:w="3030" w:type="dxa"/>
            <w:gridSpan w:val="4"/>
            <w:shd w:val="clear" w:color="auto" w:fill="auto"/>
          </w:tcPr>
          <w:p w14:paraId="275DE2EF" w14:textId="77777777" w:rsidR="0003794C" w:rsidRPr="001A7F51" w:rsidRDefault="0003794C" w:rsidP="00F90F1F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4"/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7"/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  Yes  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5"/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8"/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  No</w:t>
            </w:r>
          </w:p>
        </w:tc>
      </w:tr>
      <w:tr w:rsidR="0003794C" w:rsidRPr="001A7F51" w14:paraId="31D2FB37" w14:textId="77777777" w:rsidTr="007162C1">
        <w:tc>
          <w:tcPr>
            <w:tcW w:w="2640" w:type="dxa"/>
            <w:gridSpan w:val="6"/>
            <w:shd w:val="clear" w:color="auto" w:fill="auto"/>
          </w:tcPr>
          <w:p w14:paraId="0B334459" w14:textId="77777777" w:rsidR="0003794C" w:rsidRPr="001A7F51" w:rsidRDefault="0003794C" w:rsidP="00F90F1F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t>If yes, list dates and hospital,</w:t>
            </w:r>
          </w:p>
        </w:tc>
        <w:bookmarkStart w:id="19" w:name="Text65"/>
        <w:tc>
          <w:tcPr>
            <w:tcW w:w="852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8D1C081" w14:textId="77777777" w:rsidR="0003794C" w:rsidRPr="001A7F51" w:rsidRDefault="000E77C7" w:rsidP="00F90F1F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184E63"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9"/>
          </w:p>
        </w:tc>
      </w:tr>
      <w:tr w:rsidR="0099116C" w:rsidRPr="001A7F51" w14:paraId="3AE7EFF1" w14:textId="77777777" w:rsidTr="007162C1">
        <w:tc>
          <w:tcPr>
            <w:tcW w:w="11160" w:type="dxa"/>
            <w:gridSpan w:val="17"/>
            <w:shd w:val="clear" w:color="auto" w:fill="auto"/>
          </w:tcPr>
          <w:p w14:paraId="05FC4B78" w14:textId="77777777" w:rsidR="0099116C" w:rsidRPr="001A7F51" w:rsidRDefault="0099116C">
            <w:pPr>
              <w:rPr>
                <w:rFonts w:ascii="Open Sans" w:hAnsi="Open Sans" w:cs="Open Sans"/>
              </w:rPr>
            </w:pPr>
          </w:p>
        </w:tc>
      </w:tr>
      <w:tr w:rsidR="0099116C" w:rsidRPr="001A7F51" w14:paraId="11FCC72D" w14:textId="77777777" w:rsidTr="00716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CD6FA" w14:textId="77777777" w:rsidR="0099116C" w:rsidRPr="001A7F51" w:rsidRDefault="0099116C" w:rsidP="0003794C">
            <w:pPr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Does the child have a current or </w:t>
            </w:r>
            <w:proofErr w:type="gramStart"/>
            <w:r w:rsidRPr="001A7F51">
              <w:rPr>
                <w:rFonts w:ascii="Open Sans" w:hAnsi="Open Sans" w:cs="Open Sans"/>
                <w:sz w:val="18"/>
                <w:szCs w:val="18"/>
              </w:rPr>
              <w:t>past history</w:t>
            </w:r>
            <w:proofErr w:type="gramEnd"/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 of drug or alcohol abuse?</w:t>
            </w:r>
          </w:p>
        </w:tc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01A47" w14:textId="77777777" w:rsidR="0099116C" w:rsidRPr="001A7F51" w:rsidRDefault="0099116C" w:rsidP="0003794C">
            <w:pPr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6"/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184E63"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0"/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  Yes  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7"/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184E63"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1"/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  No</w:t>
            </w:r>
          </w:p>
        </w:tc>
      </w:tr>
      <w:tr w:rsidR="0099116C" w:rsidRPr="001A7F51" w14:paraId="70E14C45" w14:textId="77777777" w:rsidTr="00716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1B15C" w14:textId="77777777" w:rsidR="0099116C" w:rsidRPr="001A7F51" w:rsidRDefault="0099116C" w:rsidP="00F90F1F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t>If yes, please explain (what? when?)</w:t>
            </w:r>
          </w:p>
        </w:tc>
        <w:bookmarkStart w:id="22" w:name="Text53"/>
        <w:tc>
          <w:tcPr>
            <w:tcW w:w="75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DF01D" w14:textId="77777777" w:rsidR="0099116C" w:rsidRPr="001A7F51" w:rsidRDefault="0099116C" w:rsidP="00F90F1F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184E63"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2"/>
          </w:p>
        </w:tc>
      </w:tr>
      <w:tr w:rsidR="0099116C" w:rsidRPr="001A7F51" w14:paraId="67A19B87" w14:textId="77777777" w:rsidTr="00716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7D4B4" w14:textId="77777777" w:rsidR="0099116C" w:rsidRPr="001A7F51" w:rsidRDefault="0099116C" w:rsidP="00F90F1F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t>Was treatment received?</w:t>
            </w:r>
          </w:p>
        </w:tc>
        <w:tc>
          <w:tcPr>
            <w:tcW w:w="86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7A495" w14:textId="77777777" w:rsidR="0099116C" w:rsidRPr="001A7F51" w:rsidRDefault="0099116C" w:rsidP="00F90F1F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8"/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184E63"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3"/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  Yes  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9"/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184E63"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4"/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  No</w:t>
            </w:r>
          </w:p>
        </w:tc>
      </w:tr>
      <w:tr w:rsidR="0099116C" w:rsidRPr="001A7F51" w14:paraId="1F5B0D6D" w14:textId="77777777" w:rsidTr="00716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87B1C" w14:textId="77777777" w:rsidR="0099116C" w:rsidRPr="001A7F51" w:rsidRDefault="0099116C" w:rsidP="00F90F1F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If yes, explain (what? when? where?) </w:t>
            </w:r>
          </w:p>
        </w:tc>
        <w:bookmarkStart w:id="25" w:name="Text69"/>
        <w:tc>
          <w:tcPr>
            <w:tcW w:w="74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7BEAF" w14:textId="77777777" w:rsidR="0099116C" w:rsidRPr="001A7F51" w:rsidRDefault="003F499E" w:rsidP="00F90F1F">
            <w:pPr>
              <w:spacing w:before="60"/>
              <w:rPr>
                <w:rFonts w:ascii="Open Sans" w:hAnsi="Open Sans" w:cs="Open Sans"/>
              </w:rPr>
            </w:pPr>
            <w:r w:rsidRPr="001A7F51">
              <w:rPr>
                <w:rFonts w:ascii="Open Sans" w:hAnsi="Open Sans" w:cs="Open San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A7F51">
              <w:rPr>
                <w:rFonts w:ascii="Open Sans" w:hAnsi="Open Sans" w:cs="Open Sans"/>
              </w:rPr>
              <w:instrText xml:space="preserve"> FORMTEXT </w:instrText>
            </w:r>
            <w:r w:rsidR="00D26138" w:rsidRPr="001A7F51">
              <w:rPr>
                <w:rFonts w:ascii="Open Sans" w:hAnsi="Open Sans" w:cs="Open Sans"/>
              </w:rPr>
            </w:r>
            <w:r w:rsidRPr="001A7F51">
              <w:rPr>
                <w:rFonts w:ascii="Open Sans" w:hAnsi="Open Sans" w:cs="Open Sans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</w:rPr>
              <w:t> </w:t>
            </w:r>
            <w:r w:rsidRPr="001A7F51">
              <w:rPr>
                <w:rFonts w:ascii="Open Sans" w:hAnsi="Open Sans" w:cs="Open Sans"/>
                <w:noProof/>
              </w:rPr>
              <w:t> </w:t>
            </w:r>
            <w:r w:rsidRPr="001A7F51">
              <w:rPr>
                <w:rFonts w:ascii="Open Sans" w:hAnsi="Open Sans" w:cs="Open Sans"/>
                <w:noProof/>
              </w:rPr>
              <w:t> </w:t>
            </w:r>
            <w:r w:rsidRPr="001A7F51">
              <w:rPr>
                <w:rFonts w:ascii="Open Sans" w:hAnsi="Open Sans" w:cs="Open Sans"/>
                <w:noProof/>
              </w:rPr>
              <w:t> </w:t>
            </w:r>
            <w:r w:rsidRPr="001A7F51">
              <w:rPr>
                <w:rFonts w:ascii="Open Sans" w:hAnsi="Open Sans" w:cs="Open Sans"/>
                <w:noProof/>
              </w:rPr>
              <w:t> </w:t>
            </w:r>
            <w:r w:rsidRPr="001A7F51">
              <w:rPr>
                <w:rFonts w:ascii="Open Sans" w:hAnsi="Open Sans" w:cs="Open Sans"/>
              </w:rPr>
              <w:fldChar w:fldCharType="end"/>
            </w:r>
            <w:bookmarkEnd w:id="25"/>
          </w:p>
        </w:tc>
      </w:tr>
      <w:tr w:rsidR="00873718" w:rsidRPr="001A7F51" w14:paraId="52329498" w14:textId="77777777" w:rsidTr="007162C1">
        <w:tc>
          <w:tcPr>
            <w:tcW w:w="11160" w:type="dxa"/>
            <w:gridSpan w:val="17"/>
            <w:shd w:val="clear" w:color="auto" w:fill="auto"/>
          </w:tcPr>
          <w:p w14:paraId="031EDDE0" w14:textId="77777777" w:rsidR="00873718" w:rsidRPr="001A7F51" w:rsidRDefault="00873718" w:rsidP="0003794C">
            <w:pPr>
              <w:rPr>
                <w:rFonts w:ascii="Open Sans" w:hAnsi="Open Sans" w:cs="Open Sans"/>
              </w:rPr>
            </w:pPr>
          </w:p>
        </w:tc>
      </w:tr>
      <w:tr w:rsidR="00873718" w:rsidRPr="001A7F51" w14:paraId="3EF0FB8E" w14:textId="77777777" w:rsidTr="00716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97B6A3A" w14:textId="77777777" w:rsidR="00873718" w:rsidRPr="001A7F51" w:rsidRDefault="00873718" w:rsidP="00F90F1F">
            <w:pPr>
              <w:pStyle w:val="Title"/>
              <w:spacing w:before="120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TB Risk Assessment </w:t>
            </w: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  <w:t>Date/Results</w:t>
            </w:r>
          </w:p>
        </w:tc>
        <w:bookmarkStart w:id="26" w:name="Text32"/>
        <w:tc>
          <w:tcPr>
            <w:tcW w:w="79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EA73034" w14:textId="77777777" w:rsidR="00873718" w:rsidRPr="001A7F51" w:rsidRDefault="00873718" w:rsidP="00F90F1F">
            <w:pPr>
              <w:pStyle w:val="Title"/>
              <w:jc w:val="left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  <w:fldChar w:fldCharType="end"/>
            </w:r>
            <w:bookmarkEnd w:id="26"/>
          </w:p>
        </w:tc>
      </w:tr>
      <w:tr w:rsidR="001A7F51" w:rsidRPr="001A7F51" w14:paraId="6F0C771F" w14:textId="77777777" w:rsidTr="00716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DEF470F" w14:textId="77777777" w:rsidR="001A7F51" w:rsidRPr="001A7F51" w:rsidRDefault="001A7F51" w:rsidP="00F90F1F">
            <w:pPr>
              <w:pStyle w:val="Title"/>
              <w:spacing w:before="120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  <w:t>and/ or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1A7F51">
              <w:rPr>
                <w:rFonts w:ascii="Open Sans" w:hAnsi="Open Sans" w:cs="Open Sans"/>
                <w:sz w:val="18"/>
                <w:szCs w:val="18"/>
              </w:rPr>
              <w:t>TB (</w:t>
            </w:r>
            <w:proofErr w:type="gramStart"/>
            <w:r w:rsidRPr="001A7F51">
              <w:rPr>
                <w:rFonts w:ascii="Open Sans" w:hAnsi="Open Sans" w:cs="Open Sans"/>
                <w:sz w:val="18"/>
                <w:szCs w:val="18"/>
              </w:rPr>
              <w:t xml:space="preserve">PPD)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0"/>
            <w:r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7"/>
            <w:r>
              <w:rPr>
                <w:rFonts w:ascii="Open Sans" w:hAnsi="Open Sans" w:cs="Open Sans"/>
                <w:sz w:val="18"/>
                <w:szCs w:val="18"/>
              </w:rPr>
              <w:t xml:space="preserve"> Not at Risk  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1"/>
            <w:r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8"/>
            <w:r>
              <w:rPr>
                <w:rFonts w:ascii="Open Sans" w:hAnsi="Open Sans" w:cs="Open Sans"/>
                <w:sz w:val="18"/>
                <w:szCs w:val="18"/>
              </w:rPr>
              <w:t xml:space="preserve"> Low Risk          </w:t>
            </w:r>
            <w:r w:rsidRPr="001A7F51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>Date/Results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5E770" w14:textId="77777777" w:rsidR="001A7F51" w:rsidRPr="001A7F51" w:rsidRDefault="001A7F51" w:rsidP="00F90F1F">
            <w:pPr>
              <w:pStyle w:val="Title"/>
              <w:jc w:val="left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  <w:fldChar w:fldCharType="end"/>
            </w:r>
          </w:p>
        </w:tc>
      </w:tr>
      <w:tr w:rsidR="00873718" w:rsidRPr="001A7F51" w14:paraId="39A7A9A3" w14:textId="77777777" w:rsidTr="007162C1">
        <w:tc>
          <w:tcPr>
            <w:tcW w:w="11160" w:type="dxa"/>
            <w:gridSpan w:val="17"/>
            <w:shd w:val="clear" w:color="auto" w:fill="auto"/>
          </w:tcPr>
          <w:p w14:paraId="4C42CC62" w14:textId="77777777" w:rsidR="00873718" w:rsidRPr="001A7F51" w:rsidRDefault="00873718" w:rsidP="0003794C">
            <w:pPr>
              <w:rPr>
                <w:rFonts w:ascii="Open Sans" w:hAnsi="Open Sans" w:cs="Open Sans"/>
              </w:rPr>
            </w:pPr>
          </w:p>
        </w:tc>
      </w:tr>
      <w:tr w:rsidR="00873718" w:rsidRPr="001A7F51" w14:paraId="50884A3D" w14:textId="77777777" w:rsidTr="007162C1">
        <w:tc>
          <w:tcPr>
            <w:tcW w:w="2820" w:type="dxa"/>
            <w:gridSpan w:val="7"/>
            <w:shd w:val="clear" w:color="auto" w:fill="auto"/>
          </w:tcPr>
          <w:p w14:paraId="7023AA7A" w14:textId="77777777" w:rsidR="00873718" w:rsidRPr="001A7F51" w:rsidRDefault="00873718" w:rsidP="00F90F1F">
            <w:pPr>
              <w:spacing w:before="12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t>Special Needs or Disabilities</w:t>
            </w:r>
          </w:p>
        </w:tc>
        <w:bookmarkStart w:id="29" w:name="Text66"/>
        <w:tc>
          <w:tcPr>
            <w:tcW w:w="83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350097A" w14:textId="77777777" w:rsidR="00873718" w:rsidRPr="001A7F51" w:rsidRDefault="000E77C7" w:rsidP="00F90F1F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184E63"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9"/>
          </w:p>
        </w:tc>
      </w:tr>
      <w:tr w:rsidR="00873718" w:rsidRPr="001A7F51" w14:paraId="43822745" w14:textId="77777777" w:rsidTr="007162C1">
        <w:tc>
          <w:tcPr>
            <w:tcW w:w="11160" w:type="dxa"/>
            <w:gridSpan w:val="17"/>
            <w:shd w:val="clear" w:color="auto" w:fill="auto"/>
          </w:tcPr>
          <w:p w14:paraId="1794D37D" w14:textId="77777777" w:rsidR="00873718" w:rsidRPr="001A7F51" w:rsidRDefault="00873718" w:rsidP="00F90F1F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794C" w:rsidRPr="001A7F51" w14:paraId="7412B026" w14:textId="77777777" w:rsidTr="007162C1">
        <w:tc>
          <w:tcPr>
            <w:tcW w:w="2820" w:type="dxa"/>
            <w:gridSpan w:val="7"/>
            <w:shd w:val="clear" w:color="auto" w:fill="auto"/>
          </w:tcPr>
          <w:p w14:paraId="73295921" w14:textId="77777777" w:rsidR="0003794C" w:rsidRPr="001A7F51" w:rsidRDefault="0003794C" w:rsidP="00F90F1F">
            <w:pPr>
              <w:spacing w:before="12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t>Current Medical Problems</w:t>
            </w:r>
          </w:p>
        </w:tc>
        <w:bookmarkStart w:id="30" w:name="Text67"/>
        <w:tc>
          <w:tcPr>
            <w:tcW w:w="83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44D49BE" w14:textId="77777777" w:rsidR="0003794C" w:rsidRPr="001A7F51" w:rsidRDefault="000E77C7" w:rsidP="00F90F1F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184E63"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0"/>
          </w:p>
        </w:tc>
      </w:tr>
      <w:tr w:rsidR="0003794C" w:rsidRPr="001A7F51" w14:paraId="7319F857" w14:textId="77777777" w:rsidTr="007162C1">
        <w:tblPrEx>
          <w:tblBorders>
            <w:bottom w:val="single" w:sz="4" w:space="0" w:color="auto"/>
          </w:tblBorders>
        </w:tblPrEx>
        <w:tc>
          <w:tcPr>
            <w:tcW w:w="11160" w:type="dxa"/>
            <w:gridSpan w:val="17"/>
            <w:shd w:val="clear" w:color="auto" w:fill="auto"/>
          </w:tcPr>
          <w:p w14:paraId="0BFC8F81" w14:textId="77777777" w:rsidR="0003794C" w:rsidRPr="001A7F51" w:rsidRDefault="0003794C" w:rsidP="00F90F1F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7F51" w:rsidRPr="001A7F51" w14:paraId="1AD953EF" w14:textId="77777777" w:rsidTr="007162C1">
        <w:tc>
          <w:tcPr>
            <w:tcW w:w="2280" w:type="dxa"/>
            <w:gridSpan w:val="2"/>
            <w:shd w:val="clear" w:color="auto" w:fill="auto"/>
          </w:tcPr>
          <w:p w14:paraId="46590F73" w14:textId="77777777" w:rsidR="001A7F51" w:rsidRPr="001A7F51" w:rsidRDefault="001A7F51" w:rsidP="001A7F51">
            <w:pPr>
              <w:spacing w:before="12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t xml:space="preserve">Current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Medications</w:t>
            </w:r>
          </w:p>
        </w:tc>
        <w:tc>
          <w:tcPr>
            <w:tcW w:w="888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61B293B4" w14:textId="77777777" w:rsidR="001A7F51" w:rsidRPr="001A7F51" w:rsidRDefault="001A7F51" w:rsidP="001B38B7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03794C" w:rsidRPr="001A7F51" w14:paraId="3FC9EC4D" w14:textId="77777777" w:rsidTr="007162C1">
        <w:tc>
          <w:tcPr>
            <w:tcW w:w="1560" w:type="dxa"/>
            <w:shd w:val="clear" w:color="auto" w:fill="auto"/>
          </w:tcPr>
          <w:p w14:paraId="1E75AEC0" w14:textId="77777777" w:rsidR="0003794C" w:rsidRPr="001A7F51" w:rsidRDefault="0003794C" w:rsidP="00F90F1F">
            <w:pPr>
              <w:spacing w:before="12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/>
                <w:sz w:val="18"/>
                <w:szCs w:val="18"/>
              </w:rPr>
              <w:t>Comments</w:t>
            </w:r>
          </w:p>
        </w:tc>
        <w:bookmarkStart w:id="31" w:name="Text68"/>
        <w:tc>
          <w:tcPr>
            <w:tcW w:w="960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3BDB4B3" w14:textId="77777777" w:rsidR="0003794C" w:rsidRPr="001A7F51" w:rsidRDefault="000E77C7" w:rsidP="00F90F1F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184E63" w:rsidRPr="001A7F51">
              <w:rPr>
                <w:rFonts w:ascii="Open Sans" w:hAnsi="Open Sans" w:cs="Open Sans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1"/>
          </w:p>
        </w:tc>
      </w:tr>
      <w:tr w:rsidR="0003794C" w:rsidRPr="001A7F51" w14:paraId="4F57D689" w14:textId="77777777" w:rsidTr="007162C1">
        <w:tblPrEx>
          <w:tblBorders>
            <w:bottom w:val="single" w:sz="4" w:space="0" w:color="auto"/>
          </w:tblBorders>
        </w:tblPrEx>
        <w:tc>
          <w:tcPr>
            <w:tcW w:w="11160" w:type="dxa"/>
            <w:gridSpan w:val="17"/>
            <w:shd w:val="clear" w:color="auto" w:fill="auto"/>
          </w:tcPr>
          <w:p w14:paraId="407B256E" w14:textId="77777777" w:rsidR="0003794C" w:rsidRPr="001A7F51" w:rsidRDefault="0003794C" w:rsidP="00F90F1F">
            <w:pPr>
              <w:spacing w:before="12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794C" w:rsidRPr="001A7F51" w14:paraId="21C51043" w14:textId="77777777" w:rsidTr="007162C1">
        <w:trPr>
          <w:gridAfter w:val="1"/>
          <w:wAfter w:w="60" w:type="dxa"/>
        </w:trPr>
        <w:tc>
          <w:tcPr>
            <w:tcW w:w="2460" w:type="dxa"/>
            <w:gridSpan w:val="3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7CE1CFC" w14:textId="77777777" w:rsidR="0003794C" w:rsidRPr="001A7F51" w:rsidRDefault="0003794C" w:rsidP="00F90F1F">
            <w:pPr>
              <w:pStyle w:val="Title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t>Physician/NP/PA name</w:t>
            </w:r>
          </w:p>
        </w:tc>
        <w:bookmarkStart w:id="32" w:name="Text30"/>
        <w:tc>
          <w:tcPr>
            <w:tcW w:w="8640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93AD9DF" w14:textId="77777777" w:rsidR="0003794C" w:rsidRPr="001A7F51" w:rsidRDefault="0003794C" w:rsidP="00F90F1F">
            <w:pPr>
              <w:pStyle w:val="Title"/>
              <w:jc w:val="left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  <w:fldChar w:fldCharType="end"/>
            </w:r>
            <w:bookmarkEnd w:id="32"/>
          </w:p>
        </w:tc>
      </w:tr>
      <w:tr w:rsidR="0003794C" w:rsidRPr="001A7F51" w14:paraId="18DB87CE" w14:textId="77777777" w:rsidTr="007162C1">
        <w:trPr>
          <w:gridAfter w:val="1"/>
          <w:wAfter w:w="60" w:type="dxa"/>
        </w:trPr>
        <w:tc>
          <w:tcPr>
            <w:tcW w:w="2520" w:type="dxa"/>
            <w:gridSpan w:val="5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00DA26C" w14:textId="77777777" w:rsidR="0003794C" w:rsidRPr="001A7F51" w:rsidRDefault="0003794C" w:rsidP="00F90F1F">
            <w:pPr>
              <w:pStyle w:val="Title"/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940" w:type="dxa"/>
            <w:gridSpan w:val="9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61CD908" w14:textId="77777777" w:rsidR="0003794C" w:rsidRPr="001A7F51" w:rsidRDefault="0003794C" w:rsidP="00F90F1F">
            <w:pPr>
              <w:pStyle w:val="Title"/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BBEF2E7" w14:textId="77777777" w:rsidR="0003794C" w:rsidRPr="001A7F51" w:rsidRDefault="0003794C" w:rsidP="00F90F1F">
            <w:pPr>
              <w:pStyle w:val="Title"/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7797071" w14:textId="77777777" w:rsidR="0003794C" w:rsidRPr="001A7F51" w:rsidRDefault="0003794C" w:rsidP="00F90F1F">
            <w:pPr>
              <w:pStyle w:val="Title"/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794C" w:rsidRPr="001A7F51" w14:paraId="63C85276" w14:textId="77777777" w:rsidTr="007162C1">
        <w:trPr>
          <w:gridAfter w:val="1"/>
          <w:wAfter w:w="60" w:type="dxa"/>
        </w:trPr>
        <w:tc>
          <w:tcPr>
            <w:tcW w:w="2520" w:type="dxa"/>
            <w:gridSpan w:val="5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8F59AC4" w14:textId="77777777" w:rsidR="0003794C" w:rsidRPr="001A7F51" w:rsidRDefault="0003794C" w:rsidP="00F90F1F">
            <w:pPr>
              <w:pStyle w:val="Title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lastRenderedPageBreak/>
              <w:t>Physician /NP/PA Signature</w:t>
            </w:r>
          </w:p>
        </w:tc>
        <w:tc>
          <w:tcPr>
            <w:tcW w:w="5940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13F1C22" w14:textId="77777777" w:rsidR="0003794C" w:rsidRPr="001A7F51" w:rsidRDefault="0003794C" w:rsidP="00F90F1F">
            <w:pPr>
              <w:pStyle w:val="Title"/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D271068" w14:textId="77777777" w:rsidR="0003794C" w:rsidRPr="001A7F51" w:rsidRDefault="0003794C" w:rsidP="00F90F1F">
            <w:pPr>
              <w:pStyle w:val="Title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bookmarkStart w:id="33" w:name="Text31"/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EAD2745" w14:textId="77777777" w:rsidR="0003794C" w:rsidRPr="001A7F51" w:rsidRDefault="0003794C" w:rsidP="00F90F1F">
            <w:pPr>
              <w:pStyle w:val="Title"/>
              <w:jc w:val="left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  <w:instrText xml:space="preserve"> FORMTEXT </w:instrText>
            </w: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</w: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  <w:fldChar w:fldCharType="separate"/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noProof/>
                <w:sz w:val="18"/>
                <w:szCs w:val="18"/>
              </w:rPr>
              <w:t> </w:t>
            </w:r>
            <w:r w:rsidRPr="001A7F51">
              <w:rPr>
                <w:rFonts w:ascii="Open Sans" w:hAnsi="Open Sans" w:cs="Open Sans"/>
                <w:b w:val="0"/>
                <w:sz w:val="18"/>
                <w:szCs w:val="18"/>
              </w:rPr>
              <w:fldChar w:fldCharType="end"/>
            </w:r>
            <w:bookmarkEnd w:id="33"/>
          </w:p>
        </w:tc>
      </w:tr>
    </w:tbl>
    <w:p w14:paraId="17107540" w14:textId="77777777" w:rsidR="0003794C" w:rsidRDefault="0003794C" w:rsidP="007162C1"/>
    <w:sectPr w:rsidR="0003794C" w:rsidSect="00C43C20">
      <w:footerReference w:type="default" r:id="rId12"/>
      <w:pgSz w:w="12240" w:h="15840" w:code="1"/>
      <w:pgMar w:top="720" w:right="720" w:bottom="720" w:left="1008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D389" w14:textId="77777777" w:rsidR="004D492C" w:rsidRDefault="004D492C">
      <w:r>
        <w:separator/>
      </w:r>
    </w:p>
  </w:endnote>
  <w:endnote w:type="continuationSeparator" w:id="0">
    <w:p w14:paraId="511AD6DE" w14:textId="77777777" w:rsidR="004D492C" w:rsidRDefault="004D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A7C0" w14:textId="77777777" w:rsidR="00497ED7" w:rsidRPr="002979E2" w:rsidRDefault="00497ED7" w:rsidP="00497ED7">
    <w:pPr>
      <w:pStyle w:val="Footer"/>
      <w:rPr>
        <w:rFonts w:ascii="Arial" w:hAnsi="Arial" w:cs="Arial"/>
        <w:i/>
        <w:sz w:val="16"/>
        <w:szCs w:val="16"/>
      </w:rPr>
    </w:pPr>
    <w:r w:rsidRPr="002979E2">
      <w:rPr>
        <w:rFonts w:ascii="Arial" w:hAnsi="Arial" w:cs="Arial"/>
        <w:i/>
        <w:sz w:val="16"/>
        <w:szCs w:val="16"/>
      </w:rPr>
      <w:t>Check the “Forms” Webpage for the current version and disregard previous versions. This form may not be altered without prior approval.</w:t>
    </w:r>
  </w:p>
  <w:p w14:paraId="1161615F" w14:textId="77777777" w:rsidR="00497ED7" w:rsidRPr="002979E2" w:rsidRDefault="00497ED7" w:rsidP="00497ED7">
    <w:pPr>
      <w:overflowPunct/>
      <w:textAlignment w:val="auto"/>
      <w:rPr>
        <w:rFonts w:ascii="Arial" w:hAnsi="Arial" w:cs="Arial"/>
        <w:sz w:val="16"/>
        <w:szCs w:val="16"/>
      </w:rPr>
    </w:pPr>
    <w:r w:rsidRPr="002979E2">
      <w:rPr>
        <w:rFonts w:ascii="Arial" w:hAnsi="Arial" w:cs="Arial"/>
        <w:i/>
        <w:iCs/>
        <w:sz w:val="16"/>
        <w:szCs w:val="16"/>
      </w:rPr>
      <w:t xml:space="preserve">Distribution: </w:t>
    </w:r>
    <w:r w:rsidR="007162C1">
      <w:rPr>
        <w:rFonts w:ascii="Arial" w:hAnsi="Arial" w:cs="Arial"/>
        <w:i/>
        <w:iCs/>
        <w:sz w:val="16"/>
        <w:szCs w:val="16"/>
      </w:rPr>
      <w:t>Foster</w:t>
    </w:r>
    <w:r w:rsidR="0003794C">
      <w:rPr>
        <w:rFonts w:ascii="Arial" w:hAnsi="Arial" w:cs="Arial"/>
        <w:i/>
        <w:iCs/>
        <w:sz w:val="16"/>
        <w:szCs w:val="16"/>
      </w:rPr>
      <w:t xml:space="preserve"> Home Case File</w:t>
    </w:r>
  </w:p>
  <w:p w14:paraId="5FE12D49" w14:textId="77777777" w:rsidR="00D763E2" w:rsidRDefault="00497ED7" w:rsidP="007162C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9360"/>
      </w:tabs>
      <w:overflowPunct/>
      <w:textAlignment w:val="auto"/>
      <w:rPr>
        <w:rStyle w:val="PageNumber"/>
        <w:rFonts w:ascii="Arial" w:hAnsi="Arial" w:cs="Arial"/>
        <w:sz w:val="16"/>
        <w:szCs w:val="16"/>
      </w:rPr>
    </w:pPr>
    <w:r w:rsidRPr="002979E2">
      <w:rPr>
        <w:rFonts w:ascii="Arial" w:hAnsi="Arial" w:cs="Arial"/>
        <w:sz w:val="16"/>
        <w:szCs w:val="16"/>
      </w:rPr>
      <w:t>CS</w:t>
    </w:r>
    <w:r w:rsidR="00D35A31" w:rsidRPr="002979E2">
      <w:rPr>
        <w:rFonts w:ascii="Arial" w:hAnsi="Arial" w:cs="Arial"/>
        <w:sz w:val="16"/>
        <w:szCs w:val="16"/>
      </w:rPr>
      <w:t>-</w:t>
    </w:r>
    <w:r w:rsidR="0003794C">
      <w:rPr>
        <w:rFonts w:ascii="Arial" w:hAnsi="Arial" w:cs="Arial"/>
        <w:sz w:val="16"/>
        <w:szCs w:val="16"/>
      </w:rPr>
      <w:t>0427</w:t>
    </w:r>
    <w:r w:rsidR="00013B51">
      <w:rPr>
        <w:rFonts w:ascii="Arial" w:hAnsi="Arial" w:cs="Arial"/>
        <w:sz w:val="16"/>
        <w:szCs w:val="16"/>
      </w:rPr>
      <w:t xml:space="preserve">, </w:t>
    </w:r>
    <w:r w:rsidR="00013B51" w:rsidRPr="00013B51">
      <w:rPr>
        <w:rStyle w:val="PageNumber"/>
        <w:rFonts w:ascii="Arial" w:hAnsi="Arial" w:cs="Arial"/>
        <w:sz w:val="16"/>
        <w:szCs w:val="16"/>
      </w:rPr>
      <w:t>Rev. 0</w:t>
    </w:r>
    <w:r w:rsidR="00AC570A">
      <w:rPr>
        <w:rStyle w:val="PageNumber"/>
        <w:rFonts w:ascii="Arial" w:hAnsi="Arial" w:cs="Arial"/>
        <w:sz w:val="16"/>
        <w:szCs w:val="16"/>
      </w:rPr>
      <w:t>8</w:t>
    </w:r>
    <w:r w:rsidR="00013B51" w:rsidRPr="00013B51">
      <w:rPr>
        <w:rStyle w:val="PageNumber"/>
        <w:rFonts w:ascii="Arial" w:hAnsi="Arial" w:cs="Arial"/>
        <w:sz w:val="16"/>
        <w:szCs w:val="16"/>
      </w:rPr>
      <w:t>/1</w:t>
    </w:r>
    <w:r w:rsidR="001A7F51">
      <w:rPr>
        <w:rStyle w:val="PageNumber"/>
        <w:rFonts w:ascii="Arial" w:hAnsi="Arial" w:cs="Arial"/>
        <w:sz w:val="16"/>
        <w:szCs w:val="16"/>
      </w:rPr>
      <w:t>8</w:t>
    </w:r>
    <w:r w:rsidR="00013B51" w:rsidRPr="00013B51">
      <w:rPr>
        <w:rStyle w:val="PageNumber"/>
        <w:rFonts w:ascii="Arial" w:hAnsi="Arial" w:cs="Arial"/>
        <w:sz w:val="16"/>
        <w:szCs w:val="16"/>
      </w:rPr>
      <w:tab/>
    </w:r>
    <w:r w:rsidR="00013B51">
      <w:rPr>
        <w:rStyle w:val="PageNumber"/>
        <w:rFonts w:ascii="Arial" w:hAnsi="Arial" w:cs="Arial"/>
        <w:color w:val="FF0000"/>
        <w:sz w:val="16"/>
        <w:szCs w:val="16"/>
      </w:rPr>
      <w:tab/>
    </w:r>
    <w:r w:rsidR="00013B51">
      <w:rPr>
        <w:rStyle w:val="PageNumber"/>
        <w:rFonts w:ascii="Arial" w:hAnsi="Arial" w:cs="Arial"/>
        <w:color w:val="FF0000"/>
        <w:sz w:val="16"/>
        <w:szCs w:val="16"/>
      </w:rPr>
      <w:tab/>
    </w:r>
    <w:r w:rsidR="00013B51">
      <w:rPr>
        <w:rStyle w:val="PageNumber"/>
        <w:rFonts w:ascii="Arial" w:hAnsi="Arial" w:cs="Arial"/>
        <w:color w:val="FF0000"/>
        <w:sz w:val="16"/>
        <w:szCs w:val="16"/>
      </w:rPr>
      <w:tab/>
    </w:r>
    <w:r w:rsidR="00013B51">
      <w:rPr>
        <w:rStyle w:val="PageNumber"/>
        <w:rFonts w:ascii="Arial" w:hAnsi="Arial" w:cs="Arial"/>
        <w:color w:val="FF0000"/>
        <w:sz w:val="16"/>
        <w:szCs w:val="16"/>
      </w:rPr>
      <w:tab/>
    </w:r>
    <w:r w:rsidR="00013B51">
      <w:rPr>
        <w:rStyle w:val="PageNumber"/>
        <w:rFonts w:ascii="Arial" w:hAnsi="Arial" w:cs="Arial"/>
        <w:color w:val="FF0000"/>
        <w:sz w:val="16"/>
        <w:szCs w:val="16"/>
      </w:rPr>
      <w:tab/>
    </w:r>
    <w:r w:rsidR="007162C1">
      <w:rPr>
        <w:rStyle w:val="PageNumber"/>
        <w:rFonts w:ascii="Arial" w:hAnsi="Arial" w:cs="Arial"/>
        <w:color w:val="FF0000"/>
        <w:sz w:val="16"/>
        <w:szCs w:val="16"/>
      </w:rPr>
      <w:tab/>
    </w:r>
    <w:r w:rsidR="007162C1" w:rsidRPr="007162C1">
      <w:rPr>
        <w:rStyle w:val="PageNumber"/>
        <w:rFonts w:ascii="Arial" w:hAnsi="Arial" w:cs="Arial"/>
        <w:sz w:val="16"/>
        <w:szCs w:val="16"/>
      </w:rPr>
      <w:t>RDA 2</w:t>
    </w:r>
    <w:r w:rsidR="00D41DDE" w:rsidRPr="007162C1">
      <w:rPr>
        <w:rFonts w:ascii="Arial" w:hAnsi="Arial" w:cs="Arial"/>
        <w:noProof/>
        <w:sz w:val="16"/>
        <w:szCs w:val="16"/>
      </w:rPr>
      <w:pict w14:anchorId="1E7105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190.65pt;margin-top:6.45pt;width:87.05pt;height:20.85pt;z-index:-251658752;visibility:visible;mso-position-horizontal-relative:text;mso-position-vertical-relative:text">
          <v:imagedata r:id="rId1" o:title="kidcentralTN_Logo_BW (2)"/>
        </v:shape>
      </w:pict>
    </w:r>
    <w:r w:rsidR="007162C1" w:rsidRPr="007162C1">
      <w:rPr>
        <w:rStyle w:val="PageNumber"/>
        <w:rFonts w:ascii="Arial" w:hAnsi="Arial" w:cs="Arial"/>
        <w:sz w:val="16"/>
        <w:szCs w:val="16"/>
      </w:rPr>
      <w:t>982</w:t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  <w:r w:rsidR="00013B51">
      <w:rPr>
        <w:rFonts w:ascii="Arial" w:hAnsi="Arial" w:cs="Arial"/>
        <w:sz w:val="16"/>
        <w:szCs w:val="16"/>
      </w:rPr>
      <w:tab/>
    </w:r>
    <w:r w:rsidR="00013B51">
      <w:rPr>
        <w:rFonts w:ascii="Arial" w:hAnsi="Arial" w:cs="Arial"/>
        <w:sz w:val="16"/>
        <w:szCs w:val="16"/>
      </w:rPr>
      <w:tab/>
    </w:r>
    <w:r w:rsidR="00013B51">
      <w:rPr>
        <w:rFonts w:ascii="Arial" w:hAnsi="Arial" w:cs="Arial"/>
        <w:sz w:val="16"/>
        <w:szCs w:val="16"/>
      </w:rPr>
      <w:tab/>
    </w:r>
    <w:r w:rsidR="00013B51">
      <w:rPr>
        <w:rFonts w:ascii="Arial" w:hAnsi="Arial" w:cs="Arial"/>
        <w:sz w:val="16"/>
        <w:szCs w:val="16"/>
      </w:rPr>
      <w:tab/>
    </w:r>
    <w:r w:rsidR="007162C1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="007E2E4C">
      <w:rPr>
        <w:rFonts w:ascii="Arial" w:hAnsi="Arial" w:cs="Arial"/>
        <w:sz w:val="16"/>
        <w:szCs w:val="16"/>
      </w:rPr>
      <w:t>P</w:t>
    </w:r>
    <w:r w:rsidR="00D763E2" w:rsidRPr="002979E2">
      <w:rPr>
        <w:rFonts w:ascii="Arial" w:hAnsi="Arial" w:cs="Arial"/>
        <w:sz w:val="16"/>
        <w:szCs w:val="16"/>
      </w:rPr>
      <w:t xml:space="preserve">age </w:t>
    </w:r>
    <w:r w:rsidR="002979E2"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="002979E2" w:rsidRPr="002979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2979E2" w:rsidRPr="002979E2">
      <w:rPr>
        <w:rStyle w:val="PageNumber"/>
        <w:rFonts w:ascii="Arial" w:hAnsi="Arial" w:cs="Arial"/>
        <w:sz w:val="16"/>
        <w:szCs w:val="16"/>
      </w:rPr>
      <w:fldChar w:fldCharType="separate"/>
    </w:r>
    <w:r w:rsidR="008149EF">
      <w:rPr>
        <w:rStyle w:val="PageNumber"/>
        <w:rFonts w:ascii="Arial" w:hAnsi="Arial" w:cs="Arial"/>
        <w:noProof/>
        <w:sz w:val="16"/>
        <w:szCs w:val="16"/>
      </w:rPr>
      <w:t>1</w:t>
    </w:r>
    <w:r w:rsidR="002979E2" w:rsidRPr="002979E2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CD95" w14:textId="77777777" w:rsidR="004D492C" w:rsidRDefault="004D492C">
      <w:r>
        <w:separator/>
      </w:r>
    </w:p>
  </w:footnote>
  <w:footnote w:type="continuationSeparator" w:id="0">
    <w:p w14:paraId="1EB83C51" w14:textId="77777777" w:rsidR="004D492C" w:rsidRDefault="004D4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BACEF2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61B29"/>
    <w:multiLevelType w:val="hybridMultilevel"/>
    <w:tmpl w:val="385EFEEC"/>
    <w:lvl w:ilvl="0" w:tplc="89CCB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20A28"/>
    <w:multiLevelType w:val="hybridMultilevel"/>
    <w:tmpl w:val="9CFA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08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6" w15:restartNumberingAfterBreak="0">
    <w:nsid w:val="166A1250"/>
    <w:multiLevelType w:val="hybridMultilevel"/>
    <w:tmpl w:val="5C1E846C"/>
    <w:lvl w:ilvl="0" w:tplc="2BBE895E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132001"/>
    <w:multiLevelType w:val="hybridMultilevel"/>
    <w:tmpl w:val="00C867F8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9" w15:restartNumberingAfterBreak="0">
    <w:nsid w:val="233F5898"/>
    <w:multiLevelType w:val="hybridMultilevel"/>
    <w:tmpl w:val="B31E031C"/>
    <w:lvl w:ilvl="0" w:tplc="EAB0F28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1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353C0"/>
    <w:multiLevelType w:val="hybridMultilevel"/>
    <w:tmpl w:val="7708D69C"/>
    <w:lvl w:ilvl="0" w:tplc="006A25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624C9F"/>
    <w:multiLevelType w:val="hybridMultilevel"/>
    <w:tmpl w:val="511AA1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F773099"/>
    <w:multiLevelType w:val="hybridMultilevel"/>
    <w:tmpl w:val="A288C370"/>
    <w:lvl w:ilvl="0" w:tplc="ABCADF9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8" w15:restartNumberingAfterBreak="0">
    <w:nsid w:val="6D524047"/>
    <w:multiLevelType w:val="hybridMultilevel"/>
    <w:tmpl w:val="40A67E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D68770F"/>
    <w:multiLevelType w:val="hybridMultilevel"/>
    <w:tmpl w:val="04F81E60"/>
    <w:lvl w:ilvl="0" w:tplc="A9DE253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9F6B7A"/>
    <w:multiLevelType w:val="hybridMultilevel"/>
    <w:tmpl w:val="E42CE84E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17"/>
  </w:num>
  <w:num w:numId="7">
    <w:abstractNumId w:val="15"/>
  </w:num>
  <w:num w:numId="8">
    <w:abstractNumId w:val="19"/>
  </w:num>
  <w:num w:numId="9">
    <w:abstractNumId w:val="2"/>
  </w:num>
  <w:num w:numId="10">
    <w:abstractNumId w:val="22"/>
  </w:num>
  <w:num w:numId="11">
    <w:abstractNumId w:val="11"/>
  </w:num>
  <w:num w:numId="12">
    <w:abstractNumId w:val="21"/>
  </w:num>
  <w:num w:numId="13">
    <w:abstractNumId w:val="14"/>
  </w:num>
  <w:num w:numId="14">
    <w:abstractNumId w:val="20"/>
  </w:num>
  <w:num w:numId="15">
    <w:abstractNumId w:val="7"/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9"/>
  </w:num>
  <w:num w:numId="21">
    <w:abstractNumId w:val="6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mNoKDsX/NAvYng02wvM8Ul6DLcfBfpVtdtLQO7G39TGrA2dFAXzenW3NSWTtJh0pF/oAnQgfhHf6aKbR7noeMQ==" w:salt="WDDzMfUZ9qQ9MFhwEvoB2w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FB8"/>
    <w:rsid w:val="00010FC6"/>
    <w:rsid w:val="00013B51"/>
    <w:rsid w:val="000324A2"/>
    <w:rsid w:val="00036EEB"/>
    <w:rsid w:val="0003794C"/>
    <w:rsid w:val="000409E4"/>
    <w:rsid w:val="0004199F"/>
    <w:rsid w:val="000928D7"/>
    <w:rsid w:val="000940AB"/>
    <w:rsid w:val="000B47C3"/>
    <w:rsid w:val="000C3B68"/>
    <w:rsid w:val="000C5094"/>
    <w:rsid w:val="000C6516"/>
    <w:rsid w:val="000D4334"/>
    <w:rsid w:val="000E42B0"/>
    <w:rsid w:val="000E77C7"/>
    <w:rsid w:val="000F3D49"/>
    <w:rsid w:val="00104796"/>
    <w:rsid w:val="0012222A"/>
    <w:rsid w:val="001325D6"/>
    <w:rsid w:val="001429B0"/>
    <w:rsid w:val="00150F9D"/>
    <w:rsid w:val="00153D15"/>
    <w:rsid w:val="001819DB"/>
    <w:rsid w:val="00184E63"/>
    <w:rsid w:val="00191BBE"/>
    <w:rsid w:val="001A7F51"/>
    <w:rsid w:val="001B38B7"/>
    <w:rsid w:val="001C0026"/>
    <w:rsid w:val="001D3602"/>
    <w:rsid w:val="001E7A9A"/>
    <w:rsid w:val="001F6AD1"/>
    <w:rsid w:val="00217BBF"/>
    <w:rsid w:val="002239B0"/>
    <w:rsid w:val="00231D5D"/>
    <w:rsid w:val="00274A56"/>
    <w:rsid w:val="00276697"/>
    <w:rsid w:val="002805A4"/>
    <w:rsid w:val="00282146"/>
    <w:rsid w:val="002979E2"/>
    <w:rsid w:val="002A1AED"/>
    <w:rsid w:val="002B250A"/>
    <w:rsid w:val="002C402E"/>
    <w:rsid w:val="002D3819"/>
    <w:rsid w:val="002D727F"/>
    <w:rsid w:val="002E08C6"/>
    <w:rsid w:val="002E6ADD"/>
    <w:rsid w:val="00305398"/>
    <w:rsid w:val="00305A5D"/>
    <w:rsid w:val="003257BA"/>
    <w:rsid w:val="003348A2"/>
    <w:rsid w:val="00350A23"/>
    <w:rsid w:val="00350F38"/>
    <w:rsid w:val="0037436F"/>
    <w:rsid w:val="00381CE0"/>
    <w:rsid w:val="003831C2"/>
    <w:rsid w:val="00386300"/>
    <w:rsid w:val="003872FB"/>
    <w:rsid w:val="00394A7D"/>
    <w:rsid w:val="00395A80"/>
    <w:rsid w:val="003B4A52"/>
    <w:rsid w:val="003C1679"/>
    <w:rsid w:val="003C4351"/>
    <w:rsid w:val="003C6DFD"/>
    <w:rsid w:val="003C6E15"/>
    <w:rsid w:val="003E7B7B"/>
    <w:rsid w:val="003F1AF0"/>
    <w:rsid w:val="003F499E"/>
    <w:rsid w:val="003F4E0D"/>
    <w:rsid w:val="003F7C6A"/>
    <w:rsid w:val="00406248"/>
    <w:rsid w:val="00421C44"/>
    <w:rsid w:val="00434F2B"/>
    <w:rsid w:val="00451306"/>
    <w:rsid w:val="004565F5"/>
    <w:rsid w:val="00462A5B"/>
    <w:rsid w:val="00475C91"/>
    <w:rsid w:val="00476B45"/>
    <w:rsid w:val="00497ED7"/>
    <w:rsid w:val="004C1809"/>
    <w:rsid w:val="004D492C"/>
    <w:rsid w:val="004D6F30"/>
    <w:rsid w:val="004D7674"/>
    <w:rsid w:val="004E1C03"/>
    <w:rsid w:val="004F37EF"/>
    <w:rsid w:val="005208A9"/>
    <w:rsid w:val="00524575"/>
    <w:rsid w:val="0053680C"/>
    <w:rsid w:val="00542253"/>
    <w:rsid w:val="00554261"/>
    <w:rsid w:val="005711BA"/>
    <w:rsid w:val="00576CF4"/>
    <w:rsid w:val="00581C10"/>
    <w:rsid w:val="00590DAF"/>
    <w:rsid w:val="00597092"/>
    <w:rsid w:val="005B66AD"/>
    <w:rsid w:val="005B66AF"/>
    <w:rsid w:val="005C026D"/>
    <w:rsid w:val="005D0E91"/>
    <w:rsid w:val="005F1567"/>
    <w:rsid w:val="005F6252"/>
    <w:rsid w:val="00612E1D"/>
    <w:rsid w:val="006239DB"/>
    <w:rsid w:val="00634CE4"/>
    <w:rsid w:val="00637013"/>
    <w:rsid w:val="00647551"/>
    <w:rsid w:val="0065785B"/>
    <w:rsid w:val="006854DF"/>
    <w:rsid w:val="00694D86"/>
    <w:rsid w:val="006C1D84"/>
    <w:rsid w:val="006C7374"/>
    <w:rsid w:val="006E286F"/>
    <w:rsid w:val="006E7E20"/>
    <w:rsid w:val="006F0AC6"/>
    <w:rsid w:val="006F5648"/>
    <w:rsid w:val="006F66FE"/>
    <w:rsid w:val="006F6B32"/>
    <w:rsid w:val="00702277"/>
    <w:rsid w:val="007028EC"/>
    <w:rsid w:val="007064FB"/>
    <w:rsid w:val="00711009"/>
    <w:rsid w:val="007162C1"/>
    <w:rsid w:val="00737376"/>
    <w:rsid w:val="00760B16"/>
    <w:rsid w:val="00771D1A"/>
    <w:rsid w:val="007803F1"/>
    <w:rsid w:val="00780613"/>
    <w:rsid w:val="00792BC0"/>
    <w:rsid w:val="00795AFA"/>
    <w:rsid w:val="007A05AA"/>
    <w:rsid w:val="007C587A"/>
    <w:rsid w:val="007D255E"/>
    <w:rsid w:val="007D2732"/>
    <w:rsid w:val="007E2E4C"/>
    <w:rsid w:val="007F5E9A"/>
    <w:rsid w:val="008149EF"/>
    <w:rsid w:val="00834532"/>
    <w:rsid w:val="00835A7C"/>
    <w:rsid w:val="00845F56"/>
    <w:rsid w:val="00860B93"/>
    <w:rsid w:val="00861282"/>
    <w:rsid w:val="0086367C"/>
    <w:rsid w:val="0086474F"/>
    <w:rsid w:val="00873718"/>
    <w:rsid w:val="00874B6E"/>
    <w:rsid w:val="0087548C"/>
    <w:rsid w:val="0088119C"/>
    <w:rsid w:val="008811DB"/>
    <w:rsid w:val="00895833"/>
    <w:rsid w:val="008B5C52"/>
    <w:rsid w:val="008B7CFD"/>
    <w:rsid w:val="008D4301"/>
    <w:rsid w:val="008F4D13"/>
    <w:rsid w:val="00920D6F"/>
    <w:rsid w:val="009216B9"/>
    <w:rsid w:val="009429CB"/>
    <w:rsid w:val="00952303"/>
    <w:rsid w:val="00962A9C"/>
    <w:rsid w:val="00964308"/>
    <w:rsid w:val="0096604A"/>
    <w:rsid w:val="009713EB"/>
    <w:rsid w:val="00983AAE"/>
    <w:rsid w:val="0099116C"/>
    <w:rsid w:val="009A0A16"/>
    <w:rsid w:val="009E1F72"/>
    <w:rsid w:val="009E2229"/>
    <w:rsid w:val="00A14E64"/>
    <w:rsid w:val="00A24FCB"/>
    <w:rsid w:val="00A64BD6"/>
    <w:rsid w:val="00A653E0"/>
    <w:rsid w:val="00A81A98"/>
    <w:rsid w:val="00A90114"/>
    <w:rsid w:val="00A916D1"/>
    <w:rsid w:val="00AA1677"/>
    <w:rsid w:val="00AA2381"/>
    <w:rsid w:val="00AA27E8"/>
    <w:rsid w:val="00AB0AE7"/>
    <w:rsid w:val="00AB1BE6"/>
    <w:rsid w:val="00AB4D61"/>
    <w:rsid w:val="00AB6133"/>
    <w:rsid w:val="00AB63F4"/>
    <w:rsid w:val="00AC570A"/>
    <w:rsid w:val="00AD609C"/>
    <w:rsid w:val="00AE0619"/>
    <w:rsid w:val="00AE5C62"/>
    <w:rsid w:val="00B1317E"/>
    <w:rsid w:val="00B14941"/>
    <w:rsid w:val="00B14E5D"/>
    <w:rsid w:val="00B204E6"/>
    <w:rsid w:val="00B20E77"/>
    <w:rsid w:val="00B21498"/>
    <w:rsid w:val="00B261BA"/>
    <w:rsid w:val="00B43B91"/>
    <w:rsid w:val="00B50937"/>
    <w:rsid w:val="00B528FE"/>
    <w:rsid w:val="00B625F2"/>
    <w:rsid w:val="00B70DB2"/>
    <w:rsid w:val="00B76653"/>
    <w:rsid w:val="00B76AB0"/>
    <w:rsid w:val="00B910A5"/>
    <w:rsid w:val="00BA0598"/>
    <w:rsid w:val="00BB0F58"/>
    <w:rsid w:val="00BB1B8C"/>
    <w:rsid w:val="00BB7CED"/>
    <w:rsid w:val="00BF0682"/>
    <w:rsid w:val="00C046ED"/>
    <w:rsid w:val="00C21715"/>
    <w:rsid w:val="00C25613"/>
    <w:rsid w:val="00C26599"/>
    <w:rsid w:val="00C3773B"/>
    <w:rsid w:val="00C40E4F"/>
    <w:rsid w:val="00C43C20"/>
    <w:rsid w:val="00C72A48"/>
    <w:rsid w:val="00C8411C"/>
    <w:rsid w:val="00C85DCA"/>
    <w:rsid w:val="00C86FA3"/>
    <w:rsid w:val="00C90A42"/>
    <w:rsid w:val="00CB77DC"/>
    <w:rsid w:val="00CD59E1"/>
    <w:rsid w:val="00CE55DF"/>
    <w:rsid w:val="00CF1E55"/>
    <w:rsid w:val="00CF2564"/>
    <w:rsid w:val="00D177F1"/>
    <w:rsid w:val="00D21217"/>
    <w:rsid w:val="00D21978"/>
    <w:rsid w:val="00D26138"/>
    <w:rsid w:val="00D27A09"/>
    <w:rsid w:val="00D35A31"/>
    <w:rsid w:val="00D35E09"/>
    <w:rsid w:val="00D41DDE"/>
    <w:rsid w:val="00D42783"/>
    <w:rsid w:val="00D44868"/>
    <w:rsid w:val="00D4780B"/>
    <w:rsid w:val="00D515AD"/>
    <w:rsid w:val="00D64262"/>
    <w:rsid w:val="00D71CF1"/>
    <w:rsid w:val="00D74674"/>
    <w:rsid w:val="00D763E2"/>
    <w:rsid w:val="00D92C01"/>
    <w:rsid w:val="00DA3187"/>
    <w:rsid w:val="00DA66FE"/>
    <w:rsid w:val="00DB6685"/>
    <w:rsid w:val="00DE6B4A"/>
    <w:rsid w:val="00E002E9"/>
    <w:rsid w:val="00E208F3"/>
    <w:rsid w:val="00E22ABF"/>
    <w:rsid w:val="00E35DD5"/>
    <w:rsid w:val="00E44C05"/>
    <w:rsid w:val="00E46830"/>
    <w:rsid w:val="00E47623"/>
    <w:rsid w:val="00E47ADD"/>
    <w:rsid w:val="00E56387"/>
    <w:rsid w:val="00E61319"/>
    <w:rsid w:val="00E617A7"/>
    <w:rsid w:val="00E65AF9"/>
    <w:rsid w:val="00E8059E"/>
    <w:rsid w:val="00E82329"/>
    <w:rsid w:val="00E87FB8"/>
    <w:rsid w:val="00E97E88"/>
    <w:rsid w:val="00ED0BC6"/>
    <w:rsid w:val="00ED28D6"/>
    <w:rsid w:val="00ED333E"/>
    <w:rsid w:val="00F02BC5"/>
    <w:rsid w:val="00F02CF3"/>
    <w:rsid w:val="00F07D1E"/>
    <w:rsid w:val="00F360B2"/>
    <w:rsid w:val="00F42FA7"/>
    <w:rsid w:val="00F508B2"/>
    <w:rsid w:val="00F54062"/>
    <w:rsid w:val="00F6117F"/>
    <w:rsid w:val="00F63F57"/>
    <w:rsid w:val="00F83568"/>
    <w:rsid w:val="00F90F1F"/>
    <w:rsid w:val="00FB7B4B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06B72DA"/>
  <w15:chartTrackingRefBased/>
  <w15:docId w15:val="{76C6B329-439C-40C1-94C7-601590E6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Title">
    <w:name w:val="Title"/>
    <w:basedOn w:val="Normal"/>
    <w:qFormat/>
    <w:rsid w:val="0003794C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Documents\Templates\Forms%20Template%20with%20Instructions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CD3D603920E43B1F9D1FC9125A4AD" ma:contentTypeVersion="0" ma:contentTypeDescription="Create a new document." ma:contentTypeScope="" ma:versionID="18afc4345adf931a45a23acbf9bf6d6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DBC7B-96A8-4CCA-B179-CA0DC28F7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C6255-BA71-4CF2-9DC1-12453FFC0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17DA6AA-1BD6-43AA-B34A-B124E767F8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 Template with Instructions Page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EI08562</dc:creator>
  <cp:keywords/>
  <cp:lastModifiedBy>Lori Gauger</cp:lastModifiedBy>
  <cp:revision>2</cp:revision>
  <cp:lastPrinted>2011-02-02T18:58:00Z</cp:lastPrinted>
  <dcterms:created xsi:type="dcterms:W3CDTF">2022-01-27T20:53:00Z</dcterms:created>
  <dcterms:modified xsi:type="dcterms:W3CDTF">2022-01-27T20:53:00Z</dcterms:modified>
</cp:coreProperties>
</file>