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A81A98" w:rsidRPr="009377F8" w14:paraId="62029037" w14:textId="77777777" w:rsidTr="00A81A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bookmarkStart w:id="0" w:name="_MON_1254202553"/>
          <w:bookmarkEnd w:id="0"/>
          <w:p w14:paraId="7559B5A9" w14:textId="77777777" w:rsidR="00A81A98" w:rsidRPr="009377F8" w:rsidRDefault="00A81A98" w:rsidP="00E65A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377F8">
              <w:rPr>
                <w:rFonts w:ascii="Open Sans" w:hAnsi="Open Sans" w:cs="Open Sans"/>
                <w:sz w:val="18"/>
                <w:szCs w:val="18"/>
              </w:rPr>
              <w:object w:dxaOrig="1096" w:dyaOrig="1231" w14:anchorId="7E2785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7" o:title=""/>
                </v:shape>
                <o:OLEObject Type="Embed" ProgID="Word.Picture.8" ShapeID="_x0000_i1025" DrawAspect="Content" ObjectID="_1705313359" r:id="rId8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041" w14:textId="77777777" w:rsidR="00A81A98" w:rsidRPr="009377F8" w:rsidRDefault="00A81A98" w:rsidP="00D515A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377F8">
              <w:rPr>
                <w:rFonts w:ascii="Open Sans" w:hAnsi="Open Sans" w:cs="Open Sans"/>
                <w:b/>
                <w:sz w:val="18"/>
                <w:szCs w:val="18"/>
              </w:rPr>
              <w:t>Tennessee Department of Children’s Services</w:t>
            </w:r>
          </w:p>
          <w:p w14:paraId="10CB4AD5" w14:textId="77777777" w:rsidR="00BF0682" w:rsidRPr="009377F8" w:rsidRDefault="00115D17" w:rsidP="00D515AD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9377F8">
              <w:rPr>
                <w:rFonts w:ascii="Open Sans" w:hAnsi="Open Sans" w:cs="Open Sans"/>
                <w:b/>
                <w:sz w:val="32"/>
                <w:szCs w:val="32"/>
              </w:rPr>
              <w:t>Monthly Family Income and Expenditures</w:t>
            </w:r>
          </w:p>
        </w:tc>
      </w:tr>
    </w:tbl>
    <w:p w14:paraId="176368B9" w14:textId="77777777" w:rsidR="00A81A98" w:rsidRPr="009377F8" w:rsidRDefault="00A81A98" w:rsidP="00A81A98">
      <w:pPr>
        <w:rPr>
          <w:rFonts w:ascii="Open Sans" w:hAnsi="Open Sans" w:cs="Open Sans"/>
        </w:rPr>
      </w:pPr>
    </w:p>
    <w:p w14:paraId="5BB53368" w14:textId="77777777" w:rsidR="00115D17" w:rsidRPr="009377F8" w:rsidRDefault="00115D17" w:rsidP="00115D17">
      <w:pPr>
        <w:ind w:left="-900" w:right="-1080"/>
        <w:rPr>
          <w:rFonts w:ascii="Open Sans" w:hAnsi="Open Sans" w:cs="Open Sans"/>
          <w:i/>
          <w:sz w:val="16"/>
          <w:szCs w:val="16"/>
        </w:rPr>
      </w:pPr>
    </w:p>
    <w:p w14:paraId="51821172" w14:textId="77777777" w:rsidR="00115D17" w:rsidRPr="009377F8" w:rsidRDefault="00115D17" w:rsidP="00115D17">
      <w:pPr>
        <w:ind w:left="-540" w:right="-1080" w:firstLine="90"/>
        <w:rPr>
          <w:rFonts w:ascii="Open Sans" w:hAnsi="Open Sans" w:cs="Open Sans"/>
          <w:i/>
          <w:sz w:val="18"/>
          <w:szCs w:val="18"/>
        </w:rPr>
      </w:pPr>
      <w:r w:rsidRPr="009377F8">
        <w:rPr>
          <w:rFonts w:ascii="Open Sans" w:hAnsi="Open Sans" w:cs="Open Sans"/>
          <w:i/>
          <w:sz w:val="18"/>
          <w:szCs w:val="18"/>
        </w:rPr>
        <w:t xml:space="preserve">This information is needed to help give an understanding of how you manage your income as a part of the total picture of your family </w:t>
      </w:r>
    </w:p>
    <w:p w14:paraId="05E41524" w14:textId="77777777" w:rsidR="00115D17" w:rsidRPr="009377F8" w:rsidRDefault="00115D17" w:rsidP="00115D17">
      <w:pPr>
        <w:ind w:left="-360" w:right="-1080" w:hanging="450"/>
        <w:rPr>
          <w:rFonts w:ascii="Open Sans" w:hAnsi="Open Sans" w:cs="Open Sans"/>
          <w:i/>
          <w:sz w:val="18"/>
          <w:szCs w:val="18"/>
        </w:rPr>
      </w:pPr>
      <w:r w:rsidRPr="009377F8">
        <w:rPr>
          <w:rFonts w:ascii="Open Sans" w:hAnsi="Open Sans" w:cs="Open Sans"/>
          <w:i/>
          <w:sz w:val="18"/>
          <w:szCs w:val="18"/>
        </w:rPr>
        <w:t xml:space="preserve">        life. Many of the items listed below may not be met on a monthly b</w:t>
      </w:r>
      <w:r w:rsidR="00D73042">
        <w:rPr>
          <w:rFonts w:ascii="Open Sans" w:hAnsi="Open Sans" w:cs="Open Sans"/>
          <w:i/>
          <w:sz w:val="18"/>
          <w:szCs w:val="18"/>
        </w:rPr>
        <w:t>as</w:t>
      </w:r>
      <w:r w:rsidRPr="009377F8">
        <w:rPr>
          <w:rFonts w:ascii="Open Sans" w:hAnsi="Open Sans" w:cs="Open Sans"/>
          <w:i/>
          <w:sz w:val="18"/>
          <w:szCs w:val="18"/>
        </w:rPr>
        <w:t>is, an</w:t>
      </w:r>
      <w:r w:rsidR="00D73042">
        <w:rPr>
          <w:rFonts w:ascii="Open Sans" w:hAnsi="Open Sans" w:cs="Open Sans"/>
          <w:i/>
          <w:sz w:val="18"/>
          <w:szCs w:val="18"/>
        </w:rPr>
        <w:t>d</w:t>
      </w:r>
      <w:r w:rsidRPr="009377F8">
        <w:rPr>
          <w:rFonts w:ascii="Open Sans" w:hAnsi="Open Sans" w:cs="Open Sans"/>
          <w:i/>
          <w:sz w:val="18"/>
          <w:szCs w:val="18"/>
        </w:rPr>
        <w:t xml:space="preserve"> for them it may be convenient to calculate for the yearly </w:t>
      </w:r>
    </w:p>
    <w:p w14:paraId="1A0BA793" w14:textId="77777777" w:rsidR="00115D17" w:rsidRPr="009377F8" w:rsidRDefault="00115D17" w:rsidP="00115D17">
      <w:pPr>
        <w:ind w:left="-450" w:right="-1080" w:hanging="360"/>
        <w:rPr>
          <w:rFonts w:ascii="Open Sans" w:hAnsi="Open Sans" w:cs="Open Sans"/>
          <w:i/>
          <w:sz w:val="18"/>
          <w:szCs w:val="18"/>
        </w:rPr>
      </w:pPr>
      <w:r w:rsidRPr="009377F8">
        <w:rPr>
          <w:rFonts w:ascii="Open Sans" w:hAnsi="Open Sans" w:cs="Open Sans"/>
          <w:i/>
          <w:sz w:val="18"/>
          <w:szCs w:val="18"/>
        </w:rPr>
        <w:t xml:space="preserve">       amount and divide by 12. Leave bla</w:t>
      </w:r>
      <w:r w:rsidR="00D73042">
        <w:rPr>
          <w:rFonts w:ascii="Open Sans" w:hAnsi="Open Sans" w:cs="Open Sans"/>
          <w:i/>
          <w:sz w:val="18"/>
          <w:szCs w:val="18"/>
        </w:rPr>
        <w:t>nk</w:t>
      </w:r>
      <w:r w:rsidRPr="009377F8">
        <w:rPr>
          <w:rFonts w:ascii="Open Sans" w:hAnsi="Open Sans" w:cs="Open Sans"/>
          <w:i/>
          <w:sz w:val="18"/>
          <w:szCs w:val="18"/>
        </w:rPr>
        <w:t xml:space="preserve"> the items that do not apply to you. This form is to be completed by parents, prospective </w:t>
      </w:r>
    </w:p>
    <w:p w14:paraId="4C286D4C" w14:textId="77777777" w:rsidR="00115D17" w:rsidRPr="009377F8" w:rsidRDefault="00115D17" w:rsidP="00115D17">
      <w:pPr>
        <w:ind w:left="-450" w:right="-1080" w:hanging="360"/>
        <w:rPr>
          <w:rFonts w:ascii="Open Sans" w:hAnsi="Open Sans" w:cs="Open Sans"/>
          <w:i/>
          <w:sz w:val="18"/>
          <w:szCs w:val="18"/>
        </w:rPr>
      </w:pPr>
      <w:r w:rsidRPr="009377F8">
        <w:rPr>
          <w:rFonts w:ascii="Open Sans" w:hAnsi="Open Sans" w:cs="Open Sans"/>
          <w:i/>
          <w:sz w:val="18"/>
          <w:szCs w:val="18"/>
        </w:rPr>
        <w:t xml:space="preserve">      </w:t>
      </w:r>
      <w:r w:rsidR="009377F8">
        <w:rPr>
          <w:rFonts w:ascii="Open Sans" w:hAnsi="Open Sans" w:cs="Open Sans"/>
          <w:i/>
          <w:sz w:val="18"/>
          <w:szCs w:val="18"/>
        </w:rPr>
        <w:t>foster</w:t>
      </w:r>
      <w:r w:rsidRPr="009377F8">
        <w:rPr>
          <w:rFonts w:ascii="Open Sans" w:hAnsi="Open Sans" w:cs="Open Sans"/>
          <w:i/>
          <w:sz w:val="18"/>
          <w:szCs w:val="18"/>
        </w:rPr>
        <w:t>/adoptive parents and relative caregivers.</w:t>
      </w:r>
    </w:p>
    <w:p w14:paraId="45F5CD9B" w14:textId="77777777" w:rsidR="00115D17" w:rsidRPr="009377F8" w:rsidRDefault="00115D17" w:rsidP="00115D17">
      <w:pPr>
        <w:ind w:left="-900" w:right="-1080"/>
        <w:rPr>
          <w:rFonts w:ascii="Open Sans" w:hAnsi="Open Sans" w:cs="Open Sans"/>
          <w:i/>
          <w:sz w:val="18"/>
          <w:szCs w:val="18"/>
        </w:rPr>
      </w:pPr>
    </w:p>
    <w:p w14:paraId="01DD9AB7" w14:textId="77777777" w:rsidR="00115D17" w:rsidRPr="009377F8" w:rsidRDefault="00115D17" w:rsidP="00115D17">
      <w:pPr>
        <w:rPr>
          <w:rFonts w:ascii="Open Sans" w:hAnsi="Open Sans" w:cs="Open Sans"/>
          <w:i/>
          <w:sz w:val="16"/>
          <w:szCs w:val="16"/>
        </w:rPr>
      </w:pPr>
    </w:p>
    <w:tbl>
      <w:tblPr>
        <w:tblW w:w="1089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6120"/>
      </w:tblGrid>
      <w:tr w:rsidR="00115D17" w:rsidRPr="009377F8" w14:paraId="690D790B" w14:textId="77777777" w:rsidTr="00115D17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850512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Applicant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204BEC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Co-Applicant</w:t>
            </w:r>
          </w:p>
        </w:tc>
      </w:tr>
      <w:bookmarkStart w:id="1" w:name="Text80"/>
      <w:tr w:rsidR="00115D17" w:rsidRPr="009377F8" w14:paraId="7412BB29" w14:textId="77777777" w:rsidTr="00115D1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E992C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B1D3A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7A86D1B2" w14:textId="77777777" w:rsidTr="00115D1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770" w:type="dxa"/>
            <w:tcBorders>
              <w:right w:val="single" w:sz="12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A304E4" w14:textId="77777777" w:rsidR="00115D17" w:rsidRPr="009377F8" w:rsidRDefault="00115D17" w:rsidP="00DE67C3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Name</w:t>
            </w:r>
          </w:p>
        </w:tc>
        <w:tc>
          <w:tcPr>
            <w:tcW w:w="6120" w:type="dxa"/>
            <w:tcBorders>
              <w:left w:val="single" w:sz="12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FF4F02" w14:textId="77777777" w:rsidR="00115D17" w:rsidRPr="009377F8" w:rsidRDefault="00115D17" w:rsidP="00DE67C3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Name</w:t>
            </w:r>
          </w:p>
        </w:tc>
      </w:tr>
    </w:tbl>
    <w:p w14:paraId="21278EEE" w14:textId="77777777" w:rsidR="00115D17" w:rsidRPr="009377F8" w:rsidRDefault="00115D17" w:rsidP="00115D17">
      <w:pPr>
        <w:rPr>
          <w:rFonts w:ascii="Open Sans" w:hAnsi="Open Sans" w:cs="Open Sans"/>
          <w:vanish/>
          <w:sz w:val="16"/>
          <w:szCs w:val="16"/>
        </w:rPr>
      </w:pPr>
    </w:p>
    <w:p w14:paraId="05A2FE48" w14:textId="77777777" w:rsidR="00115D17" w:rsidRPr="009377F8" w:rsidRDefault="00115D17">
      <w:pPr>
        <w:rPr>
          <w:rFonts w:ascii="Open Sans" w:hAnsi="Open Sans" w:cs="Open Sans"/>
          <w:sz w:val="16"/>
          <w:szCs w:val="16"/>
        </w:rPr>
      </w:pPr>
    </w:p>
    <w:tbl>
      <w:tblPr>
        <w:tblW w:w="1089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735"/>
        <w:gridCol w:w="360"/>
        <w:gridCol w:w="900"/>
        <w:gridCol w:w="360"/>
        <w:gridCol w:w="1980"/>
        <w:gridCol w:w="180"/>
        <w:gridCol w:w="540"/>
        <w:gridCol w:w="1440"/>
        <w:gridCol w:w="1980"/>
      </w:tblGrid>
      <w:tr w:rsidR="00115D17" w:rsidRPr="009377F8" w14:paraId="32E35939" w14:textId="77777777" w:rsidTr="00DE67C3"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01BE03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RESOURCES</w:t>
            </w:r>
          </w:p>
        </w:tc>
      </w:tr>
      <w:tr w:rsidR="00115D17" w:rsidRPr="009377F8" w14:paraId="7808777A" w14:textId="77777777" w:rsidTr="00DE67C3"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6E2BB45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Savings Account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3371E8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bookmarkStart w:id="2" w:name="Text65"/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49C1B4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Checking Account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3CF6FF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EDFD157" w14:textId="77777777" w:rsidTr="00DE67C3">
        <w:tc>
          <w:tcPr>
            <w:tcW w:w="1415" w:type="dxa"/>
            <w:shd w:val="clear" w:color="auto" w:fill="auto"/>
            <w:vAlign w:val="bottom"/>
          </w:tcPr>
          <w:p w14:paraId="77DC8E9C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Other (Specify)</w:t>
            </w:r>
          </w:p>
        </w:tc>
        <w:bookmarkStart w:id="3" w:name="Text86"/>
        <w:tc>
          <w:tcPr>
            <w:tcW w:w="2095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357EA4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EC3D6D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A1624FC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Other (Specify)</w:t>
            </w:r>
          </w:p>
        </w:tc>
        <w:tc>
          <w:tcPr>
            <w:tcW w:w="2160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E95D5CD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537F5DD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7EACCEDC" w14:textId="77777777" w:rsidTr="00DE67C3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6EB6F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Other (Specify)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16E230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943BD8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6CBD8E2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Other (Specify)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54C505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BB1CA5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08DCD8DD" w14:textId="77777777" w:rsidTr="00DE67C3"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8CAE7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EMPLOYMENT AND MONTHLY INCOME</w:t>
            </w:r>
          </w:p>
        </w:tc>
      </w:tr>
      <w:tr w:rsidR="00115D17" w:rsidRPr="009377F8" w14:paraId="31F50BA7" w14:textId="77777777" w:rsidTr="00DE67C3">
        <w:trPr>
          <w:trHeight w:val="30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783AB4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70C981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Applicant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EF49F4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Co-Applicant</w:t>
            </w:r>
          </w:p>
        </w:tc>
      </w:tr>
      <w:tr w:rsidR="00115D17" w:rsidRPr="009377F8" w14:paraId="6A0EF222" w14:textId="77777777" w:rsidTr="00DE67C3">
        <w:trPr>
          <w:trHeight w:val="374"/>
        </w:trPr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CCE2C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Occupation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25CA35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bookmarkStart w:id="4" w:name="Text77"/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CB372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</w:tc>
      </w:tr>
      <w:tr w:rsidR="00115D17" w:rsidRPr="009377F8" w14:paraId="440A3135" w14:textId="77777777" w:rsidTr="00DE67C3"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6BF9F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Employer</w:t>
            </w:r>
          </w:p>
        </w:tc>
        <w:bookmarkStart w:id="5" w:name="Text84"/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60422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bookmarkStart w:id="6" w:name="Text78"/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D5D2F1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</w:tr>
      <w:tr w:rsidR="00115D17" w:rsidRPr="009377F8" w14:paraId="73CD35A2" w14:textId="77777777" w:rsidTr="00DE67C3"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0E86E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How long in current position?</w:t>
            </w:r>
          </w:p>
        </w:tc>
        <w:bookmarkStart w:id="7" w:name="Text75"/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B600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79"/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7EF6C1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</w:tr>
      <w:tr w:rsidR="00115D17" w:rsidRPr="009377F8" w14:paraId="1A9F1A3B" w14:textId="77777777" w:rsidTr="00DE67C3"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8F7AD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Gross Monthly Income from Employment</w:t>
            </w:r>
          </w:p>
        </w:tc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696997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04C8F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5FF75B8C" w14:textId="77777777" w:rsidTr="00DE67C3">
        <w:trPr>
          <w:trHeight w:val="374"/>
        </w:trPr>
        <w:tc>
          <w:tcPr>
            <w:tcW w:w="4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4BE032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Additional Monthly Income</w:t>
            </w:r>
          </w:p>
          <w:p w14:paraId="688ADD95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(Give Source)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26379B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D4234FB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5A26E423" w14:textId="77777777" w:rsidTr="00DE67C3">
        <w:trPr>
          <w:trHeight w:val="374"/>
        </w:trPr>
        <w:tc>
          <w:tcPr>
            <w:tcW w:w="44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7FE5F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Total Combined Monthly Income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A557D1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749F0CE9" w14:textId="77777777" w:rsidTr="00DE67C3">
        <w:trPr>
          <w:trHeight w:val="374"/>
        </w:trPr>
        <w:tc>
          <w:tcPr>
            <w:tcW w:w="4410" w:type="dxa"/>
            <w:gridSpan w:val="4"/>
            <w:shd w:val="clear" w:color="auto" w:fill="auto"/>
          </w:tcPr>
          <w:p w14:paraId="210AEC2E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Applicant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3B1375E8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Co-Applicant</w:t>
            </w:r>
          </w:p>
        </w:tc>
      </w:tr>
      <w:tr w:rsidR="00115D17" w:rsidRPr="009377F8" w14:paraId="66B8CDCD" w14:textId="77777777" w:rsidTr="00DE67C3">
        <w:trPr>
          <w:trHeight w:val="98"/>
        </w:trPr>
        <w:tc>
          <w:tcPr>
            <w:tcW w:w="4410" w:type="dxa"/>
            <w:gridSpan w:val="4"/>
            <w:shd w:val="clear" w:color="auto" w:fill="auto"/>
          </w:tcPr>
          <w:p w14:paraId="14BF395D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7085BDC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7FD356A3" w14:textId="77777777" w:rsidTr="00DE67C3"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BC2B3B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Monthly Expenditures</w:t>
            </w:r>
          </w:p>
        </w:tc>
      </w:tr>
      <w:tr w:rsidR="00115D17" w:rsidRPr="009377F8" w14:paraId="5E92EE1A" w14:textId="77777777" w:rsidTr="00DE67C3">
        <w:trPr>
          <w:trHeight w:val="162"/>
        </w:trPr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9AFB41B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Home payment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49D6A9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Rent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60FFE12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53AADA0" w14:textId="77777777" w:rsidTr="00DE67C3">
        <w:trPr>
          <w:trHeight w:val="1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5C53522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994437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Home Mortgage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7EC746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2DEFB9A0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237F90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Utilities: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E15FC5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Electricity 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240C11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544316A3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B0F39C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7E8242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Water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580EF8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64469F95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C83D30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E02957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Telephone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9EAC58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4F3F3CA1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64FB63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0CB9C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Heating/Cooling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405665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52175E0F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05C175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DB7E9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Gas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9465E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9A2764C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80564A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Insurance: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77B43DB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Homeowner’s or Renter’s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E6DC6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43C993DE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A10666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47F20CB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Medical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19C5E4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06EB1B74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3A95E6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D9561C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Car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D43B1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AD7A1D2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8D290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002923E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Life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B10347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6AF5E5E6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D67C5C3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Installment Payments for: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11AA6D3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Credit card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7ED674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BC79E61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818683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2124766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Personal Loans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49FEF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4ED39515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13B5E5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335F70C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Other (specify)     </w:t>
            </w:r>
            <w:bookmarkStart w:id="9" w:name="Text85"/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534D92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115D17" w:rsidRPr="009377F8" w14:paraId="08EFEBBC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0B2591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Other Expenses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4ACE47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Food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C5C3A8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4C0E8DC3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334DC1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63AE9BD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Clothing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25BE9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3F8F0C15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614DED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0F7600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Medical and Dental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2AD737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321C5860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CF56D2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642A449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School Expenses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A550E0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F60D505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71ACB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84B8EE6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Recreation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B5ED64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384C4219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D8E36D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B99B8CA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>Church and Charity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5328AC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1EBC0665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0909D56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Other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(specify)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6F0C76F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E1FA2F8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115D17" w:rsidRPr="009377F8" w14:paraId="69F24347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E4E25BD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Other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(specify)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70A7D5C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877E0A7" w14:textId="77777777" w:rsidR="00115D17" w:rsidRPr="009377F8" w:rsidRDefault="00115D17" w:rsidP="00DE67C3">
            <w:pPr>
              <w:rPr>
                <w:rFonts w:ascii="Open Sans" w:hAnsi="Open Sans" w:cs="Open Sans"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115D17" w:rsidRPr="009377F8" w14:paraId="0D8E6790" w14:textId="77777777" w:rsidTr="00DE67C3"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0BE81E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9D47AE5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sz w:val="16"/>
                <w:szCs w:val="16"/>
              </w:rPr>
              <w:t>Total Monthly Expenditures: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77BA5A4" w14:textId="77777777" w:rsidR="00115D17" w:rsidRPr="009377F8" w:rsidRDefault="00115D17" w:rsidP="00DE67C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16"/>
                <w:szCs w:val="16"/>
              </w:rPr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9377F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14:paraId="2B27B0C4" w14:textId="77777777" w:rsidR="00115D17" w:rsidRPr="009377F8" w:rsidRDefault="00115D17" w:rsidP="00115D17">
      <w:pPr>
        <w:rPr>
          <w:rFonts w:ascii="Open Sans" w:hAnsi="Open Sans" w:cs="Open Sans"/>
          <w:sz w:val="24"/>
          <w:szCs w:val="24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335"/>
        <w:gridCol w:w="236"/>
        <w:gridCol w:w="1413"/>
        <w:gridCol w:w="236"/>
        <w:gridCol w:w="3364"/>
        <w:gridCol w:w="236"/>
        <w:gridCol w:w="1800"/>
      </w:tblGrid>
      <w:tr w:rsidR="00115D17" w:rsidRPr="009377F8" w14:paraId="1D4A68ED" w14:textId="77777777" w:rsidTr="00115D1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335" w:type="dxa"/>
            <w:tcBorders>
              <w:bottom w:val="single" w:sz="4" w:space="0" w:color="auto"/>
            </w:tcBorders>
          </w:tcPr>
          <w:p w14:paraId="2CB5248C" w14:textId="77777777" w:rsidR="00115D17" w:rsidRPr="009377F8" w:rsidRDefault="00115D17" w:rsidP="00DE6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47E46E" w14:textId="77777777" w:rsidR="00115D17" w:rsidRPr="009377F8" w:rsidRDefault="00115D17" w:rsidP="00DE67C3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1412" w14:textId="77777777" w:rsidR="00115D17" w:rsidRPr="009377F8" w:rsidRDefault="00115D17" w:rsidP="00DE67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24"/>
                <w:szCs w:val="24"/>
              </w:rP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F5D4A6" w14:textId="77777777" w:rsidR="00115D17" w:rsidRPr="009377F8" w:rsidRDefault="00115D17" w:rsidP="00DE6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24EBC38A" w14:textId="77777777" w:rsidR="00115D17" w:rsidRPr="009377F8" w:rsidRDefault="00115D17" w:rsidP="00DE6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B959CE" w14:textId="77777777" w:rsidR="00115D17" w:rsidRPr="009377F8" w:rsidRDefault="00115D17" w:rsidP="00DE67C3">
            <w:pPr>
              <w:ind w:left="-19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F10D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24"/>
                <w:szCs w:val="24"/>
              </w:rP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115D17" w:rsidRPr="009377F8" w14:paraId="2AD85C49" w14:textId="77777777" w:rsidTr="00115D1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80079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26FA86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65B4FB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CD3E8" w14:textId="77777777" w:rsidR="00115D17" w:rsidRPr="009377F8" w:rsidRDefault="00115D17" w:rsidP="00DE67C3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BA3322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Co-Applicant’s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48A6F9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3A6F9B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Date</w:t>
            </w:r>
          </w:p>
        </w:tc>
      </w:tr>
    </w:tbl>
    <w:p w14:paraId="4959213B" w14:textId="77777777" w:rsidR="00115D17" w:rsidRPr="009377F8" w:rsidRDefault="00115D17" w:rsidP="00115D17">
      <w:pPr>
        <w:rPr>
          <w:rFonts w:ascii="Open Sans" w:hAnsi="Open Sans" w:cs="Open Sans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990"/>
        <w:gridCol w:w="4624"/>
        <w:gridCol w:w="236"/>
        <w:gridCol w:w="1260"/>
      </w:tblGrid>
      <w:tr w:rsidR="00115D17" w:rsidRPr="009377F8" w14:paraId="03F135CB" w14:textId="77777777" w:rsidTr="00115D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0" w:type="dxa"/>
          </w:tcPr>
          <w:p w14:paraId="7B5C9D8F" w14:textId="77777777" w:rsidR="00115D17" w:rsidRPr="009377F8" w:rsidRDefault="00115D17" w:rsidP="00115D17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9377F8">
              <w:rPr>
                <w:rFonts w:ascii="Open Sans" w:hAnsi="Open Sans" w:cs="Open Sans"/>
                <w:sz w:val="18"/>
                <w:szCs w:val="18"/>
              </w:rPr>
              <w:t xml:space="preserve"> Proof of Income on File:</w:t>
            </w:r>
          </w:p>
        </w:tc>
        <w:tc>
          <w:tcPr>
            <w:tcW w:w="1170" w:type="dxa"/>
          </w:tcPr>
          <w:p w14:paraId="2B1581F1" w14:textId="77777777" w:rsidR="00115D17" w:rsidRPr="009377F8" w:rsidRDefault="00115D17" w:rsidP="009377F8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9377F8">
              <w:rPr>
                <w:rFonts w:ascii="Open Sans" w:hAnsi="Open Sans" w:cs="Open Sans"/>
              </w:rPr>
              <w:t xml:space="preserve">   Yes   </w:t>
            </w:r>
            <w:r w:rsidRPr="009377F8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F8">
              <w:rPr>
                <w:rFonts w:ascii="Open Sans" w:hAnsi="Open Sans" w:cs="Open Sans"/>
              </w:rPr>
              <w:instrText xml:space="preserve"> FORMCHECKBOX </w:instrText>
            </w:r>
            <w:r w:rsidRPr="009377F8">
              <w:rPr>
                <w:rFonts w:ascii="Open Sans" w:hAnsi="Open Sans" w:cs="Open Sans"/>
              </w:rPr>
            </w:r>
            <w:r w:rsidRPr="009377F8">
              <w:rPr>
                <w:rFonts w:ascii="Open Sans" w:hAnsi="Open Sans" w:cs="Open Sans"/>
              </w:rPr>
              <w:fldChar w:fldCharType="end"/>
            </w:r>
            <w:r w:rsidRPr="009377F8">
              <w:rPr>
                <w:rFonts w:ascii="Open Sans" w:hAnsi="Open Sans" w:cs="Open Sans"/>
              </w:rPr>
              <w:t xml:space="preserve">     </w:t>
            </w:r>
          </w:p>
        </w:tc>
        <w:tc>
          <w:tcPr>
            <w:tcW w:w="990" w:type="dxa"/>
          </w:tcPr>
          <w:p w14:paraId="7326D24A" w14:textId="77777777" w:rsidR="00115D17" w:rsidRPr="009377F8" w:rsidRDefault="00115D17" w:rsidP="00115D17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9377F8">
              <w:rPr>
                <w:rFonts w:ascii="Open Sans" w:hAnsi="Open Sans" w:cs="Open Sans"/>
                <w:sz w:val="18"/>
                <w:szCs w:val="18"/>
              </w:rPr>
              <w:t xml:space="preserve"> No   </w:t>
            </w:r>
            <w:r w:rsidRPr="009377F8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377F8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9377F8">
              <w:rPr>
                <w:rFonts w:ascii="Open Sans" w:hAnsi="Open Sans" w:cs="Open Sans"/>
                <w:sz w:val="18"/>
                <w:szCs w:val="18"/>
              </w:rPr>
            </w:r>
            <w:r w:rsidRPr="009377F8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  <w:r w:rsidRPr="009377F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624" w:type="dxa"/>
            <w:tcBorders>
              <w:left w:val="nil"/>
              <w:bottom w:val="single" w:sz="4" w:space="0" w:color="auto"/>
            </w:tcBorders>
          </w:tcPr>
          <w:p w14:paraId="335E559F" w14:textId="77777777" w:rsidR="00115D17" w:rsidRPr="009377F8" w:rsidRDefault="00115D17" w:rsidP="00DE67C3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5078E9A" w14:textId="77777777" w:rsidR="00115D17" w:rsidRPr="009377F8" w:rsidRDefault="00115D17" w:rsidP="00DE67C3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4DF67B9E" w14:textId="77777777" w:rsidR="00115D17" w:rsidRPr="009377F8" w:rsidRDefault="00115D17" w:rsidP="00DE67C3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9377F8">
              <w:rPr>
                <w:rFonts w:ascii="Open Sans" w:hAnsi="Open Sans" w:cs="Open Sans"/>
                <w:sz w:val="24"/>
                <w:szCs w:val="24"/>
              </w:rPr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9377F8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115D17" w:rsidRPr="009377F8" w14:paraId="71A76346" w14:textId="77777777" w:rsidTr="00115D1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340" w:type="dxa"/>
          </w:tcPr>
          <w:p w14:paraId="57A9549B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161FB06D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right w:val="nil"/>
            </w:tcBorders>
          </w:tcPr>
          <w:p w14:paraId="58C01193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Home Study Writer’s Verification Signature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B6F1549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14:paraId="4F90660A" w14:textId="77777777" w:rsidR="00115D17" w:rsidRPr="009377F8" w:rsidRDefault="00115D17" w:rsidP="00DE67C3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377F8">
              <w:rPr>
                <w:rFonts w:ascii="Open Sans" w:hAnsi="Open Sans" w:cs="Open Sans"/>
                <w:b/>
                <w:i/>
                <w:sz w:val="16"/>
                <w:szCs w:val="16"/>
              </w:rPr>
              <w:t>Date</w:t>
            </w:r>
          </w:p>
        </w:tc>
      </w:tr>
    </w:tbl>
    <w:p w14:paraId="3D9865DF" w14:textId="77777777" w:rsidR="00115D17" w:rsidRPr="009377F8" w:rsidRDefault="00115D17" w:rsidP="00A81A98">
      <w:pPr>
        <w:rPr>
          <w:rFonts w:ascii="Open Sans" w:hAnsi="Open Sans" w:cs="Open Sans"/>
        </w:rPr>
      </w:pPr>
    </w:p>
    <w:sectPr w:rsidR="00115D17" w:rsidRPr="009377F8" w:rsidSect="00115D17">
      <w:footerReference w:type="default" r:id="rId9"/>
      <w:pgSz w:w="12240" w:h="15840" w:code="1"/>
      <w:pgMar w:top="720" w:right="720" w:bottom="720" w:left="1296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1927" w14:textId="77777777" w:rsidR="00DC10E4" w:rsidRDefault="00DC10E4">
      <w:r>
        <w:separator/>
      </w:r>
    </w:p>
  </w:endnote>
  <w:endnote w:type="continuationSeparator" w:id="0">
    <w:p w14:paraId="69892B26" w14:textId="77777777" w:rsidR="00DC10E4" w:rsidRDefault="00DC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E9B7" w14:textId="77777777" w:rsidR="00497ED7" w:rsidRPr="002979E2" w:rsidRDefault="00497ED7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02450207" w14:textId="77777777" w:rsidR="00497ED7" w:rsidRPr="002979E2" w:rsidRDefault="00497ED7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>Distribution:</w:t>
    </w:r>
    <w:r w:rsidR="009377F8">
      <w:rPr>
        <w:rFonts w:ascii="Arial" w:hAnsi="Arial" w:cs="Arial"/>
        <w:i/>
        <w:iCs/>
        <w:sz w:val="16"/>
        <w:szCs w:val="16"/>
      </w:rPr>
      <w:t>Foster</w:t>
    </w:r>
    <w:r w:rsidR="00115D17">
      <w:rPr>
        <w:rFonts w:ascii="Arial" w:hAnsi="Arial" w:cs="Arial"/>
        <w:i/>
        <w:iCs/>
        <w:sz w:val="16"/>
        <w:szCs w:val="16"/>
      </w:rPr>
      <w:t xml:space="preserve"> Parents/Adoptive Parents/ Caregivers</w:t>
    </w:r>
  </w:p>
  <w:p w14:paraId="2C6B736D" w14:textId="77777777" w:rsidR="00D763E2" w:rsidRDefault="00497ED7" w:rsidP="00D763E2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 w:rsidRPr="002979E2">
      <w:rPr>
        <w:rFonts w:ascii="Arial" w:hAnsi="Arial" w:cs="Arial"/>
        <w:sz w:val="16"/>
        <w:szCs w:val="16"/>
      </w:rPr>
      <w:t>CS</w:t>
    </w:r>
    <w:r w:rsidR="00D35A31" w:rsidRPr="002979E2">
      <w:rPr>
        <w:rFonts w:ascii="Arial" w:hAnsi="Arial" w:cs="Arial"/>
        <w:sz w:val="16"/>
        <w:szCs w:val="16"/>
      </w:rPr>
      <w:t>-</w:t>
    </w:r>
    <w:r w:rsidR="00115D17">
      <w:rPr>
        <w:rFonts w:ascii="Arial" w:hAnsi="Arial" w:cs="Arial"/>
        <w:sz w:val="16"/>
        <w:szCs w:val="16"/>
      </w:rPr>
      <w:t>0431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7E2E4C">
      <w:rPr>
        <w:rFonts w:ascii="Arial" w:hAnsi="Arial" w:cs="Arial"/>
        <w:sz w:val="16"/>
        <w:szCs w:val="16"/>
      </w:rPr>
      <w:t>P</w:t>
    </w:r>
    <w:r w:rsidR="00D763E2" w:rsidRPr="002979E2">
      <w:rPr>
        <w:rFonts w:ascii="Arial" w:hAnsi="Arial" w:cs="Arial"/>
        <w:sz w:val="16"/>
        <w:szCs w:val="16"/>
      </w:rPr>
      <w:t xml:space="preserve">age 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2979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545806">
      <w:rPr>
        <w:rStyle w:val="PageNumber"/>
        <w:rFonts w:ascii="Arial" w:hAnsi="Arial" w:cs="Arial"/>
        <w:noProof/>
        <w:sz w:val="16"/>
        <w:szCs w:val="16"/>
      </w:rPr>
      <w:t>1</w:t>
    </w:r>
    <w:r w:rsidR="002979E2"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3137EEDF" w14:textId="77777777" w:rsidR="007E2E4C" w:rsidRPr="002979E2" w:rsidRDefault="009377F8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5471E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6.25pt;margin-top:6.45pt;width:87.05pt;height:20.85pt;z-index:-251658752;visibility:visible">
          <v:imagedata r:id="rId1" o:title="kidcentralTN_Logo_BW (2)"/>
        </v:shape>
      </w:pict>
    </w:r>
    <w:r w:rsidR="007E2E4C">
      <w:rPr>
        <w:rStyle w:val="PageNumber"/>
        <w:rFonts w:ascii="Arial" w:hAnsi="Arial" w:cs="Arial"/>
        <w:sz w:val="16"/>
        <w:szCs w:val="16"/>
      </w:rPr>
      <w:t>Rev</w:t>
    </w:r>
    <w:r w:rsidR="00576CF4">
      <w:rPr>
        <w:rStyle w:val="PageNumber"/>
        <w:rFonts w:ascii="Arial" w:hAnsi="Arial" w:cs="Arial"/>
        <w:sz w:val="16"/>
        <w:szCs w:val="16"/>
      </w:rPr>
      <w:t xml:space="preserve">. </w:t>
    </w:r>
    <w:r w:rsidR="00847167">
      <w:rPr>
        <w:rStyle w:val="PageNumber"/>
        <w:rFonts w:ascii="Arial" w:hAnsi="Arial" w:cs="Arial"/>
        <w:sz w:val="16"/>
        <w:szCs w:val="16"/>
      </w:rPr>
      <w:t>8</w:t>
    </w:r>
    <w:r w:rsidR="00115D17">
      <w:rPr>
        <w:rStyle w:val="PageNumber"/>
        <w:rFonts w:ascii="Arial" w:hAnsi="Arial" w:cs="Arial"/>
        <w:sz w:val="16"/>
        <w:szCs w:val="16"/>
      </w:rPr>
      <w:t>/1</w:t>
    </w:r>
    <w:r w:rsidR="00635DBC">
      <w:rPr>
        <w:rStyle w:val="PageNumber"/>
        <w:rFonts w:ascii="Arial" w:hAnsi="Arial" w:cs="Arial"/>
        <w:sz w:val="16"/>
        <w:szCs w:val="16"/>
      </w:rPr>
      <w:t>8</w:t>
    </w:r>
    <w:r w:rsidR="00D65650">
      <w:rPr>
        <w:rStyle w:val="PageNumber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RDA 2877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F627" w14:textId="77777777" w:rsidR="00DC10E4" w:rsidRDefault="00DC10E4">
      <w:r>
        <w:separator/>
      </w:r>
    </w:p>
  </w:footnote>
  <w:footnote w:type="continuationSeparator" w:id="0">
    <w:p w14:paraId="319F2E9A" w14:textId="77777777" w:rsidR="00DC10E4" w:rsidRDefault="00DC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 w:tplc="89CCB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AEB0548"/>
    <w:multiLevelType w:val="hybridMultilevel"/>
    <w:tmpl w:val="B4025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2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DYE3yf3K7BYCOM04vD/LBRaXQGnDin9dhbFF4HVxerRYwdUQBFspkLah0LG8xklsXgmM0DCKZGjOCYY3jKE5w==" w:salt="qEz2yr/s2pzu2xaYHbjKR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10FC6"/>
    <w:rsid w:val="00036EEB"/>
    <w:rsid w:val="000409E4"/>
    <w:rsid w:val="0004199F"/>
    <w:rsid w:val="000B47C3"/>
    <w:rsid w:val="000C3B68"/>
    <w:rsid w:val="000C5094"/>
    <w:rsid w:val="000D4334"/>
    <w:rsid w:val="000E42B0"/>
    <w:rsid w:val="000E5D53"/>
    <w:rsid w:val="000F3D49"/>
    <w:rsid w:val="00104796"/>
    <w:rsid w:val="00115D17"/>
    <w:rsid w:val="0012222A"/>
    <w:rsid w:val="001429B0"/>
    <w:rsid w:val="00150F9D"/>
    <w:rsid w:val="00153D15"/>
    <w:rsid w:val="001819DB"/>
    <w:rsid w:val="00191BBE"/>
    <w:rsid w:val="001C0026"/>
    <w:rsid w:val="001D3602"/>
    <w:rsid w:val="001E7A9A"/>
    <w:rsid w:val="001F6AD1"/>
    <w:rsid w:val="00217BBF"/>
    <w:rsid w:val="00231D5D"/>
    <w:rsid w:val="00274A56"/>
    <w:rsid w:val="002805A4"/>
    <w:rsid w:val="00282146"/>
    <w:rsid w:val="002979E2"/>
    <w:rsid w:val="002A1AED"/>
    <w:rsid w:val="002B250A"/>
    <w:rsid w:val="002C402E"/>
    <w:rsid w:val="002D3819"/>
    <w:rsid w:val="002D727F"/>
    <w:rsid w:val="002E08C6"/>
    <w:rsid w:val="002E6ADD"/>
    <w:rsid w:val="00305398"/>
    <w:rsid w:val="00305A5D"/>
    <w:rsid w:val="003257BA"/>
    <w:rsid w:val="003348A2"/>
    <w:rsid w:val="00350A23"/>
    <w:rsid w:val="0037436F"/>
    <w:rsid w:val="00381CE0"/>
    <w:rsid w:val="003831C2"/>
    <w:rsid w:val="00386300"/>
    <w:rsid w:val="003872FB"/>
    <w:rsid w:val="00394A7D"/>
    <w:rsid w:val="00395A80"/>
    <w:rsid w:val="003B4A52"/>
    <w:rsid w:val="003C1679"/>
    <w:rsid w:val="003C4351"/>
    <w:rsid w:val="003C6DFD"/>
    <w:rsid w:val="003C6E15"/>
    <w:rsid w:val="003E7B7B"/>
    <w:rsid w:val="003F1AF0"/>
    <w:rsid w:val="003F4E0D"/>
    <w:rsid w:val="003F7C6A"/>
    <w:rsid w:val="00401E18"/>
    <w:rsid w:val="00406248"/>
    <w:rsid w:val="00421C44"/>
    <w:rsid w:val="00434F2B"/>
    <w:rsid w:val="00451306"/>
    <w:rsid w:val="004565F5"/>
    <w:rsid w:val="00462A5B"/>
    <w:rsid w:val="00475C91"/>
    <w:rsid w:val="00476B45"/>
    <w:rsid w:val="00497ED7"/>
    <w:rsid w:val="004C1809"/>
    <w:rsid w:val="004D6F30"/>
    <w:rsid w:val="004D7674"/>
    <w:rsid w:val="004E1C03"/>
    <w:rsid w:val="004F37EF"/>
    <w:rsid w:val="00504589"/>
    <w:rsid w:val="005208A9"/>
    <w:rsid w:val="00524575"/>
    <w:rsid w:val="0053680C"/>
    <w:rsid w:val="00542253"/>
    <w:rsid w:val="00545806"/>
    <w:rsid w:val="00554261"/>
    <w:rsid w:val="00576CF4"/>
    <w:rsid w:val="00581C10"/>
    <w:rsid w:val="00597092"/>
    <w:rsid w:val="005B66AD"/>
    <w:rsid w:val="005B66AF"/>
    <w:rsid w:val="005C026D"/>
    <w:rsid w:val="005D0E91"/>
    <w:rsid w:val="005F1567"/>
    <w:rsid w:val="005F6252"/>
    <w:rsid w:val="00612E1D"/>
    <w:rsid w:val="006239DB"/>
    <w:rsid w:val="00634CE4"/>
    <w:rsid w:val="00635DBC"/>
    <w:rsid w:val="00637013"/>
    <w:rsid w:val="00647551"/>
    <w:rsid w:val="0065785B"/>
    <w:rsid w:val="006854DF"/>
    <w:rsid w:val="00694D86"/>
    <w:rsid w:val="006C1D84"/>
    <w:rsid w:val="006C7374"/>
    <w:rsid w:val="006E286F"/>
    <w:rsid w:val="006F0AC6"/>
    <w:rsid w:val="006F66FE"/>
    <w:rsid w:val="006F6B32"/>
    <w:rsid w:val="00702277"/>
    <w:rsid w:val="007028EC"/>
    <w:rsid w:val="007064FB"/>
    <w:rsid w:val="00711009"/>
    <w:rsid w:val="00737376"/>
    <w:rsid w:val="00760B16"/>
    <w:rsid w:val="00771D1A"/>
    <w:rsid w:val="007803F1"/>
    <w:rsid w:val="00780613"/>
    <w:rsid w:val="00784EEE"/>
    <w:rsid w:val="00792BC0"/>
    <w:rsid w:val="00795AFA"/>
    <w:rsid w:val="007A05AA"/>
    <w:rsid w:val="007C587A"/>
    <w:rsid w:val="007D255E"/>
    <w:rsid w:val="007D2732"/>
    <w:rsid w:val="007E2E4C"/>
    <w:rsid w:val="007F5E9A"/>
    <w:rsid w:val="00834532"/>
    <w:rsid w:val="00835A7C"/>
    <w:rsid w:val="00845F56"/>
    <w:rsid w:val="00847167"/>
    <w:rsid w:val="00852EC0"/>
    <w:rsid w:val="00860B93"/>
    <w:rsid w:val="00861282"/>
    <w:rsid w:val="0086367C"/>
    <w:rsid w:val="0086474F"/>
    <w:rsid w:val="008736C9"/>
    <w:rsid w:val="00874B6E"/>
    <w:rsid w:val="0087548C"/>
    <w:rsid w:val="0088119C"/>
    <w:rsid w:val="008811DB"/>
    <w:rsid w:val="00895833"/>
    <w:rsid w:val="008B5C52"/>
    <w:rsid w:val="008B7CFD"/>
    <w:rsid w:val="008D4301"/>
    <w:rsid w:val="008F4D13"/>
    <w:rsid w:val="009156D6"/>
    <w:rsid w:val="00920D6F"/>
    <w:rsid w:val="009216B9"/>
    <w:rsid w:val="009377F8"/>
    <w:rsid w:val="009429CB"/>
    <w:rsid w:val="009442FB"/>
    <w:rsid w:val="0094673A"/>
    <w:rsid w:val="00952303"/>
    <w:rsid w:val="00962A9C"/>
    <w:rsid w:val="00964308"/>
    <w:rsid w:val="0096604A"/>
    <w:rsid w:val="009713EB"/>
    <w:rsid w:val="00983AAE"/>
    <w:rsid w:val="009A0A16"/>
    <w:rsid w:val="009B3E48"/>
    <w:rsid w:val="009E2229"/>
    <w:rsid w:val="00A14E64"/>
    <w:rsid w:val="00A24FCB"/>
    <w:rsid w:val="00A64BD6"/>
    <w:rsid w:val="00A653E0"/>
    <w:rsid w:val="00A81A98"/>
    <w:rsid w:val="00A90114"/>
    <w:rsid w:val="00A916D1"/>
    <w:rsid w:val="00AA1677"/>
    <w:rsid w:val="00AA2381"/>
    <w:rsid w:val="00AA27E8"/>
    <w:rsid w:val="00AB0AE7"/>
    <w:rsid w:val="00AB4D61"/>
    <w:rsid w:val="00AB6133"/>
    <w:rsid w:val="00AD609C"/>
    <w:rsid w:val="00AE0619"/>
    <w:rsid w:val="00AE5C62"/>
    <w:rsid w:val="00B1317E"/>
    <w:rsid w:val="00B14941"/>
    <w:rsid w:val="00B14E5D"/>
    <w:rsid w:val="00B204E6"/>
    <w:rsid w:val="00B20E77"/>
    <w:rsid w:val="00B21498"/>
    <w:rsid w:val="00B261BA"/>
    <w:rsid w:val="00B43B91"/>
    <w:rsid w:val="00B50937"/>
    <w:rsid w:val="00B625F2"/>
    <w:rsid w:val="00B70DB2"/>
    <w:rsid w:val="00B76653"/>
    <w:rsid w:val="00B76AB0"/>
    <w:rsid w:val="00B910A5"/>
    <w:rsid w:val="00BA0598"/>
    <w:rsid w:val="00BB0F58"/>
    <w:rsid w:val="00BB1B8C"/>
    <w:rsid w:val="00BB7CED"/>
    <w:rsid w:val="00BF0682"/>
    <w:rsid w:val="00C046ED"/>
    <w:rsid w:val="00C21715"/>
    <w:rsid w:val="00C25613"/>
    <w:rsid w:val="00C26599"/>
    <w:rsid w:val="00C40E4F"/>
    <w:rsid w:val="00C43C20"/>
    <w:rsid w:val="00C72A48"/>
    <w:rsid w:val="00C8411C"/>
    <w:rsid w:val="00C85DCA"/>
    <w:rsid w:val="00C86FA3"/>
    <w:rsid w:val="00C90A42"/>
    <w:rsid w:val="00CB77DC"/>
    <w:rsid w:val="00CD59E1"/>
    <w:rsid w:val="00CD6C94"/>
    <w:rsid w:val="00CE55DF"/>
    <w:rsid w:val="00CF1E55"/>
    <w:rsid w:val="00CF2564"/>
    <w:rsid w:val="00D177F1"/>
    <w:rsid w:val="00D21217"/>
    <w:rsid w:val="00D21978"/>
    <w:rsid w:val="00D27A09"/>
    <w:rsid w:val="00D35A31"/>
    <w:rsid w:val="00D35E09"/>
    <w:rsid w:val="00D42783"/>
    <w:rsid w:val="00D44868"/>
    <w:rsid w:val="00D4780B"/>
    <w:rsid w:val="00D515AD"/>
    <w:rsid w:val="00D64262"/>
    <w:rsid w:val="00D65650"/>
    <w:rsid w:val="00D71CF1"/>
    <w:rsid w:val="00D73042"/>
    <w:rsid w:val="00D74674"/>
    <w:rsid w:val="00D763E2"/>
    <w:rsid w:val="00DA3187"/>
    <w:rsid w:val="00DA66FE"/>
    <w:rsid w:val="00DB6685"/>
    <w:rsid w:val="00DC10E4"/>
    <w:rsid w:val="00DE67C3"/>
    <w:rsid w:val="00DE6B4A"/>
    <w:rsid w:val="00E002E9"/>
    <w:rsid w:val="00E208F3"/>
    <w:rsid w:val="00E22ABF"/>
    <w:rsid w:val="00E35DD5"/>
    <w:rsid w:val="00E44C05"/>
    <w:rsid w:val="00E46830"/>
    <w:rsid w:val="00E47623"/>
    <w:rsid w:val="00E47ADD"/>
    <w:rsid w:val="00E56387"/>
    <w:rsid w:val="00E61319"/>
    <w:rsid w:val="00E617A7"/>
    <w:rsid w:val="00E65AF9"/>
    <w:rsid w:val="00E8059E"/>
    <w:rsid w:val="00E82329"/>
    <w:rsid w:val="00E87FB8"/>
    <w:rsid w:val="00E97E88"/>
    <w:rsid w:val="00ED00B8"/>
    <w:rsid w:val="00ED0BC6"/>
    <w:rsid w:val="00ED28D6"/>
    <w:rsid w:val="00ED333E"/>
    <w:rsid w:val="00F02BC5"/>
    <w:rsid w:val="00F02CF3"/>
    <w:rsid w:val="00F360B2"/>
    <w:rsid w:val="00F42FA7"/>
    <w:rsid w:val="00F508B2"/>
    <w:rsid w:val="00F54062"/>
    <w:rsid w:val="00F6117F"/>
    <w:rsid w:val="00F63F57"/>
    <w:rsid w:val="00F83568"/>
    <w:rsid w:val="00FB7B4B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9CF3B6C"/>
  <w15:chartTrackingRefBased/>
  <w15:docId w15:val="{A57DD448-E0F5-4C3C-82F7-D1156A7F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115D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2022-02-02T19:23:00Z</dcterms:created>
  <dcterms:modified xsi:type="dcterms:W3CDTF">2022-02-02T19:23:00Z</dcterms:modified>
</cp:coreProperties>
</file>