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E65AF9" w:rsidRPr="00F91A9B" w14:paraId="007F4EB7" w14:textId="77777777" w:rsidTr="00C00F93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Start w:id="0" w:name="_MON_1254202553"/>
          <w:bookmarkEnd w:id="0"/>
          <w:p w14:paraId="5C053C5F" w14:textId="77777777" w:rsidR="00E65AF9" w:rsidRPr="00F91A9B" w:rsidRDefault="00E65AF9" w:rsidP="00E65AF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91A9B">
              <w:rPr>
                <w:rFonts w:ascii="Open Sans" w:hAnsi="Open Sans" w:cs="Open Sans"/>
                <w:sz w:val="22"/>
                <w:szCs w:val="22"/>
              </w:rPr>
              <w:object w:dxaOrig="1096" w:dyaOrig="1231" w14:anchorId="323D8B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 o:ole="">
                  <v:imagedata r:id="rId7" o:title=""/>
                </v:shape>
                <o:OLEObject Type="Embed" ProgID="Word.Picture.8" ShapeID="_x0000_i1025" DrawAspect="Content" ObjectID="_1722948625" r:id="rId8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EA0112" w14:textId="77777777" w:rsidR="00E65AF9" w:rsidRPr="00F91A9B" w:rsidRDefault="00E65AF9" w:rsidP="00E65AF9">
            <w:pPr>
              <w:rPr>
                <w:rFonts w:ascii="Open Sans" w:hAnsi="Open Sans" w:cs="Open Sans"/>
                <w:b/>
              </w:rPr>
            </w:pPr>
            <w:r w:rsidRPr="00F91A9B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5F37F358" w14:textId="77777777" w:rsidR="00E65AF9" w:rsidRPr="00F91A9B" w:rsidRDefault="00806F65" w:rsidP="00E65AF9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 w:rsidRPr="00F91A9B">
              <w:rPr>
                <w:rFonts w:ascii="Open Sans" w:hAnsi="Open Sans" w:cs="Open Sans"/>
                <w:b/>
                <w:sz w:val="36"/>
                <w:szCs w:val="36"/>
              </w:rPr>
              <w:t>Request for Name and/or Address of Father with Claim of Paternity</w:t>
            </w:r>
          </w:p>
        </w:tc>
      </w:tr>
    </w:tbl>
    <w:p w14:paraId="2EFB6A7E" w14:textId="77777777" w:rsidR="0004199F" w:rsidRPr="00F91A9B" w:rsidRDefault="0004199F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2070"/>
        <w:gridCol w:w="4068"/>
      </w:tblGrid>
      <w:tr w:rsidR="00CF44BF" w:rsidRPr="00F91A9B" w14:paraId="1495645C" w14:textId="77777777" w:rsidTr="00DC4138">
        <w:trPr>
          <w:trHeight w:val="404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0FCD78" w14:textId="001201F9" w:rsidR="00CF44BF" w:rsidRPr="00F91A9B" w:rsidRDefault="00CF44BF" w:rsidP="007169B4">
            <w:pPr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>(Please Print or Type)</w:t>
            </w:r>
          </w:p>
        </w:tc>
        <w:tc>
          <w:tcPr>
            <w:tcW w:w="2070" w:type="dxa"/>
            <w:shd w:val="clear" w:color="auto" w:fill="auto"/>
          </w:tcPr>
          <w:p w14:paraId="10780C64" w14:textId="77777777" w:rsidR="00CF44BF" w:rsidRDefault="00CF44BF" w:rsidP="007169B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bookmarkStart w:id="1" w:name="Text1"/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Request Date</w:t>
            </w:r>
          </w:p>
          <w:p w14:paraId="6ADE207A" w14:textId="68800296" w:rsidR="00CF44BF" w:rsidRPr="00CF44BF" w:rsidRDefault="00CF44BF" w:rsidP="007169B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4068" w:type="dxa"/>
            <w:shd w:val="clear" w:color="auto" w:fill="auto"/>
          </w:tcPr>
          <w:p w14:paraId="1408B595" w14:textId="77777777" w:rsidR="00CF44BF" w:rsidRPr="00CF44BF" w:rsidRDefault="00CF44BF" w:rsidP="00F91A9B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bookmarkEnd w:id="1"/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Reason for Request</w:t>
            </w:r>
          </w:p>
          <w:p w14:paraId="024E656B" w14:textId="00BA9156" w:rsidR="00CF44BF" w:rsidRPr="00F91A9B" w:rsidRDefault="00DC4138" w:rsidP="00F91A9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Open Sans"/>
                <w:sz w:val="16"/>
                <w:szCs w:val="16"/>
              </w:rPr>
            </w:r>
            <w:r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"/>
          </w:p>
        </w:tc>
      </w:tr>
      <w:tr w:rsidR="00113B4E" w:rsidRPr="00F91A9B" w14:paraId="397B4D65" w14:textId="77777777" w:rsidTr="00DC4138">
        <w:trPr>
          <w:trHeight w:val="186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37648" w14:textId="3F1D6B4B" w:rsidR="00CF44BF" w:rsidRPr="00CF44BF" w:rsidRDefault="00113B4E" w:rsidP="00CF44BF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Requesting Party</w:t>
            </w:r>
          </w:p>
          <w:p w14:paraId="3E8DC64E" w14:textId="0FD4943D" w:rsidR="000F7BE4" w:rsidRPr="00CF44BF" w:rsidRDefault="000F7BE4" w:rsidP="000F7BE4">
            <w:pPr>
              <w:rPr>
                <w:rFonts w:ascii="Open Sans" w:hAnsi="Open Sans" w:cs="Open Sans"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sz w:val="16"/>
                <w:szCs w:val="16"/>
              </w:rPr>
              <w:t>Name and Title:</w:t>
            </w:r>
            <w:r w:rsidR="00CF44BF" w:rsidRPr="00CF44BF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CF44BF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CF44BF">
              <w:rPr>
                <w:rFonts w:ascii="Open Sans" w:hAnsi="Open Sans" w:cs="Open Sans"/>
                <w:sz w:val="16"/>
                <w:szCs w:val="16"/>
              </w:rP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"/>
          </w:p>
          <w:p w14:paraId="5FFD6B96" w14:textId="77777777" w:rsidR="00113B4E" w:rsidRPr="00CF44BF" w:rsidRDefault="00113B4E" w:rsidP="000F7BE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750C788" w14:textId="77777777" w:rsidR="000F7BE4" w:rsidRPr="00CF44BF" w:rsidRDefault="000F7BE4" w:rsidP="000F7BE4">
            <w:pPr>
              <w:rPr>
                <w:rFonts w:ascii="Open Sans" w:hAnsi="Open Sans" w:cs="Open Sans"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sz w:val="16"/>
                <w:szCs w:val="16"/>
              </w:rPr>
              <w:t xml:space="preserve">Agency: 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CF44BF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CF44BF">
              <w:rPr>
                <w:rFonts w:ascii="Open Sans" w:hAnsi="Open Sans" w:cs="Open Sans"/>
                <w:sz w:val="16"/>
                <w:szCs w:val="16"/>
              </w:rP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4"/>
          </w:p>
          <w:p w14:paraId="5CEC0B75" w14:textId="77777777" w:rsidR="00CF44BF" w:rsidRPr="00CF44BF" w:rsidRDefault="00CF44BF" w:rsidP="000F7BE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F2CC06" w14:textId="3E2385CC" w:rsidR="00CF44BF" w:rsidRPr="00CF44BF" w:rsidRDefault="00CF44BF" w:rsidP="00CF44BF">
            <w:pPr>
              <w:rPr>
                <w:rFonts w:ascii="Open Sans" w:hAnsi="Open Sans" w:cs="Open Sans"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sz w:val="16"/>
                <w:szCs w:val="16"/>
              </w:rPr>
              <w:t xml:space="preserve">Telephone: 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CF44BF">
              <w:rPr>
                <w:rFonts w:ascii="Open Sans" w:hAnsi="Open Sans" w:cs="Open Sans"/>
                <w:sz w:val="16"/>
                <w:szCs w:val="16"/>
              </w:rP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  <w:p w14:paraId="0889B549" w14:textId="77777777" w:rsidR="00CF44BF" w:rsidRPr="00CF44BF" w:rsidRDefault="00CF44BF" w:rsidP="00CF44B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8153DC0" w14:textId="6D729A61" w:rsidR="00CF44BF" w:rsidRPr="00CF44BF" w:rsidRDefault="00CF44BF" w:rsidP="00CF44BF">
            <w:pPr>
              <w:rPr>
                <w:rFonts w:ascii="Open Sans" w:hAnsi="Open Sans" w:cs="Open Sans"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sz w:val="16"/>
                <w:szCs w:val="16"/>
              </w:rPr>
              <w:t xml:space="preserve">Email Address: 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CF44BF">
              <w:rPr>
                <w:rFonts w:ascii="Open Sans" w:hAnsi="Open Sans" w:cs="Open Sans"/>
                <w:sz w:val="16"/>
                <w:szCs w:val="16"/>
              </w:rP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19B41" w14:textId="254DAA65" w:rsidR="00CF44BF" w:rsidRPr="00CF44BF" w:rsidRDefault="00FD568C" w:rsidP="00CF44BF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Address</w:t>
            </w:r>
          </w:p>
          <w:p w14:paraId="3B061A6A" w14:textId="224FF332" w:rsidR="00113B4E" w:rsidRPr="00CF44BF" w:rsidRDefault="000F7BE4" w:rsidP="00113B4E">
            <w:pPr>
              <w:rPr>
                <w:rFonts w:ascii="Open Sans" w:hAnsi="Open Sans" w:cs="Open Sans"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sz w:val="16"/>
                <w:szCs w:val="16"/>
              </w:rPr>
              <w:t xml:space="preserve">Street: 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CF44BF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CF44BF">
              <w:rPr>
                <w:rFonts w:ascii="Open Sans" w:hAnsi="Open Sans" w:cs="Open Sans"/>
                <w:sz w:val="16"/>
                <w:szCs w:val="16"/>
              </w:rP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  <w:p w14:paraId="74303072" w14:textId="77777777" w:rsidR="00113B4E" w:rsidRPr="00CF44BF" w:rsidRDefault="00113B4E" w:rsidP="00113B4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F1FA22B" w14:textId="77777777" w:rsidR="00CF44BF" w:rsidRPr="00CF44BF" w:rsidRDefault="000F7BE4" w:rsidP="00113B4E">
            <w:pPr>
              <w:rPr>
                <w:rFonts w:ascii="Open Sans" w:hAnsi="Open Sans" w:cs="Open Sans"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sz w:val="16"/>
                <w:szCs w:val="16"/>
              </w:rPr>
              <w:t xml:space="preserve">City: 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CF44BF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CF44BF">
              <w:rPr>
                <w:rFonts w:ascii="Open Sans" w:hAnsi="Open Sans" w:cs="Open Sans"/>
                <w:sz w:val="16"/>
                <w:szCs w:val="16"/>
              </w:rP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6"/>
          </w:p>
          <w:p w14:paraId="21D3ACE4" w14:textId="77777777" w:rsidR="00CF44BF" w:rsidRPr="00CF44BF" w:rsidRDefault="00CF44BF" w:rsidP="00113B4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ED6DE3B" w14:textId="3418431E" w:rsidR="00CF44BF" w:rsidRPr="00CF44BF" w:rsidRDefault="000F7BE4" w:rsidP="00113B4E">
            <w:pPr>
              <w:rPr>
                <w:rFonts w:ascii="Open Sans" w:hAnsi="Open Sans" w:cs="Open Sans"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sz w:val="16"/>
                <w:szCs w:val="16"/>
              </w:rPr>
              <w:t xml:space="preserve">State: 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CF44BF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CF44BF">
              <w:rPr>
                <w:rFonts w:ascii="Open Sans" w:hAnsi="Open Sans" w:cs="Open Sans"/>
                <w:sz w:val="16"/>
                <w:szCs w:val="16"/>
              </w:rP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7"/>
          </w:p>
          <w:p w14:paraId="1E57596D" w14:textId="77777777" w:rsidR="00CF44BF" w:rsidRPr="00CF44BF" w:rsidRDefault="00CF44BF" w:rsidP="00113B4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7BF7162" w14:textId="509C7C3F" w:rsidR="00113B4E" w:rsidRPr="00CF44BF" w:rsidRDefault="000F7BE4" w:rsidP="00113B4E">
            <w:pPr>
              <w:rPr>
                <w:rFonts w:ascii="Open Sans" w:hAnsi="Open Sans" w:cs="Open Sans"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sz w:val="16"/>
                <w:szCs w:val="16"/>
              </w:rPr>
              <w:t xml:space="preserve">Zip Code: 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CF44BF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CF44BF">
              <w:rPr>
                <w:rFonts w:ascii="Open Sans" w:hAnsi="Open Sans" w:cs="Open Sans"/>
                <w:sz w:val="16"/>
                <w:szCs w:val="16"/>
              </w:rPr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CF44BF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8"/>
          </w:p>
          <w:p w14:paraId="066DB311" w14:textId="77777777" w:rsidR="00113B4E" w:rsidRPr="00CF44BF" w:rsidRDefault="00113B4E" w:rsidP="00113B4E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5B06C640" w14:textId="77777777" w:rsidR="0011024A" w:rsidRPr="00F91A9B" w:rsidRDefault="0011024A" w:rsidP="0011024A">
      <w:pPr>
        <w:rPr>
          <w:rFonts w:ascii="Open Sans" w:hAnsi="Open Sans" w:cs="Open Sans"/>
          <w:sz w:val="16"/>
          <w:szCs w:val="16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5483"/>
      </w:tblGrid>
      <w:tr w:rsidR="00113B4E" w:rsidRPr="00F91A9B" w14:paraId="7EB796F0" w14:textId="77777777" w:rsidTr="00F8570F">
        <w:tc>
          <w:tcPr>
            <w:tcW w:w="5222" w:type="dxa"/>
            <w:shd w:val="clear" w:color="auto" w:fill="auto"/>
          </w:tcPr>
          <w:p w14:paraId="2DF0708C" w14:textId="77777777" w:rsidR="00113B4E" w:rsidRPr="00CF44BF" w:rsidRDefault="00FD568C" w:rsidP="00FD56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Child’s Birth Name</w:t>
            </w:r>
          </w:p>
          <w:p w14:paraId="7C1A88E4" w14:textId="77777777" w:rsidR="00FD568C" w:rsidRPr="00F91A9B" w:rsidRDefault="00FD568C" w:rsidP="00FD568C">
            <w:pPr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Last: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9"/>
          </w:p>
          <w:p w14:paraId="21029176" w14:textId="77777777" w:rsidR="00FD568C" w:rsidRPr="00F91A9B" w:rsidRDefault="00FD568C" w:rsidP="00FD568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A930E71" w14:textId="77777777" w:rsidR="00FD568C" w:rsidRPr="00F91A9B" w:rsidRDefault="00FD568C" w:rsidP="00FD568C">
            <w:pPr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First: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0"/>
          </w:p>
          <w:p w14:paraId="769DF631" w14:textId="77777777" w:rsidR="00FD568C" w:rsidRPr="00F91A9B" w:rsidRDefault="00FD568C" w:rsidP="00FD568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4FA9A6E" w14:textId="77777777" w:rsidR="00FD568C" w:rsidRPr="00F91A9B" w:rsidRDefault="00FD568C" w:rsidP="00FD568C">
            <w:pPr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Middle: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483" w:type="dxa"/>
            <w:shd w:val="clear" w:color="auto" w:fill="auto"/>
          </w:tcPr>
          <w:p w14:paraId="3D0345B4" w14:textId="77777777" w:rsidR="00113B4E" w:rsidRPr="00CF44BF" w:rsidRDefault="00113B4E" w:rsidP="00FD56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Place of Birth</w:t>
            </w:r>
          </w:p>
          <w:p w14:paraId="4195D8C4" w14:textId="77777777" w:rsidR="00113B4E" w:rsidRPr="00F91A9B" w:rsidRDefault="00FD568C" w:rsidP="0011024A">
            <w:pPr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City: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2"/>
          </w:p>
          <w:p w14:paraId="2CA9B0E5" w14:textId="77777777" w:rsidR="00113B4E" w:rsidRPr="00F91A9B" w:rsidRDefault="00113B4E" w:rsidP="0011024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4F404EE" w14:textId="77777777" w:rsidR="00113B4E" w:rsidRPr="00F91A9B" w:rsidRDefault="00FD568C" w:rsidP="0011024A">
            <w:pPr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County: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3"/>
          </w:p>
          <w:p w14:paraId="206DD9BB" w14:textId="77777777" w:rsidR="00FD568C" w:rsidRPr="00F91A9B" w:rsidRDefault="00FD568C" w:rsidP="007169B4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  <w:p w14:paraId="3146A869" w14:textId="77777777" w:rsidR="00113B4E" w:rsidRPr="00F91A9B" w:rsidRDefault="00FD568C" w:rsidP="00FD568C">
            <w:pPr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State: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4"/>
          </w:p>
        </w:tc>
      </w:tr>
      <w:tr w:rsidR="00113B4E" w:rsidRPr="00F91A9B" w14:paraId="4D19B618" w14:textId="77777777" w:rsidTr="00F8570F">
        <w:tc>
          <w:tcPr>
            <w:tcW w:w="5222" w:type="dxa"/>
            <w:shd w:val="clear" w:color="auto" w:fill="auto"/>
          </w:tcPr>
          <w:p w14:paraId="64266A60" w14:textId="77777777" w:rsidR="00FD568C" w:rsidRPr="00CF44BF" w:rsidRDefault="00FD568C" w:rsidP="00FD568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Sex of Child</w:t>
            </w:r>
          </w:p>
          <w:p w14:paraId="30CBC203" w14:textId="77777777" w:rsidR="00FD568C" w:rsidRPr="00F91A9B" w:rsidRDefault="00A674A0" w:rsidP="00F8570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="003E2C7E">
              <w:rPr>
                <w:rFonts w:ascii="Open Sans" w:hAnsi="Open Sans" w:cs="Open Sans"/>
                <w:sz w:val="16"/>
                <w:szCs w:val="16"/>
              </w:rPr>
            </w:r>
            <w:r w:rsidR="003E2C7E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5"/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 Male  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t xml:space="preserve">                                                      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="003E2C7E">
              <w:rPr>
                <w:rFonts w:ascii="Open Sans" w:hAnsi="Open Sans" w:cs="Open Sans"/>
                <w:sz w:val="16"/>
                <w:szCs w:val="16"/>
              </w:rPr>
            </w:r>
            <w:r w:rsidR="003E2C7E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6"/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 Female</w:t>
            </w:r>
          </w:p>
        </w:tc>
        <w:tc>
          <w:tcPr>
            <w:tcW w:w="5483" w:type="dxa"/>
            <w:shd w:val="clear" w:color="auto" w:fill="auto"/>
          </w:tcPr>
          <w:p w14:paraId="13DEBE77" w14:textId="77777777" w:rsidR="00FD568C" w:rsidRPr="00CF44BF" w:rsidRDefault="00FD568C" w:rsidP="00FD568C">
            <w:pPr>
              <w:tabs>
                <w:tab w:val="center" w:pos="2574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ab/>
            </w:r>
            <w:r w:rsidR="00A674A0"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Child’s Birth Date</w:t>
            </w:r>
          </w:p>
          <w:p w14:paraId="633D98BF" w14:textId="0E3EE1CF" w:rsidR="00FD568C" w:rsidRPr="00F91A9B" w:rsidRDefault="00CF44BF" w:rsidP="00CF44BF">
            <w:pPr>
              <w:tabs>
                <w:tab w:val="center" w:pos="2574"/>
                <w:tab w:val="left" w:pos="3717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t xml:space="preserve">Month: 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="00FD568C"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7"/>
            <w:r w:rsidR="00FD568C" w:rsidRPr="00F91A9B">
              <w:rPr>
                <w:rFonts w:ascii="Open Sans" w:hAnsi="Open Sans" w:cs="Open Sans"/>
                <w:sz w:val="16"/>
                <w:szCs w:val="16"/>
              </w:rPr>
              <w:t xml:space="preserve">   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t xml:space="preserve">Day: 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="00FD568C"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8"/>
            <w:r>
              <w:rPr>
                <w:rFonts w:ascii="Open Sans" w:hAnsi="Open Sans" w:cs="Open Sans"/>
                <w:sz w:val="16"/>
                <w:szCs w:val="16"/>
              </w:rPr>
              <w:t xml:space="preserve">       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t xml:space="preserve">Year: 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FD568C"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D568C"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6E6BA755" w14:textId="77777777" w:rsidR="00113B4E" w:rsidRPr="00F91A9B" w:rsidRDefault="00113B4E" w:rsidP="0011024A">
      <w:pPr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11024A" w:rsidRPr="00F91A9B" w14:paraId="4BB8C3C6" w14:textId="77777777" w:rsidTr="007169B4">
        <w:trPr>
          <w:trHeight w:val="566"/>
        </w:trPr>
        <w:tc>
          <w:tcPr>
            <w:tcW w:w="10728" w:type="dxa"/>
            <w:shd w:val="clear" w:color="auto" w:fill="auto"/>
          </w:tcPr>
          <w:p w14:paraId="32FF684F" w14:textId="77777777" w:rsidR="0011024A" w:rsidRPr="00CF44BF" w:rsidRDefault="0011024A" w:rsidP="00F8570F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Father’s Name</w:t>
            </w:r>
          </w:p>
          <w:p w14:paraId="0B515F11" w14:textId="23479C0B" w:rsidR="0011024A" w:rsidRPr="00F91A9B" w:rsidRDefault="00A76B03" w:rsidP="00F47FF5">
            <w:pPr>
              <w:tabs>
                <w:tab w:val="left" w:pos="4002"/>
                <w:tab w:val="left" w:pos="4404"/>
                <w:tab w:val="left" w:pos="8288"/>
                <w:tab w:val="left" w:pos="83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20" w:name="Text7"/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Last: </w:t>
            </w:r>
            <w:r w:rsidR="0011024A"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1024A"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11024A" w:rsidRPr="00F91A9B">
              <w:rPr>
                <w:rFonts w:ascii="Open Sans" w:hAnsi="Open Sans" w:cs="Open Sans"/>
                <w:sz w:val="16"/>
                <w:szCs w:val="16"/>
              </w:rPr>
            </w:r>
            <w:r w:rsidR="0011024A"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11024A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11024A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11024A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11024A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11024A"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11024A"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0"/>
            <w:r w:rsidRPr="00F91A9B">
              <w:rPr>
                <w:rFonts w:ascii="Open Sans" w:hAnsi="Open Sans" w:cs="Open Sans"/>
                <w:sz w:val="16"/>
                <w:szCs w:val="16"/>
              </w:rPr>
              <w:tab/>
              <w:t xml:space="preserve">First: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1"/>
            <w:r w:rsidRPr="00F91A9B">
              <w:rPr>
                <w:rFonts w:ascii="Open Sans" w:hAnsi="Open Sans" w:cs="Open Sans"/>
                <w:sz w:val="16"/>
                <w:szCs w:val="16"/>
              </w:rPr>
              <w:tab/>
              <w:t xml:space="preserve"> Middle: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2"/>
          </w:p>
        </w:tc>
      </w:tr>
      <w:tr w:rsidR="0011024A" w:rsidRPr="00F91A9B" w14:paraId="1DF933E8" w14:textId="77777777" w:rsidTr="007169B4">
        <w:trPr>
          <w:trHeight w:val="620"/>
        </w:trPr>
        <w:tc>
          <w:tcPr>
            <w:tcW w:w="10728" w:type="dxa"/>
            <w:shd w:val="clear" w:color="auto" w:fill="auto"/>
          </w:tcPr>
          <w:p w14:paraId="0A3B7067" w14:textId="4CDF099B" w:rsidR="0011024A" w:rsidRPr="00CF44BF" w:rsidRDefault="0011024A" w:rsidP="00F8570F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Mother’s Name</w:t>
            </w:r>
          </w:p>
          <w:p w14:paraId="2553E15B" w14:textId="0D3A29F7" w:rsidR="0011024A" w:rsidRPr="00F91A9B" w:rsidRDefault="00A76B03" w:rsidP="00F8570F">
            <w:pPr>
              <w:tabs>
                <w:tab w:val="left" w:pos="4035"/>
                <w:tab w:val="left" w:pos="8322"/>
                <w:tab w:val="left" w:pos="8406"/>
                <w:tab w:val="left" w:pos="8456"/>
                <w:tab w:val="right" w:pos="1051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Last: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3"/>
            <w:r w:rsidR="00A674A0" w:rsidRPr="00F91A9B">
              <w:rPr>
                <w:rFonts w:ascii="Open Sans" w:hAnsi="Open Sans" w:cs="Open Sans"/>
                <w:sz w:val="16"/>
                <w:szCs w:val="16"/>
              </w:rPr>
              <w:tab/>
            </w: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First: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4"/>
            <w:r w:rsidRPr="00F91A9B">
              <w:rPr>
                <w:rFonts w:ascii="Open Sans" w:hAnsi="Open Sans" w:cs="Open Sans"/>
                <w:sz w:val="16"/>
                <w:szCs w:val="16"/>
              </w:rPr>
              <w:tab/>
              <w:t xml:space="preserve"> Middle: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5"/>
          </w:p>
        </w:tc>
      </w:tr>
      <w:tr w:rsidR="00A674A0" w:rsidRPr="00F91A9B" w14:paraId="19FFFCF3" w14:textId="77777777" w:rsidTr="007169B4">
        <w:trPr>
          <w:trHeight w:val="620"/>
        </w:trPr>
        <w:tc>
          <w:tcPr>
            <w:tcW w:w="10728" w:type="dxa"/>
            <w:shd w:val="clear" w:color="auto" w:fill="auto"/>
          </w:tcPr>
          <w:p w14:paraId="7C490892" w14:textId="77777777" w:rsidR="00A674A0" w:rsidRPr="00CF44BF" w:rsidRDefault="00A76B03" w:rsidP="00F8570F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F44BF">
              <w:rPr>
                <w:rFonts w:ascii="Open Sans" w:hAnsi="Open Sans" w:cs="Open Sans"/>
                <w:b/>
                <w:bCs/>
                <w:sz w:val="16"/>
                <w:szCs w:val="16"/>
              </w:rPr>
              <w:t>Mother’s Maiden Name</w:t>
            </w:r>
          </w:p>
          <w:p w14:paraId="18DAB936" w14:textId="77777777" w:rsidR="00A674A0" w:rsidRPr="00F91A9B" w:rsidRDefault="00A76B03" w:rsidP="00F8570F">
            <w:pPr>
              <w:tabs>
                <w:tab w:val="left" w:pos="4102"/>
                <w:tab w:val="left" w:pos="8372"/>
                <w:tab w:val="left" w:pos="8473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Last: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6"/>
            <w:r w:rsidRPr="00F91A9B">
              <w:rPr>
                <w:rFonts w:ascii="Open Sans" w:hAnsi="Open Sans" w:cs="Open Sans"/>
                <w:sz w:val="16"/>
                <w:szCs w:val="16"/>
              </w:rPr>
              <w:tab/>
              <w:t xml:space="preserve">First: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7"/>
            <w:r w:rsidRPr="00F91A9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tab/>
              <w:t xml:space="preserve">Middle 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 w:rsidRPr="00F91A9B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F91A9B">
              <w:rPr>
                <w:rFonts w:ascii="Open Sans" w:hAnsi="Open Sans" w:cs="Open Sans"/>
                <w:sz w:val="16"/>
                <w:szCs w:val="16"/>
              </w:rPr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F91A9B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8"/>
          </w:p>
        </w:tc>
      </w:tr>
    </w:tbl>
    <w:p w14:paraId="0C97AFD3" w14:textId="77777777" w:rsidR="0011024A" w:rsidRPr="00F91A9B" w:rsidRDefault="0011024A" w:rsidP="0011024A">
      <w:pPr>
        <w:rPr>
          <w:rFonts w:ascii="Open Sans" w:hAnsi="Open Sans" w:cs="Open Sans"/>
          <w:sz w:val="16"/>
          <w:szCs w:val="16"/>
        </w:rPr>
      </w:pPr>
    </w:p>
    <w:p w14:paraId="7CD24D6E" w14:textId="510EB370" w:rsidR="00F8570F" w:rsidRPr="00F8570F" w:rsidRDefault="00F8570F" w:rsidP="00F8570F">
      <w:pPr>
        <w:tabs>
          <w:tab w:val="left" w:pos="3031"/>
        </w:tabs>
        <w:rPr>
          <w:rFonts w:ascii="Open Sans" w:hAnsi="Open Sans" w:cs="Open Sans"/>
          <w:sz w:val="18"/>
          <w:szCs w:val="18"/>
        </w:rPr>
      </w:pPr>
      <w:r w:rsidRPr="00F8570F">
        <w:rPr>
          <w:rFonts w:ascii="Open Sans" w:hAnsi="Open Sans" w:cs="Open Sans"/>
          <w:sz w:val="18"/>
          <w:szCs w:val="18"/>
        </w:rPr>
        <w:t>Th</w:t>
      </w:r>
      <w:r w:rsidR="000C41AB">
        <w:rPr>
          <w:rFonts w:ascii="Open Sans" w:hAnsi="Open Sans" w:cs="Open Sans"/>
          <w:sz w:val="18"/>
          <w:szCs w:val="18"/>
        </w:rPr>
        <w:t>is</w:t>
      </w:r>
      <w:r w:rsidRPr="00F8570F">
        <w:rPr>
          <w:rFonts w:ascii="Open Sans" w:hAnsi="Open Sans" w:cs="Open Sans"/>
          <w:sz w:val="18"/>
          <w:szCs w:val="18"/>
        </w:rPr>
        <w:t xml:space="preserve"> form can be submitted through email at </w:t>
      </w:r>
      <w:hyperlink r:id="rId9" w:history="1">
        <w:r w:rsidR="00CE260B" w:rsidRPr="007C05EB">
          <w:rPr>
            <w:rStyle w:val="Hyperlink"/>
            <w:rFonts w:ascii="Open Sans" w:hAnsi="Open Sans" w:cs="Open Sans"/>
            <w:b/>
            <w:bCs/>
            <w:i/>
            <w:iCs/>
            <w:sz w:val="18"/>
            <w:szCs w:val="18"/>
          </w:rPr>
          <w:t>EI-DCS.Putative-Father-Regist@tn.gov</w:t>
        </w:r>
        <w:r w:rsidR="00CE260B">
          <w:rPr>
            <w:rStyle w:val="Hyperlink"/>
            <w:rFonts w:ascii="Open Sans" w:hAnsi="Open Sans" w:cs="Open Sans"/>
            <w:sz w:val="18"/>
            <w:szCs w:val="18"/>
          </w:rPr>
          <w:t xml:space="preserve"> </w:t>
        </w:r>
      </w:hyperlink>
      <w:r w:rsidR="00CE260B">
        <w:rPr>
          <w:rFonts w:ascii="Open Sans" w:hAnsi="Open Sans" w:cs="Open Sans"/>
          <w:sz w:val="18"/>
          <w:szCs w:val="18"/>
        </w:rPr>
        <w:t xml:space="preserve"> </w:t>
      </w:r>
      <w:r w:rsidRPr="00F8570F">
        <w:rPr>
          <w:rFonts w:ascii="Open Sans" w:hAnsi="Open Sans" w:cs="Open Sans"/>
          <w:sz w:val="18"/>
          <w:szCs w:val="18"/>
        </w:rPr>
        <w:t xml:space="preserve">or through USPS mail addressed to: </w:t>
      </w:r>
    </w:p>
    <w:p w14:paraId="7AF4F4A0" w14:textId="77777777" w:rsidR="00F8570F" w:rsidRDefault="00F8570F" w:rsidP="00F8570F">
      <w:pPr>
        <w:tabs>
          <w:tab w:val="left" w:pos="3031"/>
        </w:tabs>
        <w:rPr>
          <w:rFonts w:ascii="Open Sans" w:hAnsi="Open Sans" w:cs="Open Sans"/>
          <w:sz w:val="18"/>
          <w:szCs w:val="18"/>
        </w:rPr>
      </w:pPr>
    </w:p>
    <w:p w14:paraId="2AF15FF6" w14:textId="4836D778" w:rsidR="00F8570F" w:rsidRPr="00F8570F" w:rsidRDefault="00F8570F" w:rsidP="00F8570F">
      <w:pPr>
        <w:tabs>
          <w:tab w:val="left" w:pos="3031"/>
        </w:tabs>
        <w:rPr>
          <w:rFonts w:ascii="Open Sans" w:hAnsi="Open Sans" w:cs="Open Sans"/>
          <w:sz w:val="18"/>
          <w:szCs w:val="18"/>
        </w:rPr>
      </w:pPr>
      <w:r w:rsidRPr="00F8570F">
        <w:rPr>
          <w:rFonts w:ascii="Open Sans" w:hAnsi="Open Sans" w:cs="Open Sans"/>
          <w:sz w:val="18"/>
          <w:szCs w:val="18"/>
        </w:rPr>
        <w:t>Department of Children’s Services</w:t>
      </w:r>
    </w:p>
    <w:p w14:paraId="08FB2E12" w14:textId="77777777" w:rsidR="00F8570F" w:rsidRPr="00F8570F" w:rsidRDefault="00F8570F" w:rsidP="00F8570F">
      <w:pPr>
        <w:tabs>
          <w:tab w:val="left" w:pos="3031"/>
        </w:tabs>
        <w:rPr>
          <w:rFonts w:ascii="Open Sans" w:hAnsi="Open Sans" w:cs="Open Sans"/>
          <w:sz w:val="18"/>
          <w:szCs w:val="18"/>
        </w:rPr>
      </w:pPr>
      <w:r w:rsidRPr="00F8570F">
        <w:rPr>
          <w:rFonts w:ascii="Open Sans" w:hAnsi="Open Sans" w:cs="Open Sans"/>
          <w:sz w:val="18"/>
          <w:szCs w:val="18"/>
        </w:rPr>
        <w:t>Putative Father Registry</w:t>
      </w:r>
    </w:p>
    <w:p w14:paraId="272329E1" w14:textId="77777777" w:rsidR="00F8570F" w:rsidRPr="00F8570F" w:rsidRDefault="00F8570F" w:rsidP="00F8570F">
      <w:pPr>
        <w:tabs>
          <w:tab w:val="left" w:pos="3031"/>
        </w:tabs>
        <w:rPr>
          <w:rFonts w:ascii="Open Sans" w:hAnsi="Open Sans" w:cs="Open Sans"/>
          <w:sz w:val="18"/>
          <w:szCs w:val="18"/>
        </w:rPr>
      </w:pPr>
      <w:r w:rsidRPr="00F8570F">
        <w:rPr>
          <w:rFonts w:ascii="Open Sans" w:hAnsi="Open Sans" w:cs="Open Sans"/>
          <w:sz w:val="18"/>
          <w:szCs w:val="18"/>
        </w:rPr>
        <w:t>UBS Tower, 9th Floor</w:t>
      </w:r>
    </w:p>
    <w:p w14:paraId="0B0A5F34" w14:textId="77777777" w:rsidR="00F8570F" w:rsidRPr="00F8570F" w:rsidRDefault="00F8570F" w:rsidP="00F8570F">
      <w:pPr>
        <w:tabs>
          <w:tab w:val="left" w:pos="3031"/>
        </w:tabs>
        <w:rPr>
          <w:rFonts w:ascii="Open Sans" w:hAnsi="Open Sans" w:cs="Open Sans"/>
          <w:sz w:val="18"/>
          <w:szCs w:val="18"/>
        </w:rPr>
      </w:pPr>
      <w:r w:rsidRPr="00F8570F">
        <w:rPr>
          <w:rFonts w:ascii="Open Sans" w:hAnsi="Open Sans" w:cs="Open Sans"/>
          <w:sz w:val="18"/>
          <w:szCs w:val="18"/>
        </w:rPr>
        <w:t xml:space="preserve">315 Deaderick Street </w:t>
      </w:r>
    </w:p>
    <w:p w14:paraId="432B68BB" w14:textId="7A59203E" w:rsidR="0011024A" w:rsidRPr="00F8570F" w:rsidRDefault="00F8570F" w:rsidP="00F8570F">
      <w:pPr>
        <w:tabs>
          <w:tab w:val="left" w:pos="3031"/>
        </w:tabs>
        <w:rPr>
          <w:rFonts w:ascii="Open Sans" w:hAnsi="Open Sans" w:cs="Open Sans"/>
          <w:sz w:val="18"/>
          <w:szCs w:val="18"/>
        </w:rPr>
      </w:pPr>
      <w:r w:rsidRPr="00F8570F">
        <w:rPr>
          <w:rFonts w:ascii="Open Sans" w:hAnsi="Open Sans" w:cs="Open Sans"/>
          <w:sz w:val="18"/>
          <w:szCs w:val="18"/>
        </w:rPr>
        <w:t>Nashville, TN 37243</w:t>
      </w:r>
    </w:p>
    <w:sectPr w:rsidR="0011024A" w:rsidRPr="00F8570F" w:rsidSect="00D763E2">
      <w:footerReference w:type="default" r:id="rId10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3C0A" w14:textId="77777777" w:rsidR="001E5356" w:rsidRDefault="001E5356">
      <w:r>
        <w:separator/>
      </w:r>
    </w:p>
  </w:endnote>
  <w:endnote w:type="continuationSeparator" w:id="0">
    <w:p w14:paraId="678DE91E" w14:textId="77777777" w:rsidR="001E5356" w:rsidRDefault="001E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31A9" w14:textId="77777777" w:rsidR="00E27153" w:rsidRDefault="00E27153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5197D00C" w14:textId="2BE0760B" w:rsidR="00E27153" w:rsidRPr="002979E2" w:rsidRDefault="00250D72" w:rsidP="00497ED7">
    <w:pPr>
      <w:pStyle w:val="Footer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AB86A2C" wp14:editId="078F9F57">
          <wp:simplePos x="0" y="0"/>
          <wp:positionH relativeFrom="column">
            <wp:posOffset>2283460</wp:posOffset>
          </wp:positionH>
          <wp:positionV relativeFrom="paragraph">
            <wp:posOffset>105410</wp:posOffset>
          </wp:positionV>
          <wp:extent cx="1105535" cy="264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53"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48154A47" w14:textId="75F3200C" w:rsidR="00E27153" w:rsidRPr="00A96707" w:rsidRDefault="00E27153" w:rsidP="00A93AE2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 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Pr="00A96707">
      <w:rPr>
        <w:rFonts w:ascii="Arial" w:hAnsi="Arial" w:cs="Arial"/>
        <w:iCs/>
        <w:sz w:val="16"/>
        <w:szCs w:val="16"/>
      </w:rPr>
      <w:t>RDA</w:t>
    </w:r>
    <w:r>
      <w:rPr>
        <w:rFonts w:ascii="Arial" w:hAnsi="Arial" w:cs="Arial"/>
        <w:iCs/>
        <w:sz w:val="16"/>
        <w:szCs w:val="16"/>
      </w:rPr>
      <w:t xml:space="preserve"> </w:t>
    </w:r>
    <w:r w:rsidR="00A101B2">
      <w:rPr>
        <w:rFonts w:ascii="Arial" w:hAnsi="Arial" w:cs="Arial"/>
        <w:iCs/>
        <w:sz w:val="16"/>
        <w:szCs w:val="16"/>
      </w:rPr>
      <w:t>11016</w:t>
    </w:r>
  </w:p>
  <w:p w14:paraId="73CF7189" w14:textId="010936E4" w:rsidR="00E27153" w:rsidRPr="002979E2" w:rsidRDefault="00E27153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CS-0435, Rev. 0</w:t>
    </w:r>
    <w:r w:rsidR="00F8570F">
      <w:rPr>
        <w:rFonts w:ascii="Arial" w:hAnsi="Arial" w:cs="Arial"/>
        <w:sz w:val="16"/>
        <w:szCs w:val="16"/>
      </w:rPr>
      <w:t>6</w:t>
    </w:r>
    <w:r w:rsidR="00A101B2">
      <w:rPr>
        <w:rFonts w:ascii="Arial" w:hAnsi="Arial" w:cs="Arial"/>
        <w:sz w:val="16"/>
        <w:szCs w:val="16"/>
      </w:rPr>
      <w:t>/22</w:t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 xml:space="preserve">Page </w:t>
    </w:r>
    <w:r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F91A9B">
      <w:rPr>
        <w:rStyle w:val="PageNumber"/>
        <w:rFonts w:ascii="Arial" w:hAnsi="Arial" w:cs="Arial"/>
        <w:noProof/>
        <w:sz w:val="16"/>
        <w:szCs w:val="16"/>
      </w:rPr>
      <w:t>1</w:t>
    </w:r>
    <w:r w:rsidRPr="002979E2">
      <w:rPr>
        <w:rStyle w:val="PageNumber"/>
        <w:rFonts w:ascii="Arial" w:hAnsi="Arial" w:cs="Arial"/>
        <w:sz w:val="16"/>
        <w:szCs w:val="16"/>
      </w:rPr>
      <w:fldChar w:fldCharType="end"/>
    </w:r>
    <w:r w:rsidRPr="002979E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1EC6" w14:textId="77777777" w:rsidR="001E5356" w:rsidRDefault="001E5356">
      <w:r>
        <w:separator/>
      </w:r>
    </w:p>
  </w:footnote>
  <w:footnote w:type="continuationSeparator" w:id="0">
    <w:p w14:paraId="3EF3CD93" w14:textId="77777777" w:rsidR="001E5356" w:rsidRDefault="001E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31451"/>
    <w:multiLevelType w:val="hybridMultilevel"/>
    <w:tmpl w:val="1C52ECB6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92313"/>
    <w:multiLevelType w:val="hybridMultilevel"/>
    <w:tmpl w:val="2E46C16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2EE0"/>
    <w:multiLevelType w:val="hybridMultilevel"/>
    <w:tmpl w:val="EB9C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33F3"/>
    <w:multiLevelType w:val="hybridMultilevel"/>
    <w:tmpl w:val="2362B3C4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5145"/>
    <w:multiLevelType w:val="hybridMultilevel"/>
    <w:tmpl w:val="FC3C0CA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5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03ED2"/>
    <w:multiLevelType w:val="hybridMultilevel"/>
    <w:tmpl w:val="9DFE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3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9F26D2"/>
    <w:multiLevelType w:val="hybridMultilevel"/>
    <w:tmpl w:val="E544178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C0DAC"/>
    <w:multiLevelType w:val="hybridMultilevel"/>
    <w:tmpl w:val="E67E2B4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4"/>
  </w:num>
  <w:num w:numId="6">
    <w:abstractNumId w:val="22"/>
  </w:num>
  <w:num w:numId="7">
    <w:abstractNumId w:val="20"/>
  </w:num>
  <w:num w:numId="8">
    <w:abstractNumId w:val="23"/>
  </w:num>
  <w:num w:numId="9">
    <w:abstractNumId w:val="2"/>
  </w:num>
  <w:num w:numId="10">
    <w:abstractNumId w:val="27"/>
  </w:num>
  <w:num w:numId="11">
    <w:abstractNumId w:val="15"/>
  </w:num>
  <w:num w:numId="12">
    <w:abstractNumId w:val="26"/>
  </w:num>
  <w:num w:numId="13">
    <w:abstractNumId w:val="19"/>
  </w:num>
  <w:num w:numId="14">
    <w:abstractNumId w:val="25"/>
  </w:num>
  <w:num w:numId="15">
    <w:abstractNumId w:val="7"/>
  </w:num>
  <w:num w:numId="16">
    <w:abstractNumId w:val="18"/>
  </w:num>
  <w:num w:numId="17">
    <w:abstractNumId w:val="17"/>
  </w:num>
  <w:num w:numId="18">
    <w:abstractNumId w:val="1"/>
  </w:num>
  <w:num w:numId="19">
    <w:abstractNumId w:val="21"/>
  </w:num>
  <w:num w:numId="20">
    <w:abstractNumId w:val="9"/>
  </w:num>
  <w:num w:numId="21">
    <w:abstractNumId w:val="6"/>
  </w:num>
  <w:num w:numId="22">
    <w:abstractNumId w:val="16"/>
  </w:num>
  <w:num w:numId="23">
    <w:abstractNumId w:val="12"/>
  </w:num>
  <w:num w:numId="24">
    <w:abstractNumId w:val="28"/>
  </w:num>
  <w:num w:numId="25">
    <w:abstractNumId w:val="24"/>
  </w:num>
  <w:num w:numId="26">
    <w:abstractNumId w:val="10"/>
  </w:num>
  <w:num w:numId="27">
    <w:abstractNumId w:val="13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AC2h7y6ayAcNuukt/IYcUjmtBwzhdiOn4O4c7b0X95cwNddtor2nDErcZvVBwL9nVKJKaQmS1SCWqRqch55Jg==" w:salt="vi9FHlsyI88OtbTO363KZ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2E"/>
    <w:rsid w:val="00010FC6"/>
    <w:rsid w:val="0003637A"/>
    <w:rsid w:val="000409E4"/>
    <w:rsid w:val="0004199F"/>
    <w:rsid w:val="00061C59"/>
    <w:rsid w:val="000B47C3"/>
    <w:rsid w:val="000C3B68"/>
    <w:rsid w:val="000C41AB"/>
    <w:rsid w:val="000C5094"/>
    <w:rsid w:val="000C7A06"/>
    <w:rsid w:val="000D4B15"/>
    <w:rsid w:val="000D4EAA"/>
    <w:rsid w:val="000E42B0"/>
    <w:rsid w:val="000E7F89"/>
    <w:rsid w:val="000F3D49"/>
    <w:rsid w:val="000F7BE4"/>
    <w:rsid w:val="001000D2"/>
    <w:rsid w:val="00104796"/>
    <w:rsid w:val="0011024A"/>
    <w:rsid w:val="00113B4E"/>
    <w:rsid w:val="0012222A"/>
    <w:rsid w:val="0013009E"/>
    <w:rsid w:val="00150F9D"/>
    <w:rsid w:val="001C0026"/>
    <w:rsid w:val="001D3602"/>
    <w:rsid w:val="001E4655"/>
    <w:rsid w:val="001E5356"/>
    <w:rsid w:val="001E5445"/>
    <w:rsid w:val="001E7A9A"/>
    <w:rsid w:val="001F6AD1"/>
    <w:rsid w:val="00201C30"/>
    <w:rsid w:val="00202E2E"/>
    <w:rsid w:val="00217BBF"/>
    <w:rsid w:val="00231D5D"/>
    <w:rsid w:val="00250D72"/>
    <w:rsid w:val="00274A56"/>
    <w:rsid w:val="002805A4"/>
    <w:rsid w:val="00282146"/>
    <w:rsid w:val="002979E2"/>
    <w:rsid w:val="002A3B03"/>
    <w:rsid w:val="002B0585"/>
    <w:rsid w:val="002B250A"/>
    <w:rsid w:val="002B5D29"/>
    <w:rsid w:val="002C25F8"/>
    <w:rsid w:val="002C402E"/>
    <w:rsid w:val="002D3819"/>
    <w:rsid w:val="002D727F"/>
    <w:rsid w:val="002E08C6"/>
    <w:rsid w:val="002E6ADD"/>
    <w:rsid w:val="00302383"/>
    <w:rsid w:val="00305398"/>
    <w:rsid w:val="00305A5D"/>
    <w:rsid w:val="003257BA"/>
    <w:rsid w:val="003269FA"/>
    <w:rsid w:val="003348A2"/>
    <w:rsid w:val="00340375"/>
    <w:rsid w:val="00342D2E"/>
    <w:rsid w:val="00350A23"/>
    <w:rsid w:val="00381CE0"/>
    <w:rsid w:val="003831C2"/>
    <w:rsid w:val="003872FB"/>
    <w:rsid w:val="00394A7D"/>
    <w:rsid w:val="00395A80"/>
    <w:rsid w:val="003B014C"/>
    <w:rsid w:val="003B4A52"/>
    <w:rsid w:val="003C1679"/>
    <w:rsid w:val="003C4351"/>
    <w:rsid w:val="003C6DFD"/>
    <w:rsid w:val="003C6E15"/>
    <w:rsid w:val="003E2C7E"/>
    <w:rsid w:val="003E7B7B"/>
    <w:rsid w:val="003F4E0D"/>
    <w:rsid w:val="003F7C6A"/>
    <w:rsid w:val="00406248"/>
    <w:rsid w:val="00411995"/>
    <w:rsid w:val="00421C44"/>
    <w:rsid w:val="00434F2B"/>
    <w:rsid w:val="00435419"/>
    <w:rsid w:val="00451306"/>
    <w:rsid w:val="004565F5"/>
    <w:rsid w:val="00471254"/>
    <w:rsid w:val="00476B45"/>
    <w:rsid w:val="00497ED7"/>
    <w:rsid w:val="004A2F2C"/>
    <w:rsid w:val="004C1809"/>
    <w:rsid w:val="004D6F30"/>
    <w:rsid w:val="004D7674"/>
    <w:rsid w:val="004E20B1"/>
    <w:rsid w:val="004E367B"/>
    <w:rsid w:val="004F37EF"/>
    <w:rsid w:val="00503B3F"/>
    <w:rsid w:val="005208A9"/>
    <w:rsid w:val="00522D1C"/>
    <w:rsid w:val="00524575"/>
    <w:rsid w:val="0053680C"/>
    <w:rsid w:val="00554261"/>
    <w:rsid w:val="00581C10"/>
    <w:rsid w:val="00597092"/>
    <w:rsid w:val="005A12AE"/>
    <w:rsid w:val="005A6027"/>
    <w:rsid w:val="005B3DB7"/>
    <w:rsid w:val="005B66AD"/>
    <w:rsid w:val="005B66AF"/>
    <w:rsid w:val="005C026D"/>
    <w:rsid w:val="005D0E91"/>
    <w:rsid w:val="005F1567"/>
    <w:rsid w:val="005F6252"/>
    <w:rsid w:val="00612E1D"/>
    <w:rsid w:val="00634CE4"/>
    <w:rsid w:val="00637013"/>
    <w:rsid w:val="0065785B"/>
    <w:rsid w:val="0066235E"/>
    <w:rsid w:val="006854DF"/>
    <w:rsid w:val="006A46E9"/>
    <w:rsid w:val="006A5363"/>
    <w:rsid w:val="006B1181"/>
    <w:rsid w:val="006C1D84"/>
    <w:rsid w:val="006C7374"/>
    <w:rsid w:val="006F0AC6"/>
    <w:rsid w:val="006F0C16"/>
    <w:rsid w:val="006F3A83"/>
    <w:rsid w:val="006F66FE"/>
    <w:rsid w:val="006F6B32"/>
    <w:rsid w:val="00702277"/>
    <w:rsid w:val="007028EC"/>
    <w:rsid w:val="007064FB"/>
    <w:rsid w:val="00711009"/>
    <w:rsid w:val="007169B4"/>
    <w:rsid w:val="00753E4A"/>
    <w:rsid w:val="00760B16"/>
    <w:rsid w:val="0076376B"/>
    <w:rsid w:val="00771D1A"/>
    <w:rsid w:val="007803F1"/>
    <w:rsid w:val="00780613"/>
    <w:rsid w:val="00792BC0"/>
    <w:rsid w:val="00795AFA"/>
    <w:rsid w:val="007A05AA"/>
    <w:rsid w:val="007C05EB"/>
    <w:rsid w:val="007C587A"/>
    <w:rsid w:val="007D255E"/>
    <w:rsid w:val="007F5E9A"/>
    <w:rsid w:val="00806F65"/>
    <w:rsid w:val="008170E9"/>
    <w:rsid w:val="00845F56"/>
    <w:rsid w:val="00860B93"/>
    <w:rsid w:val="00861282"/>
    <w:rsid w:val="0086474F"/>
    <w:rsid w:val="00864ABA"/>
    <w:rsid w:val="00874B6E"/>
    <w:rsid w:val="0088119C"/>
    <w:rsid w:val="008811DB"/>
    <w:rsid w:val="00895833"/>
    <w:rsid w:val="008B60AA"/>
    <w:rsid w:val="008B7CFD"/>
    <w:rsid w:val="008D4301"/>
    <w:rsid w:val="008F4D13"/>
    <w:rsid w:val="00920D6F"/>
    <w:rsid w:val="009216B9"/>
    <w:rsid w:val="00933C89"/>
    <w:rsid w:val="009429CB"/>
    <w:rsid w:val="00952303"/>
    <w:rsid w:val="00955A04"/>
    <w:rsid w:val="00962A9C"/>
    <w:rsid w:val="00964308"/>
    <w:rsid w:val="0096604A"/>
    <w:rsid w:val="009713EB"/>
    <w:rsid w:val="00983AAE"/>
    <w:rsid w:val="009A0A16"/>
    <w:rsid w:val="009E2229"/>
    <w:rsid w:val="00A101B2"/>
    <w:rsid w:val="00A14E64"/>
    <w:rsid w:val="00A24FCB"/>
    <w:rsid w:val="00A64BD6"/>
    <w:rsid w:val="00A674A0"/>
    <w:rsid w:val="00A7194B"/>
    <w:rsid w:val="00A76B03"/>
    <w:rsid w:val="00A916D1"/>
    <w:rsid w:val="00A93AE2"/>
    <w:rsid w:val="00A96707"/>
    <w:rsid w:val="00AA1677"/>
    <w:rsid w:val="00AA2381"/>
    <w:rsid w:val="00AA27E8"/>
    <w:rsid w:val="00AB0AE7"/>
    <w:rsid w:val="00AB18A8"/>
    <w:rsid w:val="00AB4D61"/>
    <w:rsid w:val="00AC5BF5"/>
    <w:rsid w:val="00AE5C62"/>
    <w:rsid w:val="00B1317E"/>
    <w:rsid w:val="00B1379F"/>
    <w:rsid w:val="00B14941"/>
    <w:rsid w:val="00B14E5D"/>
    <w:rsid w:val="00B20E77"/>
    <w:rsid w:val="00B21498"/>
    <w:rsid w:val="00B261BA"/>
    <w:rsid w:val="00B26B32"/>
    <w:rsid w:val="00B43B91"/>
    <w:rsid w:val="00B479FF"/>
    <w:rsid w:val="00B50937"/>
    <w:rsid w:val="00B625F2"/>
    <w:rsid w:val="00B76AB0"/>
    <w:rsid w:val="00B85F78"/>
    <w:rsid w:val="00B910A5"/>
    <w:rsid w:val="00BA0598"/>
    <w:rsid w:val="00BB0F58"/>
    <w:rsid w:val="00BB7CED"/>
    <w:rsid w:val="00BD2EAB"/>
    <w:rsid w:val="00C00F93"/>
    <w:rsid w:val="00C046ED"/>
    <w:rsid w:val="00C21715"/>
    <w:rsid w:val="00C25613"/>
    <w:rsid w:val="00C40E4F"/>
    <w:rsid w:val="00C8411C"/>
    <w:rsid w:val="00C86FA3"/>
    <w:rsid w:val="00C90A42"/>
    <w:rsid w:val="00CB77DC"/>
    <w:rsid w:val="00CD59E1"/>
    <w:rsid w:val="00CE260B"/>
    <w:rsid w:val="00CE55DF"/>
    <w:rsid w:val="00CE6B24"/>
    <w:rsid w:val="00CF092B"/>
    <w:rsid w:val="00CF1E55"/>
    <w:rsid w:val="00CF2564"/>
    <w:rsid w:val="00CF44BF"/>
    <w:rsid w:val="00D177F1"/>
    <w:rsid w:val="00D21217"/>
    <w:rsid w:val="00D21978"/>
    <w:rsid w:val="00D27A09"/>
    <w:rsid w:val="00D35A31"/>
    <w:rsid w:val="00D35E09"/>
    <w:rsid w:val="00D4780B"/>
    <w:rsid w:val="00D64262"/>
    <w:rsid w:val="00D71CF1"/>
    <w:rsid w:val="00D74674"/>
    <w:rsid w:val="00D763E2"/>
    <w:rsid w:val="00D92A43"/>
    <w:rsid w:val="00DA3187"/>
    <w:rsid w:val="00DA66FE"/>
    <w:rsid w:val="00DB1535"/>
    <w:rsid w:val="00DB6685"/>
    <w:rsid w:val="00DC4138"/>
    <w:rsid w:val="00DC671D"/>
    <w:rsid w:val="00DE6B4A"/>
    <w:rsid w:val="00DF098E"/>
    <w:rsid w:val="00DF767B"/>
    <w:rsid w:val="00E002E9"/>
    <w:rsid w:val="00E22ABF"/>
    <w:rsid w:val="00E27153"/>
    <w:rsid w:val="00E35DD5"/>
    <w:rsid w:val="00E44C05"/>
    <w:rsid w:val="00E46830"/>
    <w:rsid w:val="00E47623"/>
    <w:rsid w:val="00E61319"/>
    <w:rsid w:val="00E617A7"/>
    <w:rsid w:val="00E65AF9"/>
    <w:rsid w:val="00E70B6A"/>
    <w:rsid w:val="00E74C6E"/>
    <w:rsid w:val="00E8059E"/>
    <w:rsid w:val="00E82329"/>
    <w:rsid w:val="00E87FB8"/>
    <w:rsid w:val="00E97E88"/>
    <w:rsid w:val="00ED28D6"/>
    <w:rsid w:val="00ED333E"/>
    <w:rsid w:val="00ED6E44"/>
    <w:rsid w:val="00F02BC5"/>
    <w:rsid w:val="00F02CF3"/>
    <w:rsid w:val="00F22BBE"/>
    <w:rsid w:val="00F30417"/>
    <w:rsid w:val="00F360B2"/>
    <w:rsid w:val="00F42FA7"/>
    <w:rsid w:val="00F47FF5"/>
    <w:rsid w:val="00F508B2"/>
    <w:rsid w:val="00F6117F"/>
    <w:rsid w:val="00F63F57"/>
    <w:rsid w:val="00F83568"/>
    <w:rsid w:val="00F8570F"/>
    <w:rsid w:val="00F91A9B"/>
    <w:rsid w:val="00FB7B4B"/>
    <w:rsid w:val="00FD5460"/>
    <w:rsid w:val="00FD568C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B9A6B8"/>
  <w15:chartTrackingRefBased/>
  <w15:docId w15:val="{14D74D05-72BB-4799-A3D1-20911647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806F65"/>
    <w:rPr>
      <w:color w:val="0000FF"/>
      <w:u w:val="single"/>
    </w:rPr>
  </w:style>
  <w:style w:type="character" w:styleId="FollowedHyperlink">
    <w:name w:val="FollowedHyperlink"/>
    <w:rsid w:val="002C25F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-DCS.Putative-Father-Regist@tn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08562\Desktop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1563</CharactersWithSpaces>
  <SharedDoc>false</SharedDoc>
  <HLinks>
    <vt:vector size="6" baseType="variant">
      <vt:variant>
        <vt:i4>6815819</vt:i4>
      </vt:variant>
      <vt:variant>
        <vt:i4>115</vt:i4>
      </vt:variant>
      <vt:variant>
        <vt:i4>0</vt:i4>
      </vt:variant>
      <vt:variant>
        <vt:i4>5</vt:i4>
      </vt:variant>
      <vt:variant>
        <vt:lpwstr>mailto:EI-DCS.Putative-Father-Regist@tn.gov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Mary Hubbert</dc:creator>
  <cp:keywords/>
  <cp:lastModifiedBy>Lori Gauger</cp:lastModifiedBy>
  <cp:revision>2</cp:revision>
  <cp:lastPrinted>2007-08-23T14:33:00Z</cp:lastPrinted>
  <dcterms:created xsi:type="dcterms:W3CDTF">2022-08-25T21:04:00Z</dcterms:created>
  <dcterms:modified xsi:type="dcterms:W3CDTF">2022-08-25T21:04:00Z</dcterms:modified>
</cp:coreProperties>
</file>