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900"/>
      </w:tblGrid>
      <w:tr w:rsidR="00CB6E2C" w:rsidRPr="00106685" w14:paraId="141F34FE" w14:textId="77777777" w:rsidTr="00C612B4">
        <w:trPr>
          <w:trHeight w:val="99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FB01B" w14:textId="5D8780A6" w:rsidR="00F863D5" w:rsidRPr="00106685" w:rsidRDefault="007B3C21" w:rsidP="007659AD">
            <w:pPr>
              <w:jc w:val="center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noProof/>
                <w:lang w:val="es-ES"/>
              </w:rPr>
              <w:drawing>
                <wp:inline distT="0" distB="0" distL="0" distR="0" wp14:anchorId="23D88D29" wp14:editId="521728DD">
                  <wp:extent cx="502920" cy="571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3D101" w14:textId="77777777" w:rsidR="00F863D5" w:rsidRPr="00106685" w:rsidRDefault="00CB6E2C" w:rsidP="007659AD">
            <w:pPr>
              <w:rPr>
                <w:rFonts w:ascii="Open Sans" w:hAnsi="Open Sans" w:cs="Open Sans"/>
                <w:b/>
                <w:lang w:val="es-ES"/>
              </w:rPr>
            </w:pPr>
            <w:r w:rsidRPr="00106685">
              <w:rPr>
                <w:rFonts w:ascii="Open Sans" w:eastAsia="Open Sans" w:hAnsi="Open Sans" w:cs="Open Sans"/>
                <w:b/>
                <w:bCs/>
                <w:bdr w:val="nil"/>
                <w:lang w:val="es-ES"/>
              </w:rPr>
              <w:t>Departamento de Servicios Infantiles de Tennessee</w:t>
            </w:r>
          </w:p>
          <w:p w14:paraId="1335DAFF" w14:textId="77777777" w:rsidR="00F863D5" w:rsidRPr="00106685" w:rsidRDefault="00CB6E2C" w:rsidP="007659AD">
            <w:pPr>
              <w:rPr>
                <w:rFonts w:ascii="Open Sans" w:hAnsi="Open Sans" w:cs="Open Sans"/>
                <w:sz w:val="36"/>
                <w:szCs w:val="36"/>
                <w:lang w:val="es-ES"/>
              </w:rPr>
            </w:pPr>
            <w:r w:rsidRPr="00106685">
              <w:rPr>
                <w:rFonts w:ascii="Open Sans" w:eastAsia="Open Sans" w:hAnsi="Open Sans" w:cs="Open Sans"/>
                <w:b/>
                <w:bCs/>
                <w:sz w:val="36"/>
                <w:szCs w:val="36"/>
                <w:bdr w:val="nil"/>
                <w:lang w:val="es-ES"/>
              </w:rPr>
              <w:t xml:space="preserve">JURAMENTO DE CUMPLIMIENTO DE LOS PADRES </w:t>
            </w:r>
            <w:r w:rsidR="00106685">
              <w:rPr>
                <w:rFonts w:ascii="Open Sans" w:eastAsia="Open Sans" w:hAnsi="Open Sans" w:cs="Open Sans"/>
                <w:b/>
                <w:bCs/>
                <w:sz w:val="36"/>
                <w:szCs w:val="36"/>
                <w:bdr w:val="nil"/>
                <w:lang w:val="es-ES"/>
              </w:rPr>
              <w:br/>
            </w:r>
            <w:r w:rsidRPr="00106685">
              <w:rPr>
                <w:rFonts w:ascii="Open Sans" w:eastAsia="Open Sans" w:hAnsi="Open Sans" w:cs="Open Sans"/>
                <w:b/>
                <w:bCs/>
                <w:sz w:val="36"/>
                <w:szCs w:val="36"/>
                <w:bdr w:val="nil"/>
                <w:lang w:val="es-ES"/>
              </w:rPr>
              <w:t>DE ACOGIDA</w:t>
            </w:r>
          </w:p>
        </w:tc>
      </w:tr>
    </w:tbl>
    <w:p w14:paraId="0C40AB46" w14:textId="77777777" w:rsidR="00A81A98" w:rsidRPr="00106685" w:rsidRDefault="00A81A98" w:rsidP="00576CF4">
      <w:pPr>
        <w:rPr>
          <w:rFonts w:ascii="Open Sans" w:hAnsi="Open Sans" w:cs="Open Sans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8172"/>
      </w:tblGrid>
      <w:tr w:rsidR="00CB6E2C" w:rsidRPr="00D16611" w14:paraId="74C13BE1" w14:textId="77777777" w:rsidTr="00EA2FF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75C58" w14:textId="77777777" w:rsidR="008501FD" w:rsidRPr="00D16611" w:rsidRDefault="00CB6E2C" w:rsidP="00EA2FF1">
            <w:pPr>
              <w:ind w:right="-108"/>
              <w:rPr>
                <w:rFonts w:ascii="Open Sans" w:hAnsi="Open Sans" w:cs="Open Sans"/>
                <w:lang w:val="es-ES"/>
              </w:rPr>
            </w:pPr>
            <w:r w:rsidRPr="00D16611">
              <w:rPr>
                <w:rFonts w:ascii="Open Sans" w:eastAsia="Open Sans" w:hAnsi="Open Sans" w:cs="Open Sans"/>
                <w:bdr w:val="nil"/>
                <w:lang w:val="es-ES"/>
              </w:rPr>
              <w:t xml:space="preserve">Nombre del hogar de acogida: </w:t>
            </w:r>
          </w:p>
        </w:tc>
        <w:tc>
          <w:tcPr>
            <w:tcW w:w="81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9E737C" w14:textId="77777777" w:rsidR="008501FD" w:rsidRPr="00D16611" w:rsidRDefault="008501FD" w:rsidP="00576CF4">
            <w:pPr>
              <w:rPr>
                <w:rFonts w:ascii="Open Sans" w:hAnsi="Open Sans" w:cs="Open Sans"/>
                <w:lang w:val="es-ES"/>
              </w:rPr>
            </w:pPr>
            <w:r w:rsidRPr="00D16611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D16611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D16611">
              <w:rPr>
                <w:rFonts w:ascii="Open Sans" w:hAnsi="Open Sans" w:cs="Open Sans"/>
                <w:lang w:val="es-ES"/>
              </w:rPr>
            </w:r>
            <w:r w:rsidRPr="00D16611">
              <w:rPr>
                <w:rFonts w:ascii="Open Sans" w:hAnsi="Open Sans" w:cs="Open Sans"/>
                <w:lang w:val="es-ES"/>
              </w:rPr>
              <w:fldChar w:fldCharType="separate"/>
            </w:r>
            <w:r w:rsidRPr="00D16611">
              <w:rPr>
                <w:rFonts w:ascii="Open Sans" w:hAnsi="Open Sans" w:cs="Open Sans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lang w:val="es-ES"/>
              </w:rPr>
              <w:fldChar w:fldCharType="end"/>
            </w:r>
            <w:bookmarkEnd w:id="0"/>
          </w:p>
        </w:tc>
      </w:tr>
    </w:tbl>
    <w:p w14:paraId="34230CCB" w14:textId="77777777" w:rsidR="008501FD" w:rsidRPr="00D16611" w:rsidRDefault="008501FD" w:rsidP="00576CF4">
      <w:pPr>
        <w:rPr>
          <w:rFonts w:ascii="Open Sans" w:hAnsi="Open Sans" w:cs="Open Sans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324"/>
        <w:gridCol w:w="8337"/>
      </w:tblGrid>
      <w:tr w:rsidR="00CB6E2C" w:rsidRPr="00D16611" w14:paraId="5F9D35B0" w14:textId="77777777" w:rsidTr="00EA2FF1">
        <w:tc>
          <w:tcPr>
            <w:tcW w:w="1276" w:type="dxa"/>
            <w:shd w:val="clear" w:color="auto" w:fill="auto"/>
          </w:tcPr>
          <w:p w14:paraId="3FAE8A82" w14:textId="77777777" w:rsidR="00F80823" w:rsidRPr="00D16611" w:rsidRDefault="00CB6E2C" w:rsidP="00EA2FF1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</w:t>
            </w:r>
            <w:r w:rsidR="00EA2FF1"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/madre</w:t>
            </w: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 xml:space="preserve"> de acogida</w:t>
            </w:r>
          </w:p>
          <w:p w14:paraId="26047100" w14:textId="77777777" w:rsidR="00F80823" w:rsidRPr="00D16611" w:rsidRDefault="00CB6E2C" w:rsidP="00EA2FF1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1328" w:type="dxa"/>
            <w:shd w:val="clear" w:color="auto" w:fill="auto"/>
          </w:tcPr>
          <w:p w14:paraId="136FC353" w14:textId="77777777" w:rsidR="00EA2FF1" w:rsidRPr="00D16611" w:rsidRDefault="00EA2FF1" w:rsidP="00EA2FF1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41A51514" w14:textId="77777777" w:rsidR="00F80823" w:rsidRPr="00D16611" w:rsidRDefault="00EA2FF1" w:rsidP="00EA2FF1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8556" w:type="dxa"/>
            <w:shd w:val="clear" w:color="auto" w:fill="auto"/>
          </w:tcPr>
          <w:p w14:paraId="75267681" w14:textId="77777777" w:rsidR="00F80823" w:rsidRPr="00D16611" w:rsidRDefault="00CB6E2C" w:rsidP="003B7684">
            <w:pPr>
              <w:spacing w:before="60" w:after="60"/>
              <w:rPr>
                <w:rFonts w:ascii="Open Sans" w:hAnsi="Open Sans" w:cs="Open Sans"/>
                <w:b/>
                <w:sz w:val="24"/>
                <w:szCs w:val="24"/>
                <w:lang w:val="es-ES"/>
              </w:rPr>
            </w:pPr>
            <w:r w:rsidRPr="00D16611">
              <w:rPr>
                <w:rFonts w:ascii="Open Sans" w:eastAsia="Open Sans" w:hAnsi="Open Sans" w:cs="Open Sans"/>
                <w:b/>
                <w:bCs/>
                <w:sz w:val="24"/>
                <w:szCs w:val="24"/>
                <w:bdr w:val="nil"/>
                <w:lang w:val="es-ES"/>
              </w:rPr>
              <w:t>Confidencialidad</w:t>
            </w:r>
          </w:p>
        </w:tc>
      </w:tr>
      <w:tr w:rsidR="00CB6E2C" w:rsidRPr="00D16611" w14:paraId="606CE8F8" w14:textId="77777777" w:rsidTr="00EA2FF1">
        <w:trPr>
          <w:trHeight w:val="2285"/>
        </w:trPr>
        <w:tc>
          <w:tcPr>
            <w:tcW w:w="1276" w:type="dxa"/>
            <w:shd w:val="clear" w:color="auto" w:fill="auto"/>
          </w:tcPr>
          <w:p w14:paraId="2D218079" w14:textId="77777777" w:rsidR="00F80823" w:rsidRPr="00D16611" w:rsidRDefault="00F80823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14:paraId="794A6C22" w14:textId="77777777" w:rsidR="00F80823" w:rsidRPr="00D16611" w:rsidRDefault="00F80823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8556" w:type="dxa"/>
            <w:shd w:val="clear" w:color="auto" w:fill="auto"/>
          </w:tcPr>
          <w:p w14:paraId="37234DD0" w14:textId="77777777" w:rsidR="00F80823" w:rsidRPr="00D16611" w:rsidRDefault="00CB6E2C" w:rsidP="00320F04">
            <w:pPr>
              <w:rPr>
                <w:rFonts w:ascii="Open Sans" w:hAnsi="Open Sans" w:cs="Open Sans"/>
                <w:b/>
                <w:sz w:val="24"/>
                <w:szCs w:val="24"/>
                <w:u w:val="single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Una gran cantidad de información sensible y confidencial acerca de los niños y familias atendidas por el Departamento de Servicios Infantiles (DCS) se compartirá con los padres de acogida. DCS cree que la protección de la información sensible y confidencial es fundamental para desarrollar y mantener relaciones positivas, y requiere que todas las personas afiliadas a DCS se adhieran a una práctica de protección de ese tipo de información. DCS requiere que todos los padres de acogida, potenciales y activos, firmen un juramento de abstenerse de compartir cualquier información sobre los niños o las familias con personas o entidades, incluyendo publicaciones en redes sociales, cuando no haya sido autorizado por el Equipo Infantil y Familiar, el cual incluye a los padres biológicos.</w:t>
            </w:r>
          </w:p>
        </w:tc>
      </w:tr>
      <w:tr w:rsidR="00EA2FF1" w:rsidRPr="00D16611" w14:paraId="637FE421" w14:textId="77777777" w:rsidTr="00EA2FF1">
        <w:tc>
          <w:tcPr>
            <w:tcW w:w="1276" w:type="dxa"/>
            <w:shd w:val="clear" w:color="auto" w:fill="auto"/>
          </w:tcPr>
          <w:p w14:paraId="4D326C14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22690A04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1328" w:type="dxa"/>
            <w:shd w:val="clear" w:color="auto" w:fill="auto"/>
          </w:tcPr>
          <w:p w14:paraId="32B2119F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745AD641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8556" w:type="dxa"/>
            <w:shd w:val="clear" w:color="auto" w:fill="auto"/>
          </w:tcPr>
          <w:p w14:paraId="5BDA5F1E" w14:textId="77777777" w:rsidR="00EA2FF1" w:rsidRPr="00D16611" w:rsidRDefault="00EA2FF1" w:rsidP="003B7684">
            <w:pPr>
              <w:spacing w:before="60" w:after="60"/>
              <w:rPr>
                <w:rFonts w:ascii="Open Sans" w:hAnsi="Open Sans" w:cs="Open Sans"/>
                <w:b/>
                <w:sz w:val="24"/>
                <w:szCs w:val="24"/>
                <w:lang w:val="es-ES"/>
              </w:rPr>
            </w:pPr>
            <w:r w:rsidRPr="00D16611">
              <w:rPr>
                <w:rFonts w:ascii="Open Sans" w:eastAsia="Open Sans" w:hAnsi="Open Sans" w:cs="Open Sans"/>
                <w:b/>
                <w:bCs/>
                <w:sz w:val="24"/>
                <w:szCs w:val="24"/>
                <w:bdr w:val="nil"/>
                <w:lang w:val="es-ES"/>
              </w:rPr>
              <w:t>Reportar abuso y descuido infantil</w:t>
            </w:r>
          </w:p>
        </w:tc>
      </w:tr>
      <w:tr w:rsidR="00CB6E2C" w:rsidRPr="00D16611" w14:paraId="419DF854" w14:textId="77777777" w:rsidTr="00EA2FF1">
        <w:trPr>
          <w:trHeight w:val="1511"/>
        </w:trPr>
        <w:tc>
          <w:tcPr>
            <w:tcW w:w="1276" w:type="dxa"/>
            <w:shd w:val="clear" w:color="auto" w:fill="auto"/>
          </w:tcPr>
          <w:p w14:paraId="3C5FA4D9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14:paraId="3C43F106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8556" w:type="dxa"/>
            <w:shd w:val="clear" w:color="auto" w:fill="auto"/>
          </w:tcPr>
          <w:p w14:paraId="15824501" w14:textId="77777777" w:rsidR="00BC18AA" w:rsidRPr="00D16611" w:rsidRDefault="00EA2FF1" w:rsidP="00BC18AA">
            <w:pPr>
              <w:rPr>
                <w:rFonts w:ascii="Open Sans" w:hAnsi="Open Sans" w:cs="Open Sans"/>
                <w:b/>
                <w:sz w:val="24"/>
                <w:szCs w:val="24"/>
                <w:u w:val="single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E</w:t>
            </w:r>
            <w:r w:rsidR="00CB6E2C"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ntiendo mi deber de reportar las sospechas de abuso o descuido infantil, así como mi deber de cumplir con las leyes de suj</w:t>
            </w:r>
            <w:r w:rsidR="00106685"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 xml:space="preserve">eción de seguridad para niños. </w:t>
            </w:r>
            <w:r w:rsidR="00CB6E2C"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Me comprometo solemnemente a reportar a las autoridades correspondientes cualquier sospecha de abuso o descuido infantil. Soy consciente de que el no reportar una violación de la ley no es en el mejor interés de los niños. También me comprometo a cumplir con todas las leyes de sujeción de niños mientras transporte a niños en mi automóvil.</w:t>
            </w:r>
          </w:p>
        </w:tc>
      </w:tr>
      <w:tr w:rsidR="00EA2FF1" w:rsidRPr="00D16611" w14:paraId="435AA2EA" w14:textId="77777777" w:rsidTr="00EA2FF1">
        <w:tc>
          <w:tcPr>
            <w:tcW w:w="1276" w:type="dxa"/>
            <w:shd w:val="clear" w:color="auto" w:fill="auto"/>
          </w:tcPr>
          <w:p w14:paraId="644C747F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641E1F00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1328" w:type="dxa"/>
            <w:shd w:val="clear" w:color="auto" w:fill="auto"/>
          </w:tcPr>
          <w:p w14:paraId="72982E4B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5334F7A5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8556" w:type="dxa"/>
            <w:shd w:val="clear" w:color="auto" w:fill="auto"/>
          </w:tcPr>
          <w:p w14:paraId="320D4D48" w14:textId="77777777" w:rsidR="00EA2FF1" w:rsidRPr="00D16611" w:rsidRDefault="00EA2FF1" w:rsidP="00BC18AA">
            <w:pPr>
              <w:rPr>
                <w:rFonts w:ascii="Open Sans" w:hAnsi="Open Sans" w:cs="Open Sans"/>
                <w:b/>
                <w:sz w:val="24"/>
                <w:szCs w:val="24"/>
                <w:lang w:val="es-ES"/>
              </w:rPr>
            </w:pPr>
            <w:r w:rsidRPr="00D16611">
              <w:rPr>
                <w:rFonts w:ascii="Open Sans" w:eastAsia="Open Sans" w:hAnsi="Open Sans" w:cs="Open Sans"/>
                <w:b/>
                <w:bCs/>
                <w:sz w:val="24"/>
                <w:szCs w:val="24"/>
                <w:bdr w:val="nil"/>
                <w:lang w:val="es-ES"/>
              </w:rPr>
              <w:t>Expectativas de medicamentos</w:t>
            </w:r>
          </w:p>
        </w:tc>
      </w:tr>
      <w:tr w:rsidR="00CB6E2C" w:rsidRPr="00D16611" w14:paraId="1F1DD95A" w14:textId="77777777" w:rsidTr="00EA2FF1">
        <w:tc>
          <w:tcPr>
            <w:tcW w:w="1276" w:type="dxa"/>
            <w:shd w:val="clear" w:color="auto" w:fill="auto"/>
          </w:tcPr>
          <w:p w14:paraId="0728CA18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14:paraId="42DDC174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8556" w:type="dxa"/>
            <w:shd w:val="clear" w:color="auto" w:fill="auto"/>
          </w:tcPr>
          <w:p w14:paraId="50534499" w14:textId="77777777" w:rsidR="00BC18AA" w:rsidRPr="00D16611" w:rsidRDefault="00CB6E2C" w:rsidP="00BC18AA">
            <w:pPr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He leído y entiendo el Protocolo para las Expectativas de Drogas y Medicamentos</w:t>
            </w:r>
            <w:r w:rsidR="00196C00"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 xml:space="preserve"> </w:t>
            </w:r>
            <w:r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para Hogares de Acogida Aprobados para garantizar un entorno libre de drogas.</w:t>
            </w:r>
          </w:p>
          <w:p w14:paraId="257B8A09" w14:textId="77777777" w:rsidR="00BC18AA" w:rsidRPr="00D16611" w:rsidRDefault="00BC18AA" w:rsidP="00BC18AA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  <w:p w14:paraId="0F6B36B1" w14:textId="10032CD0" w:rsidR="00BC18AA" w:rsidRPr="00C965A4" w:rsidRDefault="002F7C40" w:rsidP="00BC18AA">
            <w:pPr>
              <w:rPr>
                <w:rFonts w:ascii="Open Sans" w:hAnsi="Open Sans" w:cs="Open Sans"/>
                <w:b/>
                <w:sz w:val="24"/>
                <w:szCs w:val="24"/>
                <w:u w:val="single"/>
                <w:lang w:val="es-VE"/>
              </w:rPr>
            </w:pPr>
            <w:r w:rsidRPr="007A7C1B">
              <w:rPr>
                <w:rFonts w:ascii="Open Sans" w:hAnsi="Open Sans" w:cs="Open Sans"/>
                <w:bCs/>
                <w:sz w:val="16"/>
                <w:szCs w:val="16"/>
                <w:lang w:val="es-VE"/>
              </w:rPr>
              <w:t xml:space="preserve">Para </w:t>
            </w:r>
            <w:r w:rsidR="00FB3CF5" w:rsidRPr="007A7C1B">
              <w:rPr>
                <w:rFonts w:ascii="Open Sans" w:hAnsi="Open Sans" w:cs="Open Sans"/>
                <w:bCs/>
                <w:sz w:val="16"/>
                <w:szCs w:val="16"/>
                <w:lang w:val="es-VE"/>
              </w:rPr>
              <w:t xml:space="preserve">Cuidadores Familiares/Parientes: Si corresponde, se me ha indicado cómo </w:t>
            </w:r>
            <w:r w:rsidR="00C965A4" w:rsidRPr="007A7C1B">
              <w:rPr>
                <w:rFonts w:ascii="Open Sans" w:hAnsi="Open Sans" w:cs="Open Sans"/>
                <w:bCs/>
                <w:sz w:val="16"/>
                <w:szCs w:val="16"/>
                <w:lang w:val="es-VE"/>
              </w:rPr>
              <w:t>completar el registro de medicamentos</w:t>
            </w:r>
            <w:r w:rsidR="007B3C21" w:rsidRPr="007A7C1B">
              <w:rPr>
                <w:rFonts w:ascii="Open Sans" w:hAnsi="Open Sans" w:cs="Open Sans"/>
                <w:bCs/>
                <w:sz w:val="16"/>
                <w:szCs w:val="16"/>
                <w:lang w:val="es-VE"/>
              </w:rPr>
              <w:t>.</w:t>
            </w:r>
          </w:p>
        </w:tc>
      </w:tr>
      <w:tr w:rsidR="00EA2FF1" w:rsidRPr="00D16611" w14:paraId="3C258DEC" w14:textId="77777777" w:rsidTr="00EA2FF1">
        <w:tc>
          <w:tcPr>
            <w:tcW w:w="1276" w:type="dxa"/>
            <w:shd w:val="clear" w:color="auto" w:fill="auto"/>
          </w:tcPr>
          <w:p w14:paraId="57281C3F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38D092D3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1328" w:type="dxa"/>
            <w:shd w:val="clear" w:color="auto" w:fill="auto"/>
          </w:tcPr>
          <w:p w14:paraId="349D7EBF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191433EA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8556" w:type="dxa"/>
            <w:shd w:val="clear" w:color="auto" w:fill="auto"/>
          </w:tcPr>
          <w:p w14:paraId="37185945" w14:textId="77777777" w:rsidR="00EA2FF1" w:rsidRPr="00D16611" w:rsidRDefault="00EA2FF1" w:rsidP="003B7684">
            <w:pPr>
              <w:rPr>
                <w:rFonts w:ascii="Open Sans" w:hAnsi="Open Sans" w:cs="Open Sans"/>
                <w:b/>
                <w:sz w:val="24"/>
                <w:szCs w:val="24"/>
                <w:lang w:val="es-ES"/>
              </w:rPr>
            </w:pPr>
            <w:r w:rsidRPr="00D16611">
              <w:rPr>
                <w:rFonts w:ascii="Open Sans" w:eastAsia="Open Sans" w:hAnsi="Open Sans" w:cs="Open Sans"/>
                <w:b/>
                <w:bCs/>
                <w:sz w:val="24"/>
                <w:szCs w:val="24"/>
                <w:bdr w:val="nil"/>
                <w:lang w:val="es-ES"/>
              </w:rPr>
              <w:t xml:space="preserve">Uso adecuado de los asientos para automóvil </w:t>
            </w:r>
          </w:p>
        </w:tc>
      </w:tr>
      <w:tr w:rsidR="00CB6E2C" w:rsidRPr="00D16611" w14:paraId="48DD43ED" w14:textId="77777777" w:rsidTr="00EA2FF1">
        <w:trPr>
          <w:trHeight w:val="962"/>
        </w:trPr>
        <w:tc>
          <w:tcPr>
            <w:tcW w:w="1276" w:type="dxa"/>
            <w:shd w:val="clear" w:color="auto" w:fill="auto"/>
          </w:tcPr>
          <w:p w14:paraId="07C2791E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14:paraId="4AAD3A55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8556" w:type="dxa"/>
            <w:shd w:val="clear" w:color="auto" w:fill="auto"/>
          </w:tcPr>
          <w:p w14:paraId="72A39ED3" w14:textId="77777777" w:rsidR="00BC18AA" w:rsidRPr="00D16611" w:rsidRDefault="00106685" w:rsidP="00BC18AA">
            <w:pPr>
              <w:rPr>
                <w:rFonts w:ascii="Open Sans" w:hAnsi="Open Sans" w:cs="Open Sans"/>
                <w:b/>
                <w:sz w:val="24"/>
                <w:szCs w:val="24"/>
                <w:u w:val="single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M</w:t>
            </w:r>
            <w:r w:rsidR="00CB6E2C"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e comprometo a cumplir con todas las leyes de sujeción de niños mientras transporte a niños en mi automóvil.</w:t>
            </w:r>
          </w:p>
          <w:p w14:paraId="0A10FD97" w14:textId="77777777" w:rsidR="00BC18AA" w:rsidRPr="00D16611" w:rsidRDefault="00BC18AA" w:rsidP="00BC18AA">
            <w:pPr>
              <w:rPr>
                <w:rFonts w:ascii="Open Sans" w:hAnsi="Open Sans" w:cs="Open Sans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EA2FF1" w:rsidRPr="00D16611" w14:paraId="3587B8FB" w14:textId="77777777" w:rsidTr="00EA2FF1">
        <w:tc>
          <w:tcPr>
            <w:tcW w:w="1276" w:type="dxa"/>
            <w:shd w:val="clear" w:color="auto" w:fill="auto"/>
          </w:tcPr>
          <w:p w14:paraId="6B83AC2B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3570DBFE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1328" w:type="dxa"/>
            <w:shd w:val="clear" w:color="auto" w:fill="auto"/>
          </w:tcPr>
          <w:p w14:paraId="45B4682E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350D7C70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8556" w:type="dxa"/>
            <w:shd w:val="clear" w:color="auto" w:fill="auto"/>
          </w:tcPr>
          <w:p w14:paraId="616B925A" w14:textId="123C5872" w:rsidR="00EA2FF1" w:rsidRPr="007A7C1B" w:rsidRDefault="00BF1C0B" w:rsidP="003E0F71">
            <w:pPr>
              <w:spacing w:after="60"/>
              <w:rPr>
                <w:rFonts w:ascii="Open Sans" w:hAnsi="Open Sans" w:cs="Open Sans"/>
                <w:b/>
                <w:sz w:val="24"/>
                <w:szCs w:val="24"/>
                <w:lang w:val="es-ES"/>
              </w:rPr>
            </w:pPr>
            <w:r w:rsidRPr="007A7C1B">
              <w:rPr>
                <w:rFonts w:ascii="Open Sans" w:eastAsia="Open Sans" w:hAnsi="Open Sans" w:cs="Open Sans"/>
                <w:b/>
                <w:bCs/>
                <w:sz w:val="24"/>
                <w:szCs w:val="24"/>
                <w:bdr w:val="nil"/>
                <w:lang w:val="es-ES"/>
              </w:rPr>
              <w:t>Permiso de Porte de Armas de Fuego</w:t>
            </w:r>
          </w:p>
          <w:p w14:paraId="76DA7357" w14:textId="77777777" w:rsidR="00EA2FF1" w:rsidRPr="00D16611" w:rsidRDefault="00EA2FF1" w:rsidP="003B7684">
            <w:pPr>
              <w:rPr>
                <w:rFonts w:ascii="Open Sans" w:hAnsi="Open Sans" w:cs="Open Sans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CB6E2C" w:rsidRPr="00D16611" w14:paraId="3CBEE3A2" w14:textId="77777777" w:rsidTr="00EA2FF1">
        <w:trPr>
          <w:trHeight w:val="1142"/>
        </w:trPr>
        <w:tc>
          <w:tcPr>
            <w:tcW w:w="1276" w:type="dxa"/>
            <w:shd w:val="clear" w:color="auto" w:fill="auto"/>
          </w:tcPr>
          <w:p w14:paraId="32D05013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14:paraId="7C9CA90A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8556" w:type="dxa"/>
            <w:shd w:val="clear" w:color="auto" w:fill="auto"/>
          </w:tcPr>
          <w:p w14:paraId="210DD10E" w14:textId="77777777" w:rsidR="003E0F71" w:rsidRPr="00D65E0C" w:rsidRDefault="00CB6E2C" w:rsidP="00C44F33">
            <w:pPr>
              <w:rPr>
                <w:rFonts w:ascii="Open Sans" w:hAnsi="Open Sans" w:cs="Open Sans"/>
                <w:sz w:val="18"/>
                <w:szCs w:val="22"/>
                <w:lang w:val="es-ES"/>
              </w:rPr>
            </w:pPr>
            <w:r w:rsidRPr="00D65E0C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He entregado al DCS una copia del permiso</w:t>
            </w:r>
            <w:r w:rsidR="00E07E7B" w:rsidRPr="00D65E0C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 xml:space="preserve"> </w:t>
            </w:r>
            <w:r w:rsidR="00C44F33" w:rsidRPr="00D65E0C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si corresponde</w:t>
            </w:r>
            <w:r w:rsidR="00DD6D70" w:rsidRPr="00D65E0C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. Entiendo que soy responsable de la seguridad de los niños bajo mi cuidado y siempre seré muy cauteloso(a).</w:t>
            </w:r>
            <w:r w:rsidR="00E07E7B" w:rsidRPr="00D65E0C">
              <w:rPr>
                <w:rFonts w:ascii="Open Sans" w:hAnsi="Open Sans" w:cs="Open Sans"/>
                <w:sz w:val="16"/>
                <w:szCs w:val="16"/>
                <w:lang w:val="es-VE"/>
              </w:rPr>
              <w:t xml:space="preserve"> </w:t>
            </w:r>
            <w:r w:rsidRPr="00D65E0C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>(Adjunte una copia del permiso.)</w:t>
            </w:r>
          </w:p>
          <w:p w14:paraId="2A19D9A2" w14:textId="77777777" w:rsidR="00BC18AA" w:rsidRPr="00D65E0C" w:rsidRDefault="00BC18AA" w:rsidP="00A06A4D">
            <w:pPr>
              <w:rPr>
                <w:rFonts w:ascii="Open Sans" w:hAnsi="Open Sans" w:cs="Open Sans"/>
                <w:b/>
                <w:sz w:val="18"/>
                <w:szCs w:val="18"/>
                <w:u w:val="single"/>
                <w:lang w:val="es-ES"/>
              </w:rPr>
            </w:pPr>
            <w:r w:rsidRPr="00D65E0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E0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7A7C1B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r>
            <w:r w:rsidR="007A7C1B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separate"/>
            </w:r>
            <w:r w:rsidRPr="00D65E0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end"/>
            </w:r>
            <w:r w:rsidR="00CB6E2C" w:rsidRPr="00D65E0C">
              <w:rPr>
                <w:rFonts w:ascii="Open Sans" w:eastAsia="Open Sans" w:hAnsi="Open Sans" w:cs="Open Sans"/>
                <w:b/>
                <w:bCs/>
                <w:sz w:val="18"/>
                <w:szCs w:val="18"/>
                <w:bdr w:val="nil"/>
                <w:lang w:val="es-ES"/>
              </w:rPr>
              <w:t xml:space="preserve"> N/A</w:t>
            </w:r>
          </w:p>
        </w:tc>
      </w:tr>
      <w:tr w:rsidR="00EA2FF1" w:rsidRPr="00D16611" w14:paraId="52F5EDBD" w14:textId="77777777" w:rsidTr="00EA2FF1">
        <w:tc>
          <w:tcPr>
            <w:tcW w:w="1276" w:type="dxa"/>
            <w:shd w:val="clear" w:color="auto" w:fill="auto"/>
          </w:tcPr>
          <w:p w14:paraId="022F9825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lastRenderedPageBreak/>
              <w:t>Padre/madre de acogida</w:t>
            </w:r>
          </w:p>
          <w:p w14:paraId="76EC7232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1328" w:type="dxa"/>
            <w:shd w:val="clear" w:color="auto" w:fill="auto"/>
          </w:tcPr>
          <w:p w14:paraId="67E5CF31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764A7246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8556" w:type="dxa"/>
            <w:shd w:val="clear" w:color="auto" w:fill="auto"/>
          </w:tcPr>
          <w:p w14:paraId="210EE1B7" w14:textId="77777777" w:rsidR="00EA2FF1" w:rsidRPr="00D16611" w:rsidRDefault="00EA2FF1" w:rsidP="003E0F71">
            <w:pPr>
              <w:rPr>
                <w:rFonts w:ascii="Open Sans" w:hAnsi="Open Sans" w:cs="Open Sans"/>
                <w:b/>
                <w:sz w:val="24"/>
                <w:szCs w:val="24"/>
                <w:lang w:val="es-ES"/>
              </w:rPr>
            </w:pPr>
            <w:r w:rsidRPr="00D16611">
              <w:rPr>
                <w:rFonts w:ascii="Open Sans" w:eastAsia="Open Sans" w:hAnsi="Open Sans" w:cs="Open Sans"/>
                <w:b/>
                <w:bCs/>
                <w:sz w:val="24"/>
                <w:szCs w:val="24"/>
                <w:bdr w:val="nil"/>
                <w:lang w:val="es-ES"/>
              </w:rPr>
              <w:t>Acuerdo de los Padres de Acogida con Piscina u otros Peligros de Agua en su Propiedad</w:t>
            </w:r>
          </w:p>
        </w:tc>
      </w:tr>
      <w:tr w:rsidR="00CB6E2C" w:rsidRPr="00D16611" w14:paraId="42CDCEC5" w14:textId="77777777" w:rsidTr="00EA2FF1">
        <w:trPr>
          <w:trHeight w:val="881"/>
        </w:trPr>
        <w:tc>
          <w:tcPr>
            <w:tcW w:w="1276" w:type="dxa"/>
            <w:shd w:val="clear" w:color="auto" w:fill="auto"/>
          </w:tcPr>
          <w:p w14:paraId="3FAE57B5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14:paraId="1E6791BF" w14:textId="77777777" w:rsidR="00BC18AA" w:rsidRPr="00D16611" w:rsidRDefault="00BC18AA" w:rsidP="00EA2FF1">
            <w:pPr>
              <w:spacing w:before="60" w:after="60"/>
              <w:jc w:val="center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8556" w:type="dxa"/>
            <w:shd w:val="clear" w:color="auto" w:fill="auto"/>
          </w:tcPr>
          <w:p w14:paraId="064F21CF" w14:textId="77777777" w:rsidR="00C36377" w:rsidRPr="00A74F6C" w:rsidRDefault="006813FD" w:rsidP="001B57B1">
            <w:pPr>
              <w:rPr>
                <w:rFonts w:ascii="Open Sans" w:eastAsia="Open Sans" w:hAnsi="Open Sans" w:cs="Open Sans"/>
                <w:sz w:val="18"/>
                <w:szCs w:val="18"/>
                <w:bdr w:val="nil"/>
                <w:lang w:val="es-VE"/>
              </w:rPr>
            </w:pPr>
            <w:r w:rsidRPr="00A74F6C">
              <w:rPr>
                <w:rFonts w:ascii="Open Sans" w:hAnsi="Open Sans" w:cs="Open Sans"/>
                <w:sz w:val="16"/>
                <w:szCs w:val="16"/>
                <w:lang w:val="es-VE"/>
              </w:rPr>
              <w:t xml:space="preserve">Cumple con la Herramienta de </w:t>
            </w:r>
            <w:r w:rsidR="001B57B1" w:rsidRPr="00A74F6C">
              <w:rPr>
                <w:rFonts w:ascii="Open Sans" w:hAnsi="Open Sans" w:cs="Open Sans"/>
                <w:sz w:val="16"/>
                <w:szCs w:val="16"/>
                <w:lang w:val="es-VE"/>
              </w:rPr>
              <w:t>Peligros de Agua/</w:t>
            </w:r>
            <w:r w:rsidRPr="00A74F6C">
              <w:rPr>
                <w:rFonts w:ascii="Open Sans" w:hAnsi="Open Sans" w:cs="Open Sans"/>
                <w:sz w:val="16"/>
                <w:szCs w:val="16"/>
                <w:lang w:val="es-VE"/>
              </w:rPr>
              <w:t>Evaluación de Seguridad de Piscinas y las ordenanzas locales</w:t>
            </w:r>
          </w:p>
          <w:p w14:paraId="24D0B860" w14:textId="77777777" w:rsidR="00C728DE" w:rsidRPr="006813FD" w:rsidRDefault="00CB6E2C" w:rsidP="003B7684">
            <w:pPr>
              <w:rPr>
                <w:rFonts w:ascii="Open Sans" w:hAnsi="Open Sans" w:cs="Open Sans"/>
                <w:sz w:val="18"/>
                <w:szCs w:val="18"/>
                <w:lang w:val="es-VE"/>
              </w:rPr>
            </w:pPr>
            <w:r w:rsidRPr="006813FD">
              <w:rPr>
                <w:rFonts w:ascii="Open Sans" w:eastAsia="Open Sans" w:hAnsi="Open Sans" w:cs="Open Sans"/>
                <w:sz w:val="18"/>
                <w:szCs w:val="18"/>
                <w:bdr w:val="nil"/>
                <w:lang w:val="es-VE"/>
              </w:rPr>
              <w:t xml:space="preserve"> </w:t>
            </w:r>
          </w:p>
          <w:p w14:paraId="763DFADC" w14:textId="77777777" w:rsidR="00BC18AA" w:rsidRPr="00D16611" w:rsidRDefault="00BC18AA" w:rsidP="003B7684">
            <w:pPr>
              <w:rPr>
                <w:rFonts w:ascii="Open Sans" w:hAnsi="Open Sans" w:cs="Open Sans"/>
                <w:b/>
                <w:sz w:val="18"/>
                <w:szCs w:val="18"/>
                <w:u w:val="single"/>
                <w:lang w:val="es-ES"/>
              </w:rPr>
            </w:pPr>
            <w:r w:rsidRPr="00D16611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1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7A7C1B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r>
            <w:r w:rsidR="007A7C1B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separate"/>
            </w:r>
            <w:r w:rsidRPr="00D16611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end"/>
            </w:r>
            <w:r w:rsidR="00CB6E2C" w:rsidRPr="00D16611">
              <w:rPr>
                <w:rFonts w:ascii="Open Sans" w:eastAsia="Open Sans" w:hAnsi="Open Sans" w:cs="Open Sans"/>
                <w:b/>
                <w:bCs/>
                <w:sz w:val="18"/>
                <w:szCs w:val="18"/>
                <w:bdr w:val="nil"/>
                <w:lang w:val="es-ES"/>
              </w:rPr>
              <w:t xml:space="preserve"> N/A</w:t>
            </w:r>
          </w:p>
        </w:tc>
      </w:tr>
      <w:tr w:rsidR="00EA2FF1" w:rsidRPr="00D16611" w14:paraId="003291DC" w14:textId="77777777" w:rsidTr="00EA2FF1">
        <w:tc>
          <w:tcPr>
            <w:tcW w:w="1276" w:type="dxa"/>
            <w:shd w:val="clear" w:color="auto" w:fill="auto"/>
          </w:tcPr>
          <w:p w14:paraId="6C82375A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5A926517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1328" w:type="dxa"/>
            <w:shd w:val="clear" w:color="auto" w:fill="auto"/>
          </w:tcPr>
          <w:p w14:paraId="3D3D04B0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68E9ABE7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8556" w:type="dxa"/>
            <w:shd w:val="clear" w:color="auto" w:fill="auto"/>
          </w:tcPr>
          <w:p w14:paraId="6774A032" w14:textId="77777777" w:rsidR="00EA2FF1" w:rsidRPr="00D16611" w:rsidRDefault="00EA2FF1" w:rsidP="003B7684">
            <w:pPr>
              <w:rPr>
                <w:rFonts w:ascii="Open Sans" w:hAnsi="Open Sans" w:cs="Open Sans"/>
                <w:b/>
                <w:sz w:val="24"/>
                <w:szCs w:val="24"/>
                <w:lang w:val="es-ES"/>
              </w:rPr>
            </w:pPr>
            <w:r w:rsidRPr="00D16611">
              <w:rPr>
                <w:rFonts w:ascii="Open Sans" w:eastAsia="Open Sans" w:hAnsi="Open Sans" w:cs="Open Sans"/>
                <w:b/>
                <w:bCs/>
                <w:sz w:val="24"/>
                <w:szCs w:val="24"/>
                <w:bdr w:val="nil"/>
                <w:lang w:val="es-ES"/>
              </w:rPr>
              <w:t>Búsquedas con padres de acogida</w:t>
            </w:r>
          </w:p>
        </w:tc>
      </w:tr>
      <w:tr w:rsidR="00CB6E2C" w:rsidRPr="00D16611" w14:paraId="34835FA9" w14:textId="77777777" w:rsidTr="00EA2FF1">
        <w:tc>
          <w:tcPr>
            <w:tcW w:w="1276" w:type="dxa"/>
            <w:shd w:val="clear" w:color="auto" w:fill="auto"/>
          </w:tcPr>
          <w:p w14:paraId="2F12436B" w14:textId="77777777" w:rsidR="00BC18AA" w:rsidRPr="00D16611" w:rsidRDefault="00BC18AA" w:rsidP="003B7684">
            <w:pPr>
              <w:spacing w:before="60" w:after="60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14:paraId="6AB136F0" w14:textId="77777777" w:rsidR="00BC18AA" w:rsidRPr="00D16611" w:rsidRDefault="00BC18AA" w:rsidP="003B7684">
            <w:pPr>
              <w:spacing w:before="60" w:after="60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8556" w:type="dxa"/>
            <w:shd w:val="clear" w:color="auto" w:fill="auto"/>
          </w:tcPr>
          <w:p w14:paraId="2B957FF6" w14:textId="77777777" w:rsidR="00BC18AA" w:rsidRPr="00D16611" w:rsidRDefault="00CB6E2C" w:rsidP="0010668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Open Sans" w:eastAsia="Calibri" w:hAnsi="Open Sans" w:cs="Open Sans"/>
                <w:bCs/>
                <w:sz w:val="18"/>
                <w:szCs w:val="18"/>
                <w:lang w:val="es-ES"/>
              </w:rPr>
            </w:pPr>
            <w:r w:rsidRPr="00D16611">
              <w:rPr>
                <w:rFonts w:ascii="Open Sans" w:eastAsia="Open Sans" w:hAnsi="Open Sans" w:cs="Open Sans"/>
                <w:bCs/>
                <w:sz w:val="18"/>
                <w:szCs w:val="18"/>
                <w:bdr w:val="nil"/>
                <w:lang w:val="es-ES"/>
              </w:rPr>
              <w:t>La Política 31.4 se ha leído conmigo, se han abordado mis inquietudes y mis preguntas se han respondido.</w:t>
            </w:r>
          </w:p>
          <w:p w14:paraId="215AD3FD" w14:textId="77777777" w:rsidR="00BC18AA" w:rsidRPr="00D16611" w:rsidRDefault="00BC18AA" w:rsidP="003B768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Open Sans" w:hAnsi="Open Sans" w:cs="Open Sans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EA2FF1" w:rsidRPr="00D16611" w14:paraId="137A0B82" w14:textId="77777777" w:rsidTr="00EA2FF1">
        <w:tc>
          <w:tcPr>
            <w:tcW w:w="1276" w:type="dxa"/>
            <w:shd w:val="clear" w:color="auto" w:fill="auto"/>
          </w:tcPr>
          <w:p w14:paraId="30C255AA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2A5D3220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1328" w:type="dxa"/>
            <w:shd w:val="clear" w:color="auto" w:fill="auto"/>
          </w:tcPr>
          <w:p w14:paraId="5458C785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Padre/madre de acogida</w:t>
            </w:r>
          </w:p>
          <w:p w14:paraId="6CEB279C" w14:textId="77777777" w:rsidR="00EA2FF1" w:rsidRPr="00D16611" w:rsidRDefault="00EA2FF1" w:rsidP="00CB6E2C">
            <w:pPr>
              <w:spacing w:before="60" w:after="60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6"/>
                <w:szCs w:val="16"/>
                <w:bdr w:val="nil"/>
                <w:lang w:val="es-ES"/>
              </w:rPr>
              <w:t>Iniciales</w:t>
            </w:r>
          </w:p>
        </w:tc>
        <w:tc>
          <w:tcPr>
            <w:tcW w:w="8556" w:type="dxa"/>
            <w:shd w:val="clear" w:color="auto" w:fill="auto"/>
          </w:tcPr>
          <w:p w14:paraId="145B73E6" w14:textId="77777777" w:rsidR="00EA2FF1" w:rsidRPr="00D16611" w:rsidRDefault="00EA2FF1" w:rsidP="0010668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Open Sans" w:hAnsi="Open Sans" w:cs="Open Sans"/>
                <w:b/>
                <w:sz w:val="24"/>
                <w:szCs w:val="24"/>
                <w:u w:val="single"/>
                <w:lang w:val="es-ES"/>
              </w:rPr>
            </w:pPr>
            <w:r w:rsidRPr="00D16611">
              <w:rPr>
                <w:rFonts w:ascii="Open Sans" w:eastAsia="Open Sans" w:hAnsi="Open Sans" w:cs="Open Sans"/>
                <w:b/>
                <w:bCs/>
                <w:sz w:val="24"/>
                <w:szCs w:val="24"/>
                <w:bdr w:val="nil"/>
                <w:lang w:val="es-ES"/>
              </w:rPr>
              <w:t>Acuse de Recibo de la Divulgación del Hogar de Recursos</w:t>
            </w:r>
          </w:p>
        </w:tc>
      </w:tr>
      <w:tr w:rsidR="00CB6E2C" w:rsidRPr="00D16611" w14:paraId="69E228AF" w14:textId="77777777" w:rsidTr="00EA2FF1">
        <w:tc>
          <w:tcPr>
            <w:tcW w:w="1276" w:type="dxa"/>
            <w:shd w:val="clear" w:color="auto" w:fill="auto"/>
          </w:tcPr>
          <w:p w14:paraId="4C18429B" w14:textId="77777777" w:rsidR="00BC18AA" w:rsidRPr="00D16611" w:rsidRDefault="00BC18AA" w:rsidP="003B7684">
            <w:pPr>
              <w:spacing w:before="60" w:after="60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14:paraId="59C01FFB" w14:textId="77777777" w:rsidR="00BC18AA" w:rsidRPr="00D16611" w:rsidRDefault="00BC18AA" w:rsidP="003B7684">
            <w:pPr>
              <w:spacing w:before="60" w:after="60"/>
              <w:rPr>
                <w:rFonts w:ascii="Open Sans" w:hAnsi="Open Sans" w:cs="Open Sans"/>
                <w:sz w:val="24"/>
                <w:szCs w:val="24"/>
                <w:lang w:val="es-ES"/>
              </w:rPr>
            </w:pPr>
          </w:p>
        </w:tc>
        <w:tc>
          <w:tcPr>
            <w:tcW w:w="8556" w:type="dxa"/>
            <w:shd w:val="clear" w:color="auto" w:fill="auto"/>
          </w:tcPr>
          <w:p w14:paraId="3A97BAB3" w14:textId="77777777" w:rsidR="00BC18AA" w:rsidRPr="00D16611" w:rsidRDefault="00CB6E2C" w:rsidP="0010668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Open Sans" w:hAnsi="Open Sans" w:cs="Open Sans"/>
                <w:b/>
                <w:sz w:val="18"/>
                <w:szCs w:val="18"/>
                <w:u w:val="single"/>
                <w:lang w:val="es-ES"/>
              </w:rPr>
            </w:pPr>
            <w:r w:rsidRPr="00D16611">
              <w:rPr>
                <w:rFonts w:ascii="Open Sans" w:eastAsia="Open Sans" w:hAnsi="Open Sans" w:cs="Open Sans"/>
                <w:sz w:val="18"/>
                <w:szCs w:val="18"/>
                <w:bdr w:val="nil"/>
                <w:lang w:val="es-ES"/>
              </w:rPr>
              <w:t xml:space="preserve">He recibido la información, y entiendo que ser un padre de acogida es un privilegio, y que los procesos de aprobación y reaprobación son intencionalmente rigurosos para asegurarse que las personas con la mejor capacidad de cuidar a menores abusados y descuidados puedan ser aprobadas o reaprobadas como padres de acogida. Entiendo que la información con respecto a mi desempeño y calidad de la atención como padre de acogida se compartirá entre las agencias si elijo transferir o reactivar mis servicios con una agencia que no sea la de mi evaluación inicial, con el fin de cuidar a niños en custodia del Estado. </w:t>
            </w:r>
          </w:p>
        </w:tc>
      </w:tr>
    </w:tbl>
    <w:p w14:paraId="243FC29A" w14:textId="77777777" w:rsidR="004E53E8" w:rsidRPr="00D16611" w:rsidRDefault="00CB6E2C" w:rsidP="00106685">
      <w:pPr>
        <w:pStyle w:val="ListNumber"/>
        <w:tabs>
          <w:tab w:val="clear" w:pos="288"/>
          <w:tab w:val="left" w:pos="1512"/>
        </w:tabs>
        <w:ind w:right="677"/>
        <w:rPr>
          <w:rFonts w:ascii="Open Sans" w:eastAsia="Open Sans" w:hAnsi="Open Sans" w:cs="Open Sans"/>
          <w:b/>
          <w:bCs/>
          <w:sz w:val="20"/>
          <w:bdr w:val="nil"/>
          <w:lang w:val="es-ES"/>
        </w:rPr>
      </w:pPr>
      <w:r w:rsidRPr="00D16611">
        <w:rPr>
          <w:rFonts w:ascii="Open Sans" w:eastAsia="Open Sans" w:hAnsi="Open Sans" w:cs="Open Sans"/>
          <w:b/>
          <w:bCs/>
          <w:sz w:val="20"/>
          <w:bdr w:val="nil"/>
          <w:lang w:val="es-ES"/>
        </w:rPr>
        <w:t>Confirmo que el Juramento de Cumplimiento se ha leído conmigo, y entiendo mis responsabilidades como padre de acogida:</w:t>
      </w:r>
    </w:p>
    <w:p w14:paraId="3D195F8B" w14:textId="77777777" w:rsidR="00106685" w:rsidRPr="00D16611" w:rsidRDefault="00106685" w:rsidP="00106685">
      <w:pPr>
        <w:pStyle w:val="ListNumber"/>
        <w:tabs>
          <w:tab w:val="clear" w:pos="288"/>
          <w:tab w:val="left" w:pos="1512"/>
        </w:tabs>
        <w:spacing w:before="0"/>
        <w:ind w:right="677"/>
        <w:rPr>
          <w:rFonts w:ascii="Open Sans" w:hAnsi="Open Sans" w:cs="Open Sans"/>
          <w:b/>
          <w:sz w:val="20"/>
          <w:lang w:val="es-E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721"/>
        <w:gridCol w:w="5122"/>
      </w:tblGrid>
      <w:tr w:rsidR="00CB6E2C" w:rsidRPr="00D16611" w14:paraId="17575E35" w14:textId="77777777" w:rsidTr="004215BF">
        <w:trPr>
          <w:trHeight w:val="486"/>
        </w:trPr>
        <w:tc>
          <w:tcPr>
            <w:tcW w:w="45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7329EC" w14:textId="77777777" w:rsidR="00C728DE" w:rsidRPr="00D16611" w:rsidRDefault="00C728DE" w:rsidP="004215BF">
            <w:pPr>
              <w:pStyle w:val="ListNumber"/>
              <w:tabs>
                <w:tab w:val="clear" w:pos="288"/>
                <w:tab w:val="left" w:pos="1512"/>
              </w:tabs>
              <w:ind w:right="677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BEEB9" w14:textId="77777777" w:rsidR="00C728DE" w:rsidRPr="00D16611" w:rsidRDefault="00C728DE" w:rsidP="004215BF">
            <w:pPr>
              <w:pStyle w:val="ListNumber"/>
              <w:tabs>
                <w:tab w:val="clear" w:pos="288"/>
                <w:tab w:val="left" w:pos="1512"/>
              </w:tabs>
              <w:ind w:right="677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  <w:tc>
          <w:tcPr>
            <w:tcW w:w="51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A1D438" w14:textId="77777777" w:rsidR="00C728DE" w:rsidRPr="00D16611" w:rsidRDefault="00C728DE" w:rsidP="004215BF">
            <w:pPr>
              <w:pStyle w:val="ListNumber"/>
              <w:tabs>
                <w:tab w:val="clear" w:pos="288"/>
                <w:tab w:val="left" w:pos="1512"/>
              </w:tabs>
              <w:ind w:right="677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</w:tr>
    </w:tbl>
    <w:p w14:paraId="0DC5E675" w14:textId="77777777" w:rsidR="00C728DE" w:rsidRPr="00D16611" w:rsidRDefault="00C728DE" w:rsidP="00C728DE">
      <w:pPr>
        <w:rPr>
          <w:rFonts w:ascii="Open Sans" w:hAnsi="Open Sans" w:cs="Open Sans"/>
          <w:vanish/>
          <w:lang w:val="es-E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20"/>
        <w:gridCol w:w="5148"/>
      </w:tblGrid>
      <w:tr w:rsidR="00CB6E2C" w:rsidRPr="00D16611" w14:paraId="44BA34D7" w14:textId="77777777" w:rsidTr="004215BF">
        <w:trPr>
          <w:trHeight w:val="148"/>
        </w:trPr>
        <w:tc>
          <w:tcPr>
            <w:tcW w:w="4428" w:type="dxa"/>
            <w:tcBorders>
              <w:top w:val="nil"/>
              <w:bottom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7C26C9C0" w14:textId="77777777" w:rsidR="00C728DE" w:rsidRPr="00D16611" w:rsidRDefault="00CB6E2C" w:rsidP="004215BF">
            <w:pPr>
              <w:jc w:val="center"/>
              <w:rPr>
                <w:rFonts w:ascii="Open Sans" w:hAnsi="Open Sans" w:cs="Open Sans"/>
                <w:i/>
                <w:sz w:val="18"/>
                <w:szCs w:val="22"/>
                <w:lang w:val="es-ES"/>
              </w:rPr>
            </w:pPr>
            <w:r w:rsidRPr="00D16611">
              <w:rPr>
                <w:rFonts w:ascii="Open Sans" w:eastAsia="Open Sans" w:hAnsi="Open Sans" w:cs="Open Sans"/>
                <w:i/>
                <w:iCs/>
                <w:sz w:val="18"/>
                <w:szCs w:val="18"/>
                <w:bdr w:val="nil"/>
                <w:lang w:val="es-ES"/>
              </w:rPr>
              <w:t>Firma de solicitante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7716D43E" w14:textId="77777777" w:rsidR="00C728DE" w:rsidRPr="00D16611" w:rsidRDefault="00C728DE" w:rsidP="004215BF">
            <w:pPr>
              <w:rPr>
                <w:rFonts w:ascii="Open Sans" w:hAnsi="Open Sans" w:cs="Open Sans"/>
                <w:sz w:val="18"/>
                <w:szCs w:val="22"/>
                <w:lang w:val="es-ES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41D9345A" w14:textId="77777777" w:rsidR="00C728DE" w:rsidRPr="00D16611" w:rsidRDefault="00CB6E2C" w:rsidP="004215BF">
            <w:pPr>
              <w:jc w:val="center"/>
              <w:rPr>
                <w:rFonts w:ascii="Open Sans" w:hAnsi="Open Sans" w:cs="Open Sans"/>
                <w:i/>
                <w:sz w:val="18"/>
                <w:szCs w:val="22"/>
                <w:lang w:val="es-ES"/>
              </w:rPr>
            </w:pPr>
            <w:r w:rsidRPr="00D16611">
              <w:rPr>
                <w:rFonts w:ascii="Open Sans" w:eastAsia="Open Sans" w:hAnsi="Open Sans" w:cs="Open Sans"/>
                <w:i/>
                <w:iCs/>
                <w:sz w:val="18"/>
                <w:szCs w:val="18"/>
                <w:bdr w:val="nil"/>
                <w:lang w:val="es-ES"/>
              </w:rPr>
              <w:t>Firma del cosolicitante:</w:t>
            </w:r>
          </w:p>
        </w:tc>
      </w:tr>
      <w:tr w:rsidR="00CB6E2C" w:rsidRPr="00D16611" w14:paraId="1FCB4781" w14:textId="77777777" w:rsidTr="004215BF">
        <w:trPr>
          <w:trHeight w:val="288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689F545" w14:textId="77777777" w:rsidR="00C728DE" w:rsidRPr="00D16611" w:rsidRDefault="00C728DE" w:rsidP="004215BF">
            <w:pPr>
              <w:jc w:val="center"/>
              <w:rPr>
                <w:rFonts w:ascii="Open Sans" w:hAnsi="Open Sans" w:cs="Open Sans"/>
                <w:sz w:val="18"/>
                <w:szCs w:val="22"/>
                <w:lang w:val="es-ES"/>
              </w:rPr>
            </w:pP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instrText xml:space="preserve"> FORMTEXT </w:instrTex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fldChar w:fldCharType="separate"/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9337BF" w14:textId="77777777" w:rsidR="00C728DE" w:rsidRPr="00D16611" w:rsidRDefault="00C728DE" w:rsidP="004215BF">
            <w:pPr>
              <w:jc w:val="center"/>
              <w:rPr>
                <w:rFonts w:ascii="Open Sans" w:hAnsi="Open Sans" w:cs="Open Sans"/>
                <w:sz w:val="18"/>
                <w:szCs w:val="22"/>
                <w:lang w:val="es-ES"/>
              </w:rPr>
            </w:pPr>
          </w:p>
        </w:tc>
        <w:tc>
          <w:tcPr>
            <w:tcW w:w="514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BCE98DD" w14:textId="77777777" w:rsidR="00C728DE" w:rsidRPr="00D16611" w:rsidRDefault="00C728DE" w:rsidP="004215BF">
            <w:pPr>
              <w:jc w:val="center"/>
              <w:rPr>
                <w:rFonts w:ascii="Open Sans" w:hAnsi="Open Sans" w:cs="Open Sans"/>
                <w:sz w:val="18"/>
                <w:szCs w:val="22"/>
                <w:lang w:val="es-ES"/>
              </w:rPr>
            </w:pP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instrText xml:space="preserve"> FORMTEXT </w:instrTex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fldChar w:fldCharType="separate"/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fldChar w:fldCharType="end"/>
            </w:r>
          </w:p>
        </w:tc>
      </w:tr>
      <w:tr w:rsidR="00CB6E2C" w:rsidRPr="00D16611" w14:paraId="7D99F3F2" w14:textId="77777777" w:rsidTr="004215BF">
        <w:trPr>
          <w:trHeight w:val="288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5482E4F2" w14:textId="77777777" w:rsidR="00C728DE" w:rsidRPr="00D16611" w:rsidRDefault="00CB6E2C" w:rsidP="004215BF">
            <w:pPr>
              <w:jc w:val="center"/>
              <w:rPr>
                <w:rFonts w:ascii="Open Sans" w:hAnsi="Open Sans" w:cs="Open Sans"/>
                <w:i/>
                <w:sz w:val="18"/>
                <w:szCs w:val="22"/>
                <w:lang w:val="es-ES"/>
              </w:rPr>
            </w:pPr>
            <w:r w:rsidRPr="00D16611">
              <w:rPr>
                <w:rFonts w:ascii="Open Sans" w:eastAsia="Open Sans" w:hAnsi="Open Sans" w:cs="Open Sans"/>
                <w:i/>
                <w:iCs/>
                <w:sz w:val="18"/>
                <w:szCs w:val="18"/>
                <w:bdr w:val="nil"/>
                <w:lang w:val="es-ES"/>
              </w:rPr>
              <w:t>Fecha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3C9603E3" w14:textId="77777777" w:rsidR="00C728DE" w:rsidRPr="00D16611" w:rsidRDefault="00C728DE" w:rsidP="004215BF">
            <w:pPr>
              <w:jc w:val="center"/>
              <w:rPr>
                <w:rFonts w:ascii="Open Sans" w:hAnsi="Open Sans" w:cs="Open Sans"/>
                <w:i/>
                <w:sz w:val="18"/>
                <w:szCs w:val="22"/>
                <w:lang w:val="es-ES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621FEB7D" w14:textId="77777777" w:rsidR="00C728DE" w:rsidRPr="00D16611" w:rsidRDefault="00CB6E2C" w:rsidP="004215BF">
            <w:pPr>
              <w:jc w:val="center"/>
              <w:rPr>
                <w:rFonts w:ascii="Open Sans" w:hAnsi="Open Sans" w:cs="Open Sans"/>
                <w:i/>
                <w:sz w:val="18"/>
                <w:szCs w:val="22"/>
                <w:lang w:val="es-ES"/>
              </w:rPr>
            </w:pPr>
            <w:r w:rsidRPr="00D16611">
              <w:rPr>
                <w:rFonts w:ascii="Open Sans" w:eastAsia="Open Sans" w:hAnsi="Open Sans" w:cs="Open Sans"/>
                <w:i/>
                <w:iCs/>
                <w:sz w:val="18"/>
                <w:szCs w:val="18"/>
                <w:bdr w:val="nil"/>
                <w:lang w:val="es-ES"/>
              </w:rPr>
              <w:t>Fecha</w:t>
            </w:r>
          </w:p>
        </w:tc>
      </w:tr>
    </w:tbl>
    <w:p w14:paraId="16308D71" w14:textId="77777777" w:rsidR="00C728DE" w:rsidRPr="00D16611" w:rsidRDefault="00C728DE" w:rsidP="00C728DE">
      <w:pPr>
        <w:rPr>
          <w:rFonts w:ascii="Open Sans" w:hAnsi="Open Sans" w:cs="Open Sans"/>
          <w:sz w:val="18"/>
          <w:szCs w:val="22"/>
          <w:lang w:val="es-ES"/>
        </w:rPr>
      </w:pPr>
    </w:p>
    <w:tbl>
      <w:tblPr>
        <w:tblW w:w="0" w:type="auto"/>
        <w:tblInd w:w="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</w:tblGrid>
      <w:tr w:rsidR="00CB6E2C" w:rsidRPr="00D16611" w14:paraId="54957FC8" w14:textId="77777777" w:rsidTr="004215BF"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EEBB6" w14:textId="77777777" w:rsidR="00C728DE" w:rsidRPr="00D16611" w:rsidRDefault="00C728DE" w:rsidP="004215BF">
            <w:pPr>
              <w:rPr>
                <w:rFonts w:ascii="Open Sans" w:hAnsi="Open Sans" w:cs="Open Sans"/>
                <w:sz w:val="18"/>
                <w:szCs w:val="22"/>
                <w:lang w:val="es-ES"/>
              </w:rPr>
            </w:pPr>
          </w:p>
        </w:tc>
      </w:tr>
      <w:tr w:rsidR="00CB6E2C" w:rsidRPr="00D16611" w14:paraId="5CC1A908" w14:textId="77777777" w:rsidTr="004215BF">
        <w:tc>
          <w:tcPr>
            <w:tcW w:w="45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0653ED42" w14:textId="77777777" w:rsidR="00C728DE" w:rsidRPr="00D16611" w:rsidRDefault="00CB6E2C" w:rsidP="00106685">
            <w:pPr>
              <w:spacing w:line="276" w:lineRule="auto"/>
              <w:jc w:val="center"/>
              <w:rPr>
                <w:rFonts w:ascii="Open Sans" w:hAnsi="Open Sans" w:cs="Open Sans"/>
                <w:i/>
                <w:sz w:val="18"/>
                <w:szCs w:val="22"/>
                <w:lang w:val="es-ES"/>
              </w:rPr>
            </w:pPr>
            <w:r w:rsidRPr="00D16611">
              <w:rPr>
                <w:rFonts w:ascii="Open Sans" w:eastAsia="Open Sans" w:hAnsi="Open Sans" w:cs="Open Sans"/>
                <w:i/>
                <w:iCs/>
                <w:sz w:val="18"/>
                <w:szCs w:val="18"/>
                <w:bdr w:val="nil"/>
                <w:lang w:val="es-ES"/>
              </w:rPr>
              <w:t>Testigo</w:t>
            </w:r>
          </w:p>
        </w:tc>
      </w:tr>
      <w:tr w:rsidR="00CB6E2C" w:rsidRPr="00D16611" w14:paraId="6E7EC8C6" w14:textId="77777777" w:rsidTr="004215BF"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E909F" w14:textId="77777777" w:rsidR="00C728DE" w:rsidRPr="00D16611" w:rsidRDefault="00C728DE" w:rsidP="004215BF">
            <w:pPr>
              <w:jc w:val="center"/>
              <w:rPr>
                <w:rFonts w:ascii="Open Sans" w:hAnsi="Open Sans" w:cs="Open Sans"/>
                <w:sz w:val="18"/>
                <w:szCs w:val="22"/>
                <w:lang w:val="es-ES"/>
              </w:rPr>
            </w:pP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instrText xml:space="preserve"> FORMTEXT </w:instrTex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fldChar w:fldCharType="separate"/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t> </w:t>
            </w:r>
            <w:r w:rsidRPr="00D16611">
              <w:rPr>
                <w:rFonts w:ascii="Open Sans" w:hAnsi="Open Sans" w:cs="Open Sans"/>
                <w:sz w:val="18"/>
                <w:szCs w:val="22"/>
                <w:lang w:val="es-ES"/>
              </w:rPr>
              <w:fldChar w:fldCharType="end"/>
            </w:r>
          </w:p>
        </w:tc>
      </w:tr>
      <w:tr w:rsidR="00CB6E2C" w:rsidRPr="00D16611" w14:paraId="60C0BFF2" w14:textId="77777777" w:rsidTr="004215BF">
        <w:trPr>
          <w:trHeight w:val="70"/>
        </w:trPr>
        <w:tc>
          <w:tcPr>
            <w:tcW w:w="4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E949CC" w14:textId="77777777" w:rsidR="00C728DE" w:rsidRPr="00D16611" w:rsidRDefault="00CB6E2C" w:rsidP="004215BF">
            <w:pPr>
              <w:jc w:val="center"/>
              <w:rPr>
                <w:rFonts w:ascii="Open Sans" w:hAnsi="Open Sans" w:cs="Open Sans"/>
                <w:i/>
                <w:sz w:val="18"/>
                <w:szCs w:val="22"/>
                <w:lang w:val="es-ES"/>
              </w:rPr>
            </w:pPr>
            <w:r w:rsidRPr="00D16611">
              <w:rPr>
                <w:rFonts w:ascii="Open Sans" w:eastAsia="Open Sans" w:hAnsi="Open Sans" w:cs="Open Sans"/>
                <w:i/>
                <w:iCs/>
                <w:sz w:val="18"/>
                <w:szCs w:val="18"/>
                <w:bdr w:val="nil"/>
                <w:lang w:val="es-ES"/>
              </w:rPr>
              <w:t>Fecha</w:t>
            </w:r>
          </w:p>
        </w:tc>
      </w:tr>
    </w:tbl>
    <w:p w14:paraId="5D908087" w14:textId="77777777" w:rsidR="007A02F0" w:rsidRDefault="007A02F0" w:rsidP="007A02F0">
      <w:pPr>
        <w:tabs>
          <w:tab w:val="left" w:pos="3801"/>
        </w:tabs>
        <w:rPr>
          <w:lang w:val="es-ES"/>
        </w:rPr>
      </w:pPr>
    </w:p>
    <w:p w14:paraId="0B9F9E2D" w14:textId="77777777" w:rsidR="006813FD" w:rsidRDefault="006813FD" w:rsidP="007A02F0">
      <w:pPr>
        <w:tabs>
          <w:tab w:val="left" w:pos="3801"/>
        </w:tabs>
        <w:rPr>
          <w:lang w:val="es-ES"/>
        </w:rPr>
      </w:pPr>
    </w:p>
    <w:p w14:paraId="0583E3BE" w14:textId="77777777" w:rsidR="006813FD" w:rsidRDefault="006813FD" w:rsidP="007A02F0">
      <w:pPr>
        <w:tabs>
          <w:tab w:val="left" w:pos="3801"/>
        </w:tabs>
        <w:rPr>
          <w:lang w:val="es-ES"/>
        </w:rPr>
      </w:pPr>
    </w:p>
    <w:p w14:paraId="2FC496C3" w14:textId="77777777" w:rsidR="006813FD" w:rsidRPr="00DD6D70" w:rsidRDefault="006813FD" w:rsidP="00C44F33">
      <w:pPr>
        <w:tabs>
          <w:tab w:val="left" w:pos="3801"/>
        </w:tabs>
        <w:rPr>
          <w:b/>
          <w:bCs/>
          <w:sz w:val="24"/>
          <w:szCs w:val="24"/>
          <w:lang w:val="es-ES"/>
        </w:rPr>
      </w:pPr>
    </w:p>
    <w:sectPr w:rsidR="006813FD" w:rsidRPr="00DD6D70" w:rsidSect="00EA2FF1">
      <w:footerReference w:type="default" r:id="rId11"/>
      <w:pgSz w:w="12240" w:h="15840" w:code="1"/>
      <w:pgMar w:top="432" w:right="576" w:bottom="1620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455C" w14:textId="77777777" w:rsidR="007562B3" w:rsidRDefault="007562B3">
      <w:r>
        <w:separator/>
      </w:r>
    </w:p>
  </w:endnote>
  <w:endnote w:type="continuationSeparator" w:id="0">
    <w:p w14:paraId="0FC54E80" w14:textId="77777777" w:rsidR="007562B3" w:rsidRDefault="0075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0232" w14:textId="77777777" w:rsidR="00497ED7" w:rsidRPr="00EA2FF1" w:rsidRDefault="00CB6E2C" w:rsidP="00497ED7">
    <w:pPr>
      <w:pStyle w:val="Footer"/>
      <w:rPr>
        <w:rFonts w:ascii="Arial" w:hAnsi="Arial" w:cs="Arial"/>
        <w:i/>
        <w:sz w:val="16"/>
        <w:szCs w:val="16"/>
        <w:lang w:val="es-419"/>
      </w:rPr>
    </w:pPr>
    <w:r>
      <w:rPr>
        <w:rFonts w:ascii="Arial" w:eastAsia="Arial" w:hAnsi="Arial" w:cs="Arial"/>
        <w:i/>
        <w:iCs/>
        <w:sz w:val="16"/>
        <w:szCs w:val="16"/>
        <w:bdr w:val="nil"/>
        <w:lang w:val="es-ES"/>
      </w:rPr>
      <w:t>Consulte la página web de “Forms” para obtener la versión actual e ignore todas las versiones anteriores. Este formulario no debe alterarse sin la previa autorización.</w:t>
    </w:r>
  </w:p>
  <w:p w14:paraId="33C33512" w14:textId="77777777" w:rsidR="00497ED7" w:rsidRPr="00EA2FF1" w:rsidRDefault="00EA2FF1" w:rsidP="00497ED7">
    <w:pPr>
      <w:overflowPunct/>
      <w:textAlignment w:val="auto"/>
      <w:rPr>
        <w:rFonts w:ascii="Arial" w:hAnsi="Arial" w:cs="Arial"/>
        <w:sz w:val="16"/>
        <w:szCs w:val="16"/>
        <w:lang w:val="es-419"/>
      </w:rPr>
    </w:pPr>
    <w:r>
      <w:rPr>
        <w:rFonts w:ascii="Arial" w:eastAsia="Arial" w:hAnsi="Arial" w:cs="Arial"/>
        <w:i/>
        <w:iCs/>
        <w:sz w:val="16"/>
        <w:szCs w:val="16"/>
        <w:bdr w:val="nil"/>
        <w:lang w:val="es-ES"/>
      </w:rPr>
      <w:t xml:space="preserve">Distribución: </w:t>
    </w:r>
    <w:r w:rsidR="00CB6E2C">
      <w:rPr>
        <w:rFonts w:ascii="Arial" w:eastAsia="Arial" w:hAnsi="Arial" w:cs="Arial"/>
        <w:i/>
        <w:iCs/>
        <w:sz w:val="16"/>
        <w:szCs w:val="16"/>
        <w:bdr w:val="nil"/>
        <w:lang w:val="es-ES"/>
      </w:rPr>
      <w:t>Expediente de caso del hogar de acogida, padres de acogida</w:t>
    </w:r>
  </w:p>
  <w:p w14:paraId="62D7C595" w14:textId="4844299A" w:rsidR="00D763E2" w:rsidRPr="00EA2FF1" w:rsidRDefault="007B3C21" w:rsidP="00D763E2">
    <w:pPr>
      <w:overflowPunct/>
      <w:textAlignment w:val="auto"/>
      <w:rPr>
        <w:rStyle w:val="PageNumber"/>
        <w:rFonts w:ascii="Arial" w:hAnsi="Arial" w:cs="Arial"/>
        <w:sz w:val="16"/>
        <w:szCs w:val="16"/>
        <w:lang w:val="es-419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696D8383" wp14:editId="100C707D">
          <wp:simplePos x="0" y="0"/>
          <wp:positionH relativeFrom="column">
            <wp:posOffset>2604135</wp:posOffset>
          </wp:positionH>
          <wp:positionV relativeFrom="paragraph">
            <wp:posOffset>1270</wp:posOffset>
          </wp:positionV>
          <wp:extent cx="1105535" cy="264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>CS-0670</w:t>
    </w:r>
    <w:r w:rsidR="00CA456A">
      <w:rPr>
        <w:rFonts w:ascii="Arial" w:eastAsia="Arial" w:hAnsi="Arial" w:cs="Arial"/>
        <w:sz w:val="16"/>
        <w:szCs w:val="16"/>
        <w:bdr w:val="nil"/>
        <w:lang w:val="es-ES"/>
      </w:rPr>
      <w:t>-SP</w:t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</w:r>
    <w:r w:rsidR="00CB6E2C">
      <w:rPr>
        <w:rFonts w:ascii="Arial" w:eastAsia="Arial" w:hAnsi="Arial" w:cs="Arial"/>
        <w:sz w:val="16"/>
        <w:szCs w:val="16"/>
        <w:bdr w:val="nil"/>
        <w:lang w:val="es-ES"/>
      </w:rPr>
      <w:tab/>
      <w:t xml:space="preserve">                                 Página 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2979E2" w:rsidRPr="00EA2FF1">
      <w:rPr>
        <w:rStyle w:val="PageNumber"/>
        <w:rFonts w:ascii="Arial" w:hAnsi="Arial" w:cs="Arial"/>
        <w:sz w:val="16"/>
        <w:szCs w:val="16"/>
        <w:lang w:val="es-419"/>
      </w:rPr>
      <w:instrText xml:space="preserve"> PAGE </w:instrTex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1E3492">
      <w:rPr>
        <w:rStyle w:val="PageNumber"/>
        <w:rFonts w:ascii="Arial" w:hAnsi="Arial" w:cs="Arial"/>
        <w:noProof/>
        <w:sz w:val="16"/>
        <w:szCs w:val="16"/>
        <w:lang w:val="es-419"/>
      </w:rPr>
      <w:t>2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end"/>
    </w:r>
  </w:p>
  <w:p w14:paraId="0AC3E15D" w14:textId="57F0307C" w:rsidR="007E2E4C" w:rsidRPr="00EA2FF1" w:rsidRDefault="00CB6E2C" w:rsidP="00E51959">
    <w:pPr>
      <w:tabs>
        <w:tab w:val="left" w:pos="8791"/>
      </w:tabs>
      <w:overflowPunct/>
      <w:textAlignment w:val="auto"/>
      <w:rPr>
        <w:rStyle w:val="PageNumber"/>
        <w:rFonts w:ascii="Arial" w:hAnsi="Arial" w:cs="Arial"/>
        <w:sz w:val="16"/>
        <w:szCs w:val="16"/>
        <w:lang w:val="es-419"/>
      </w:rPr>
    </w:pPr>
    <w:r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 xml:space="preserve">Rev. </w:t>
    </w:r>
    <w:r w:rsidR="007B3C21"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>4</w:t>
    </w:r>
    <w:r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>/</w:t>
    </w:r>
    <w:r w:rsidR="00167181"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>2</w:t>
    </w:r>
    <w:r w:rsidR="007B3C21"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>4</w:t>
    </w:r>
    <w:r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 xml:space="preserve">                                                                                                                                                                                  </w:t>
    </w:r>
    <w:r w:rsidR="00CA456A"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 xml:space="preserve">               </w:t>
    </w:r>
    <w:r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 xml:space="preserve">  RDA S1615</w:t>
    </w:r>
    <w:r>
      <w:rPr>
        <w:rStyle w:val="PageNumber"/>
        <w:rFonts w:ascii="Arial" w:eastAsia="Arial" w:hAnsi="Arial" w:cs="Arial"/>
        <w:sz w:val="16"/>
        <w:szCs w:val="16"/>
        <w:bdr w:val="nil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1AF6" w14:textId="77777777" w:rsidR="007562B3" w:rsidRDefault="007562B3">
      <w:r>
        <w:separator/>
      </w:r>
    </w:p>
  </w:footnote>
  <w:footnote w:type="continuationSeparator" w:id="0">
    <w:p w14:paraId="06D74579" w14:textId="77777777" w:rsidR="007562B3" w:rsidRDefault="0075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EA44B9DC"/>
    <w:lvl w:ilvl="0">
      <w:numFmt w:val="bullet"/>
      <w:lvlText w:val="*"/>
      <w:lvlJc w:val="left"/>
    </w:lvl>
  </w:abstractNum>
  <w:abstractNum w:abstractNumId="2" w15:restartNumberingAfterBreak="0">
    <w:nsid w:val="012E7943"/>
    <w:multiLevelType w:val="hybridMultilevel"/>
    <w:tmpl w:val="C768698C"/>
    <w:lvl w:ilvl="0" w:tplc="891C683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4CAE1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2B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7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A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8E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68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CA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BC42A3"/>
    <w:multiLevelType w:val="hybridMultilevel"/>
    <w:tmpl w:val="496E715A"/>
    <w:lvl w:ilvl="0" w:tplc="AD4010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E356FC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20AE3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121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4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B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0C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E0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05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20A28"/>
    <w:multiLevelType w:val="hybridMultilevel"/>
    <w:tmpl w:val="9CFA8F6A"/>
    <w:lvl w:ilvl="0" w:tplc="3474C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2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D83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2F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3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8D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84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8D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AF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22EB79C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2D87C6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49CF64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C7D0258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616E5F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DC2811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D4E490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D7C57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9EEA0C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34DA02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1CFA0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C8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40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0C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C5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02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A7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C8B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C70CAD5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858A66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12E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4F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62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66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44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47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78C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F36765"/>
    <w:multiLevelType w:val="hybridMultilevel"/>
    <w:tmpl w:val="CE0ACEB2"/>
    <w:lvl w:ilvl="0" w:tplc="3B4A0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A0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E5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6C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E9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8A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F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28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6CB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33E5"/>
    <w:multiLevelType w:val="hybridMultilevel"/>
    <w:tmpl w:val="3DC660A8"/>
    <w:lvl w:ilvl="0" w:tplc="3FE240C4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F3BE52A8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745C88F6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C2F0E530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EA40493C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ED8A7DCE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C7E63B60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371A4A8A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EBC8E58A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2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3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641E0"/>
    <w:multiLevelType w:val="hybridMultilevel"/>
    <w:tmpl w:val="5BEE2142"/>
    <w:lvl w:ilvl="0" w:tplc="363ADD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86BF9C">
      <w:start w:val="1"/>
      <w:numFmt w:val="lowerLetter"/>
      <w:lvlText w:val="%2."/>
      <w:lvlJc w:val="left"/>
      <w:pPr>
        <w:ind w:left="1440" w:hanging="360"/>
      </w:pPr>
    </w:lvl>
    <w:lvl w:ilvl="2" w:tplc="782A7460">
      <w:start w:val="1"/>
      <w:numFmt w:val="lowerRoman"/>
      <w:lvlText w:val="%3."/>
      <w:lvlJc w:val="right"/>
      <w:pPr>
        <w:ind w:left="2160" w:hanging="180"/>
      </w:pPr>
    </w:lvl>
    <w:lvl w:ilvl="3" w:tplc="0C9E772E">
      <w:start w:val="1"/>
      <w:numFmt w:val="decimal"/>
      <w:lvlText w:val="%4."/>
      <w:lvlJc w:val="left"/>
      <w:pPr>
        <w:ind w:left="2880" w:hanging="360"/>
      </w:pPr>
    </w:lvl>
    <w:lvl w:ilvl="4" w:tplc="9DD80320">
      <w:start w:val="1"/>
      <w:numFmt w:val="lowerLetter"/>
      <w:lvlText w:val="%5."/>
      <w:lvlJc w:val="left"/>
      <w:pPr>
        <w:ind w:left="3600" w:hanging="360"/>
      </w:pPr>
    </w:lvl>
    <w:lvl w:ilvl="5" w:tplc="544A3578">
      <w:start w:val="1"/>
      <w:numFmt w:val="lowerRoman"/>
      <w:lvlText w:val="%6."/>
      <w:lvlJc w:val="right"/>
      <w:pPr>
        <w:ind w:left="4320" w:hanging="180"/>
      </w:pPr>
    </w:lvl>
    <w:lvl w:ilvl="6" w:tplc="85082C94">
      <w:start w:val="1"/>
      <w:numFmt w:val="decimal"/>
      <w:lvlText w:val="%7."/>
      <w:lvlJc w:val="left"/>
      <w:pPr>
        <w:ind w:left="5040" w:hanging="360"/>
      </w:pPr>
    </w:lvl>
    <w:lvl w:ilvl="7" w:tplc="B156A932">
      <w:start w:val="1"/>
      <w:numFmt w:val="lowerLetter"/>
      <w:lvlText w:val="%8."/>
      <w:lvlJc w:val="left"/>
      <w:pPr>
        <w:ind w:left="5760" w:hanging="360"/>
      </w:pPr>
    </w:lvl>
    <w:lvl w:ilvl="8" w:tplc="6A2EF8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80B7C"/>
    <w:multiLevelType w:val="hybridMultilevel"/>
    <w:tmpl w:val="3C2250CE"/>
    <w:lvl w:ilvl="0" w:tplc="9970F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1DC2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AE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A7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6A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6E8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4E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4D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8A0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353C0"/>
    <w:multiLevelType w:val="hybridMultilevel"/>
    <w:tmpl w:val="7708D69C"/>
    <w:lvl w:ilvl="0" w:tplc="7AD0E4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DF1CC0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46FE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F8EF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6A61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E0CC3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EECF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BE10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4A20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C0A14"/>
    <w:multiLevelType w:val="hybridMultilevel"/>
    <w:tmpl w:val="23D4E172"/>
    <w:lvl w:ilvl="0" w:tplc="A4CEF4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C1880C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D809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78BC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06E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50B5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E2B4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20B8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AEBF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624C9F"/>
    <w:multiLevelType w:val="hybridMultilevel"/>
    <w:tmpl w:val="511AA100"/>
    <w:lvl w:ilvl="0" w:tplc="6964A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024DA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58AB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DA3F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688A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5205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7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002D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2639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46145C"/>
    <w:multiLevelType w:val="hybridMultilevel"/>
    <w:tmpl w:val="3CB8B20A"/>
    <w:lvl w:ilvl="0" w:tplc="409AA07A">
      <w:start w:val="2"/>
      <w:numFmt w:val="decimal"/>
      <w:lvlText w:val="%1"/>
      <w:lvlJc w:val="left"/>
      <w:pPr>
        <w:ind w:left="612" w:hanging="360"/>
      </w:pPr>
    </w:lvl>
    <w:lvl w:ilvl="1" w:tplc="083C575A">
      <w:start w:val="1"/>
      <w:numFmt w:val="lowerLetter"/>
      <w:lvlText w:val="%2."/>
      <w:lvlJc w:val="left"/>
      <w:pPr>
        <w:ind w:left="1332" w:hanging="360"/>
      </w:pPr>
    </w:lvl>
    <w:lvl w:ilvl="2" w:tplc="6C16F640">
      <w:start w:val="1"/>
      <w:numFmt w:val="lowerRoman"/>
      <w:lvlText w:val="%3."/>
      <w:lvlJc w:val="right"/>
      <w:pPr>
        <w:ind w:left="2052" w:hanging="180"/>
      </w:pPr>
    </w:lvl>
    <w:lvl w:ilvl="3" w:tplc="97F4F564">
      <w:start w:val="1"/>
      <w:numFmt w:val="decimal"/>
      <w:lvlText w:val="%4."/>
      <w:lvlJc w:val="left"/>
      <w:pPr>
        <w:ind w:left="2772" w:hanging="360"/>
      </w:pPr>
    </w:lvl>
    <w:lvl w:ilvl="4" w:tplc="8D383BDC">
      <w:start w:val="1"/>
      <w:numFmt w:val="lowerLetter"/>
      <w:lvlText w:val="%5."/>
      <w:lvlJc w:val="left"/>
      <w:pPr>
        <w:ind w:left="3492" w:hanging="360"/>
      </w:pPr>
    </w:lvl>
    <w:lvl w:ilvl="5" w:tplc="EBAE14F0">
      <w:start w:val="1"/>
      <w:numFmt w:val="lowerRoman"/>
      <w:lvlText w:val="%6."/>
      <w:lvlJc w:val="right"/>
      <w:pPr>
        <w:ind w:left="4212" w:hanging="180"/>
      </w:pPr>
    </w:lvl>
    <w:lvl w:ilvl="6" w:tplc="BBF64AEC">
      <w:start w:val="1"/>
      <w:numFmt w:val="decimal"/>
      <w:lvlText w:val="%7."/>
      <w:lvlJc w:val="left"/>
      <w:pPr>
        <w:ind w:left="4932" w:hanging="360"/>
      </w:pPr>
    </w:lvl>
    <w:lvl w:ilvl="7" w:tplc="A936FBB6">
      <w:start w:val="1"/>
      <w:numFmt w:val="lowerLetter"/>
      <w:lvlText w:val="%8."/>
      <w:lvlJc w:val="left"/>
      <w:pPr>
        <w:ind w:left="5652" w:hanging="360"/>
      </w:pPr>
    </w:lvl>
    <w:lvl w:ilvl="8" w:tplc="10EA3B9E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5F773099"/>
    <w:multiLevelType w:val="hybridMultilevel"/>
    <w:tmpl w:val="A288C370"/>
    <w:lvl w:ilvl="0" w:tplc="160C157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ED6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CA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925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23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69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AC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85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87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4" w15:restartNumberingAfterBreak="0">
    <w:nsid w:val="6D68770F"/>
    <w:multiLevelType w:val="hybridMultilevel"/>
    <w:tmpl w:val="04F81E60"/>
    <w:lvl w:ilvl="0" w:tplc="943A0FE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7042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BAA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C3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A7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A3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0C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AC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4F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764F9D"/>
    <w:multiLevelType w:val="hybridMultilevel"/>
    <w:tmpl w:val="F724A18C"/>
    <w:lvl w:ilvl="0" w:tplc="A590163C">
      <w:start w:val="1"/>
      <w:numFmt w:val="bullet"/>
      <w:lvlText w:val="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6276A17A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8C43150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5212077E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  <w:color w:val="auto"/>
      </w:rPr>
    </w:lvl>
    <w:lvl w:ilvl="4" w:tplc="D25E0072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906E60AA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EE365132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747C2DD6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E5EC285E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F6B7A"/>
    <w:multiLevelType w:val="hybridMultilevel"/>
    <w:tmpl w:val="E42CE84E"/>
    <w:lvl w:ilvl="0" w:tplc="9C44745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82E4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A7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967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AB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48E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CAD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0B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89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7419631">
    <w:abstractNumId w:val="0"/>
  </w:num>
  <w:num w:numId="2" w16cid:durableId="485360714">
    <w:abstractNumId w:val="8"/>
  </w:num>
  <w:num w:numId="3" w16cid:durableId="1821119871">
    <w:abstractNumId w:val="5"/>
  </w:num>
  <w:num w:numId="4" w16cid:durableId="1746806160">
    <w:abstractNumId w:val="4"/>
  </w:num>
  <w:num w:numId="5" w16cid:durableId="1857115272">
    <w:abstractNumId w:val="12"/>
  </w:num>
  <w:num w:numId="6" w16cid:durableId="185363378">
    <w:abstractNumId w:val="23"/>
  </w:num>
  <w:num w:numId="7" w16cid:durableId="1525829139">
    <w:abstractNumId w:val="20"/>
  </w:num>
  <w:num w:numId="8" w16cid:durableId="557667114">
    <w:abstractNumId w:val="24"/>
  </w:num>
  <w:num w:numId="9" w16cid:durableId="396712509">
    <w:abstractNumId w:val="3"/>
  </w:num>
  <w:num w:numId="10" w16cid:durableId="822895823">
    <w:abstractNumId w:val="28"/>
  </w:num>
  <w:num w:numId="11" w16cid:durableId="1049064869">
    <w:abstractNumId w:val="13"/>
  </w:num>
  <w:num w:numId="12" w16cid:durableId="76637159">
    <w:abstractNumId w:val="27"/>
  </w:num>
  <w:num w:numId="13" w16cid:durableId="1925651806">
    <w:abstractNumId w:val="18"/>
  </w:num>
  <w:num w:numId="14" w16cid:durableId="1261378604">
    <w:abstractNumId w:val="26"/>
  </w:num>
  <w:num w:numId="15" w16cid:durableId="1865483921">
    <w:abstractNumId w:val="7"/>
  </w:num>
  <w:num w:numId="16" w16cid:durableId="3367666">
    <w:abstractNumId w:val="17"/>
  </w:num>
  <w:num w:numId="17" w16cid:durableId="379519873">
    <w:abstractNumId w:val="15"/>
  </w:num>
  <w:num w:numId="18" w16cid:durableId="2072776740">
    <w:abstractNumId w:val="2"/>
  </w:num>
  <w:num w:numId="19" w16cid:durableId="1684631249">
    <w:abstractNumId w:val="22"/>
  </w:num>
  <w:num w:numId="20" w16cid:durableId="42678986">
    <w:abstractNumId w:val="9"/>
  </w:num>
  <w:num w:numId="21" w16cid:durableId="1723793431">
    <w:abstractNumId w:val="6"/>
  </w:num>
  <w:num w:numId="22" w16cid:durableId="148139480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3" w16cid:durableId="1607039504">
    <w:abstractNumId w:val="19"/>
  </w:num>
  <w:num w:numId="24" w16cid:durableId="1590429052">
    <w:abstractNumId w:val="16"/>
  </w:num>
  <w:num w:numId="25" w16cid:durableId="2091199628">
    <w:abstractNumId w:val="10"/>
  </w:num>
  <w:num w:numId="26" w16cid:durableId="820776630">
    <w:abstractNumId w:val="11"/>
  </w:num>
  <w:num w:numId="27" w16cid:durableId="1719278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4271464">
    <w:abstractNumId w:val="25"/>
  </w:num>
  <w:num w:numId="29" w16cid:durableId="43282200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7RZXEi3LLEnRl1euKyTu76W5S5WwpsXLZt2k5k3HwJUk5t1wOjC5QTosrfd+pWEK7cYTCYzq9vn+CL6B4j7xQ==" w:salt="SbEXxROrwxzV7O+1NE4th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B8"/>
    <w:rsid w:val="00010FC6"/>
    <w:rsid w:val="000340A2"/>
    <w:rsid w:val="00036EEB"/>
    <w:rsid w:val="000409E4"/>
    <w:rsid w:val="0004199F"/>
    <w:rsid w:val="00045BA7"/>
    <w:rsid w:val="0007666B"/>
    <w:rsid w:val="000B078E"/>
    <w:rsid w:val="000B47C3"/>
    <w:rsid w:val="000C3B68"/>
    <w:rsid w:val="000C5094"/>
    <w:rsid w:val="000E42B0"/>
    <w:rsid w:val="000E590E"/>
    <w:rsid w:val="000F3D49"/>
    <w:rsid w:val="00100260"/>
    <w:rsid w:val="00104796"/>
    <w:rsid w:val="00106685"/>
    <w:rsid w:val="0012222A"/>
    <w:rsid w:val="001224AD"/>
    <w:rsid w:val="001429B0"/>
    <w:rsid w:val="00150F9D"/>
    <w:rsid w:val="00153D15"/>
    <w:rsid w:val="00167181"/>
    <w:rsid w:val="00170A77"/>
    <w:rsid w:val="001721C7"/>
    <w:rsid w:val="00196C00"/>
    <w:rsid w:val="001B57B1"/>
    <w:rsid w:val="001C0026"/>
    <w:rsid w:val="001C7C97"/>
    <w:rsid w:val="001D3602"/>
    <w:rsid w:val="001E3492"/>
    <w:rsid w:val="001E7A9A"/>
    <w:rsid w:val="001F6AD1"/>
    <w:rsid w:val="002078A0"/>
    <w:rsid w:val="00217BBF"/>
    <w:rsid w:val="00217CD1"/>
    <w:rsid w:val="00231D5D"/>
    <w:rsid w:val="00233478"/>
    <w:rsid w:val="00255D71"/>
    <w:rsid w:val="00263AB6"/>
    <w:rsid w:val="00274A56"/>
    <w:rsid w:val="002802D9"/>
    <w:rsid w:val="002805A4"/>
    <w:rsid w:val="00282146"/>
    <w:rsid w:val="002979E2"/>
    <w:rsid w:val="002A1AED"/>
    <w:rsid w:val="002B250A"/>
    <w:rsid w:val="002C402E"/>
    <w:rsid w:val="002D3819"/>
    <w:rsid w:val="002D727F"/>
    <w:rsid w:val="002E08C6"/>
    <w:rsid w:val="002E6ADD"/>
    <w:rsid w:val="002F52CF"/>
    <w:rsid w:val="002F7C40"/>
    <w:rsid w:val="00305398"/>
    <w:rsid w:val="00305A5D"/>
    <w:rsid w:val="00320F04"/>
    <w:rsid w:val="003257BA"/>
    <w:rsid w:val="003348A2"/>
    <w:rsid w:val="00350A23"/>
    <w:rsid w:val="00371353"/>
    <w:rsid w:val="0037265B"/>
    <w:rsid w:val="0037436F"/>
    <w:rsid w:val="00381CE0"/>
    <w:rsid w:val="003831C2"/>
    <w:rsid w:val="00386300"/>
    <w:rsid w:val="003872FB"/>
    <w:rsid w:val="00394A7D"/>
    <w:rsid w:val="00395A80"/>
    <w:rsid w:val="003B4A52"/>
    <w:rsid w:val="003B7684"/>
    <w:rsid w:val="003C1679"/>
    <w:rsid w:val="003C4351"/>
    <w:rsid w:val="003C6DFD"/>
    <w:rsid w:val="003C6E15"/>
    <w:rsid w:val="003D1BF5"/>
    <w:rsid w:val="003E0F71"/>
    <w:rsid w:val="003E49E1"/>
    <w:rsid w:val="003E7B7B"/>
    <w:rsid w:val="003F1AF0"/>
    <w:rsid w:val="003F4E0D"/>
    <w:rsid w:val="003F7C6A"/>
    <w:rsid w:val="00406248"/>
    <w:rsid w:val="00406417"/>
    <w:rsid w:val="004215BF"/>
    <w:rsid w:val="00421C44"/>
    <w:rsid w:val="00432878"/>
    <w:rsid w:val="00434F2B"/>
    <w:rsid w:val="00451306"/>
    <w:rsid w:val="00454AAA"/>
    <w:rsid w:val="004565F5"/>
    <w:rsid w:val="00462A5B"/>
    <w:rsid w:val="00471782"/>
    <w:rsid w:val="00476B45"/>
    <w:rsid w:val="0048524A"/>
    <w:rsid w:val="00497ED7"/>
    <w:rsid w:val="004A3FD4"/>
    <w:rsid w:val="004C02DF"/>
    <w:rsid w:val="004C1809"/>
    <w:rsid w:val="004D6F30"/>
    <w:rsid w:val="004D7674"/>
    <w:rsid w:val="004E1C03"/>
    <w:rsid w:val="004E2C44"/>
    <w:rsid w:val="004E53E8"/>
    <w:rsid w:val="004F37EF"/>
    <w:rsid w:val="00500522"/>
    <w:rsid w:val="005208A9"/>
    <w:rsid w:val="00523E59"/>
    <w:rsid w:val="00524575"/>
    <w:rsid w:val="0053680C"/>
    <w:rsid w:val="00542253"/>
    <w:rsid w:val="005422D7"/>
    <w:rsid w:val="00542587"/>
    <w:rsid w:val="005426EC"/>
    <w:rsid w:val="00554261"/>
    <w:rsid w:val="00560F9B"/>
    <w:rsid w:val="00576CCE"/>
    <w:rsid w:val="00576CF4"/>
    <w:rsid w:val="00581C10"/>
    <w:rsid w:val="00597092"/>
    <w:rsid w:val="005B66AD"/>
    <w:rsid w:val="005B66AF"/>
    <w:rsid w:val="005B7EAB"/>
    <w:rsid w:val="005C026D"/>
    <w:rsid w:val="005C0FE7"/>
    <w:rsid w:val="005D0E91"/>
    <w:rsid w:val="005F1567"/>
    <w:rsid w:val="005F6252"/>
    <w:rsid w:val="00612E1D"/>
    <w:rsid w:val="00620F1B"/>
    <w:rsid w:val="006239DB"/>
    <w:rsid w:val="0062549D"/>
    <w:rsid w:val="00627D64"/>
    <w:rsid w:val="00634CE4"/>
    <w:rsid w:val="00637013"/>
    <w:rsid w:val="00647551"/>
    <w:rsid w:val="0065785B"/>
    <w:rsid w:val="006813FD"/>
    <w:rsid w:val="006854DF"/>
    <w:rsid w:val="0069008C"/>
    <w:rsid w:val="00692294"/>
    <w:rsid w:val="00694D86"/>
    <w:rsid w:val="006A44D3"/>
    <w:rsid w:val="006C1D84"/>
    <w:rsid w:val="006C4780"/>
    <w:rsid w:val="006C7374"/>
    <w:rsid w:val="006D1E59"/>
    <w:rsid w:val="006D34DF"/>
    <w:rsid w:val="006D3C1B"/>
    <w:rsid w:val="006F0AC6"/>
    <w:rsid w:val="006F66FE"/>
    <w:rsid w:val="006F6B32"/>
    <w:rsid w:val="00702277"/>
    <w:rsid w:val="007028EC"/>
    <w:rsid w:val="007064FB"/>
    <w:rsid w:val="00707C64"/>
    <w:rsid w:val="007103A0"/>
    <w:rsid w:val="00711009"/>
    <w:rsid w:val="00737376"/>
    <w:rsid w:val="0075345A"/>
    <w:rsid w:val="007562B3"/>
    <w:rsid w:val="007562DE"/>
    <w:rsid w:val="00760B16"/>
    <w:rsid w:val="007659AD"/>
    <w:rsid w:val="00771D1A"/>
    <w:rsid w:val="007803F1"/>
    <w:rsid w:val="00780613"/>
    <w:rsid w:val="00784B29"/>
    <w:rsid w:val="00792BC0"/>
    <w:rsid w:val="00795AFA"/>
    <w:rsid w:val="007A02F0"/>
    <w:rsid w:val="007A05AA"/>
    <w:rsid w:val="007A7C1B"/>
    <w:rsid w:val="007B3C21"/>
    <w:rsid w:val="007C587A"/>
    <w:rsid w:val="007D255E"/>
    <w:rsid w:val="007E2E4C"/>
    <w:rsid w:val="007F5E9A"/>
    <w:rsid w:val="008248A5"/>
    <w:rsid w:val="00830BD1"/>
    <w:rsid w:val="00834532"/>
    <w:rsid w:val="00835A7C"/>
    <w:rsid w:val="00845F56"/>
    <w:rsid w:val="008469AC"/>
    <w:rsid w:val="008501FD"/>
    <w:rsid w:val="00860B93"/>
    <w:rsid w:val="00861282"/>
    <w:rsid w:val="008629B5"/>
    <w:rsid w:val="0086367C"/>
    <w:rsid w:val="0086474F"/>
    <w:rsid w:val="00874B6E"/>
    <w:rsid w:val="0087548C"/>
    <w:rsid w:val="0088119C"/>
    <w:rsid w:val="008811DB"/>
    <w:rsid w:val="0088411D"/>
    <w:rsid w:val="00895833"/>
    <w:rsid w:val="008B5C52"/>
    <w:rsid w:val="008B7CFD"/>
    <w:rsid w:val="008D364B"/>
    <w:rsid w:val="008D4301"/>
    <w:rsid w:val="008F4D13"/>
    <w:rsid w:val="008F6BDB"/>
    <w:rsid w:val="009058C3"/>
    <w:rsid w:val="00917226"/>
    <w:rsid w:val="00917FBF"/>
    <w:rsid w:val="00920D6F"/>
    <w:rsid w:val="00921191"/>
    <w:rsid w:val="009216B9"/>
    <w:rsid w:val="00931890"/>
    <w:rsid w:val="009429CB"/>
    <w:rsid w:val="00952303"/>
    <w:rsid w:val="009535CA"/>
    <w:rsid w:val="009628D1"/>
    <w:rsid w:val="00962A9C"/>
    <w:rsid w:val="00964308"/>
    <w:rsid w:val="0096604A"/>
    <w:rsid w:val="009713EB"/>
    <w:rsid w:val="00983AAE"/>
    <w:rsid w:val="00993AE2"/>
    <w:rsid w:val="009A0A16"/>
    <w:rsid w:val="009C11D9"/>
    <w:rsid w:val="009D330E"/>
    <w:rsid w:val="009E2229"/>
    <w:rsid w:val="00A0095E"/>
    <w:rsid w:val="00A06A4D"/>
    <w:rsid w:val="00A12F51"/>
    <w:rsid w:val="00A14E64"/>
    <w:rsid w:val="00A17DB5"/>
    <w:rsid w:val="00A24FCB"/>
    <w:rsid w:val="00A2626D"/>
    <w:rsid w:val="00A64BD6"/>
    <w:rsid w:val="00A653E0"/>
    <w:rsid w:val="00A74F6C"/>
    <w:rsid w:val="00A81A98"/>
    <w:rsid w:val="00A916D1"/>
    <w:rsid w:val="00AA1677"/>
    <w:rsid w:val="00AA2381"/>
    <w:rsid w:val="00AA27E8"/>
    <w:rsid w:val="00AB0AE7"/>
    <w:rsid w:val="00AB2EE1"/>
    <w:rsid w:val="00AB4D61"/>
    <w:rsid w:val="00AB6133"/>
    <w:rsid w:val="00AC66C3"/>
    <w:rsid w:val="00AD609C"/>
    <w:rsid w:val="00AD69C2"/>
    <w:rsid w:val="00AE0619"/>
    <w:rsid w:val="00AE5C62"/>
    <w:rsid w:val="00B1317E"/>
    <w:rsid w:val="00B14941"/>
    <w:rsid w:val="00B14E5D"/>
    <w:rsid w:val="00B1731D"/>
    <w:rsid w:val="00B204E6"/>
    <w:rsid w:val="00B20E77"/>
    <w:rsid w:val="00B21498"/>
    <w:rsid w:val="00B21B15"/>
    <w:rsid w:val="00B257C8"/>
    <w:rsid w:val="00B261BA"/>
    <w:rsid w:val="00B375F9"/>
    <w:rsid w:val="00B43B91"/>
    <w:rsid w:val="00B50937"/>
    <w:rsid w:val="00B625F2"/>
    <w:rsid w:val="00B74E66"/>
    <w:rsid w:val="00B76653"/>
    <w:rsid w:val="00B76AB0"/>
    <w:rsid w:val="00B770EC"/>
    <w:rsid w:val="00B87A77"/>
    <w:rsid w:val="00B910A5"/>
    <w:rsid w:val="00BA0598"/>
    <w:rsid w:val="00BB0F58"/>
    <w:rsid w:val="00BB2857"/>
    <w:rsid w:val="00BB7CED"/>
    <w:rsid w:val="00BC18AA"/>
    <w:rsid w:val="00BD5872"/>
    <w:rsid w:val="00BE6CE5"/>
    <w:rsid w:val="00BF1C0B"/>
    <w:rsid w:val="00C041E5"/>
    <w:rsid w:val="00C046ED"/>
    <w:rsid w:val="00C050B0"/>
    <w:rsid w:val="00C066C0"/>
    <w:rsid w:val="00C21715"/>
    <w:rsid w:val="00C25613"/>
    <w:rsid w:val="00C36377"/>
    <w:rsid w:val="00C40E4F"/>
    <w:rsid w:val="00C43C20"/>
    <w:rsid w:val="00C44F33"/>
    <w:rsid w:val="00C612B4"/>
    <w:rsid w:val="00C728DE"/>
    <w:rsid w:val="00C72A48"/>
    <w:rsid w:val="00C8411C"/>
    <w:rsid w:val="00C86FA3"/>
    <w:rsid w:val="00C90A42"/>
    <w:rsid w:val="00C965A4"/>
    <w:rsid w:val="00CA456A"/>
    <w:rsid w:val="00CB6E2C"/>
    <w:rsid w:val="00CB77DC"/>
    <w:rsid w:val="00CC20F1"/>
    <w:rsid w:val="00CD575F"/>
    <w:rsid w:val="00CD59E1"/>
    <w:rsid w:val="00CE55DF"/>
    <w:rsid w:val="00CF1E55"/>
    <w:rsid w:val="00CF2564"/>
    <w:rsid w:val="00D16611"/>
    <w:rsid w:val="00D177F1"/>
    <w:rsid w:val="00D21217"/>
    <w:rsid w:val="00D21978"/>
    <w:rsid w:val="00D22E58"/>
    <w:rsid w:val="00D27A09"/>
    <w:rsid w:val="00D35A31"/>
    <w:rsid w:val="00D35E09"/>
    <w:rsid w:val="00D42548"/>
    <w:rsid w:val="00D44868"/>
    <w:rsid w:val="00D4780B"/>
    <w:rsid w:val="00D515AD"/>
    <w:rsid w:val="00D64262"/>
    <w:rsid w:val="00D65718"/>
    <w:rsid w:val="00D65E0C"/>
    <w:rsid w:val="00D71CF1"/>
    <w:rsid w:val="00D74674"/>
    <w:rsid w:val="00D763E2"/>
    <w:rsid w:val="00D91691"/>
    <w:rsid w:val="00DA3187"/>
    <w:rsid w:val="00DA66FE"/>
    <w:rsid w:val="00DB6685"/>
    <w:rsid w:val="00DD6D70"/>
    <w:rsid w:val="00DE6B4A"/>
    <w:rsid w:val="00E002E9"/>
    <w:rsid w:val="00E07E7B"/>
    <w:rsid w:val="00E208F3"/>
    <w:rsid w:val="00E22ABF"/>
    <w:rsid w:val="00E35DD5"/>
    <w:rsid w:val="00E360C8"/>
    <w:rsid w:val="00E413F5"/>
    <w:rsid w:val="00E44C05"/>
    <w:rsid w:val="00E44D07"/>
    <w:rsid w:val="00E46830"/>
    <w:rsid w:val="00E47623"/>
    <w:rsid w:val="00E47ADD"/>
    <w:rsid w:val="00E51959"/>
    <w:rsid w:val="00E54F0F"/>
    <w:rsid w:val="00E56387"/>
    <w:rsid w:val="00E56883"/>
    <w:rsid w:val="00E61319"/>
    <w:rsid w:val="00E617A7"/>
    <w:rsid w:val="00E65AF9"/>
    <w:rsid w:val="00E73E0D"/>
    <w:rsid w:val="00E7527F"/>
    <w:rsid w:val="00E80165"/>
    <w:rsid w:val="00E8059E"/>
    <w:rsid w:val="00E813DC"/>
    <w:rsid w:val="00E82329"/>
    <w:rsid w:val="00E87FB8"/>
    <w:rsid w:val="00E97E88"/>
    <w:rsid w:val="00EA2FF1"/>
    <w:rsid w:val="00ED0BC6"/>
    <w:rsid w:val="00ED28D6"/>
    <w:rsid w:val="00ED333E"/>
    <w:rsid w:val="00F02BC5"/>
    <w:rsid w:val="00F02CF3"/>
    <w:rsid w:val="00F34E74"/>
    <w:rsid w:val="00F360B2"/>
    <w:rsid w:val="00F42FA7"/>
    <w:rsid w:val="00F44E46"/>
    <w:rsid w:val="00F46758"/>
    <w:rsid w:val="00F508B2"/>
    <w:rsid w:val="00F54062"/>
    <w:rsid w:val="00F6117F"/>
    <w:rsid w:val="00F63F57"/>
    <w:rsid w:val="00F717B2"/>
    <w:rsid w:val="00F80823"/>
    <w:rsid w:val="00F81A9F"/>
    <w:rsid w:val="00F83568"/>
    <w:rsid w:val="00F863D5"/>
    <w:rsid w:val="00F9789E"/>
    <w:rsid w:val="00FA48CE"/>
    <w:rsid w:val="00FA7010"/>
    <w:rsid w:val="00FB2BC4"/>
    <w:rsid w:val="00FB3CF5"/>
    <w:rsid w:val="00FB50CC"/>
    <w:rsid w:val="00FB71E1"/>
    <w:rsid w:val="00FB7B4B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BBD6A8"/>
  <w15:chartTrackingRefBased/>
  <w15:docId w15:val="{83E48FE4-0EAD-4FEA-BF01-160A9E69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ListNumber">
    <w:name w:val="List Number"/>
    <w:basedOn w:val="Normal"/>
    <w:rsid w:val="00F863D5"/>
    <w:pPr>
      <w:keepNext/>
      <w:tabs>
        <w:tab w:val="left" w:pos="288"/>
      </w:tabs>
      <w:spacing w:before="120" w:after="120"/>
    </w:pPr>
    <w:rPr>
      <w:rFonts w:ascii="Arial" w:hAnsi="Arial"/>
      <w:sz w:val="22"/>
    </w:rPr>
  </w:style>
  <w:style w:type="character" w:styleId="Hyperlink">
    <w:name w:val="Hyperlink"/>
    <w:rsid w:val="0003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BC8B13-46E3-4690-9BF6-51317A3DC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3A6A52-C64E-4C68-A8E2-F664E67FA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EC990-62AD-4D63-B5B2-DC7604C80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1</TotalTime>
  <Pages>2</Pages>
  <Words>607</Words>
  <Characters>3462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State of Tennessee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2009-11-13T17:31:00Z</cp:lastPrinted>
  <dcterms:created xsi:type="dcterms:W3CDTF">2024-04-02T13:44:00Z</dcterms:created>
  <dcterms:modified xsi:type="dcterms:W3CDTF">2024-04-02T13:44:00Z</dcterms:modified>
</cp:coreProperties>
</file>