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A81A98" w:rsidRPr="003A1ABF" w14:paraId="7287550D" w14:textId="77777777" w:rsidTr="00A81A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B8E07" w14:textId="77777777" w:rsidR="00A81A98" w:rsidRPr="003A1ABF" w:rsidRDefault="00A256FA" w:rsidP="00E65AF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A1ABF">
              <w:rPr>
                <w:rFonts w:ascii="Open Sans" w:hAnsi="Open Sans" w:cs="Open Sans"/>
                <w:sz w:val="18"/>
                <w:szCs w:val="18"/>
              </w:rPr>
              <w:pict w14:anchorId="45D67A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2pt;height:45pt">
                  <v:imagedata r:id="rId10" o:title=""/>
                </v:shape>
              </w:pi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ABC" w14:textId="77777777" w:rsidR="00A81A98" w:rsidRPr="003A1ABF" w:rsidRDefault="00A81A98" w:rsidP="00D515A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1ABF">
              <w:rPr>
                <w:rFonts w:ascii="Open Sans" w:hAnsi="Open Sans" w:cs="Open Sans"/>
                <w:b/>
                <w:sz w:val="18"/>
                <w:szCs w:val="18"/>
              </w:rPr>
              <w:t>Tennessee Department of Children’s Services</w:t>
            </w:r>
          </w:p>
          <w:p w14:paraId="46C5501E" w14:textId="77777777" w:rsidR="00A81A98" w:rsidRPr="003A1ABF" w:rsidRDefault="00A81A98" w:rsidP="00D515A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9F763A" w14:textId="77777777" w:rsidR="00DC2F50" w:rsidRPr="003A1ABF" w:rsidRDefault="00DC2F50" w:rsidP="00D515AD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3A1ABF">
              <w:rPr>
                <w:rFonts w:ascii="Open Sans" w:hAnsi="Open Sans" w:cs="Open Sans"/>
                <w:b/>
                <w:sz w:val="32"/>
                <w:szCs w:val="32"/>
              </w:rPr>
              <w:t>Home Safety Checklist</w:t>
            </w:r>
          </w:p>
        </w:tc>
      </w:tr>
    </w:tbl>
    <w:p w14:paraId="4CD6C696" w14:textId="77777777" w:rsidR="00A81A98" w:rsidRPr="003A1ABF" w:rsidRDefault="00A81A98" w:rsidP="00A81A98">
      <w:pPr>
        <w:rPr>
          <w:rFonts w:ascii="Open Sans" w:hAnsi="Open Sans" w:cs="Open San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58"/>
        <w:gridCol w:w="3510"/>
        <w:gridCol w:w="3348"/>
      </w:tblGrid>
      <w:tr w:rsidR="00DC2F50" w:rsidRPr="003A1ABF" w14:paraId="5E923EB5" w14:textId="77777777" w:rsidTr="00E90622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bottom w:val="single" w:sz="4" w:space="0" w:color="auto"/>
            </w:tcBorders>
          </w:tcPr>
          <w:p w14:paraId="668D53DD" w14:textId="77777777" w:rsidR="00DC2F50" w:rsidRP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highlight w:val="yellow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="00E90622"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510" w:type="dxa"/>
          </w:tcPr>
          <w:p w14:paraId="56D72A4A" w14:textId="77777777" w:rsidR="00DC2F50" w:rsidRP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177E2D08" w14:textId="77777777" w:rsidR="00DC2F50" w:rsidRP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="00E90622"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</w:tr>
      <w:tr w:rsidR="00DC2F50" w:rsidRPr="003A1ABF" w14:paraId="3ED2E963" w14:textId="77777777" w:rsidTr="00E90622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4" w:space="0" w:color="auto"/>
            </w:tcBorders>
          </w:tcPr>
          <w:p w14:paraId="2B7C8570" w14:textId="77777777" w:rsidR="00DC2F50" w:rsidRPr="003A1ABF" w:rsidRDefault="00366463" w:rsidP="00312A5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highlight w:val="yellow"/>
              </w:rPr>
            </w:pPr>
            <w:r w:rsidRPr="003A1ABF">
              <w:rPr>
                <w:rFonts w:ascii="Open Sans" w:hAnsi="Open Sans" w:cs="Open Sans"/>
                <w:b/>
              </w:rPr>
              <w:t>Foster</w:t>
            </w:r>
            <w:r w:rsidR="00312A58" w:rsidRPr="003A1ABF">
              <w:rPr>
                <w:rFonts w:ascii="Open Sans" w:hAnsi="Open Sans" w:cs="Open Sans"/>
                <w:b/>
              </w:rPr>
              <w:t xml:space="preserve"> Home Name </w:t>
            </w:r>
          </w:p>
        </w:tc>
        <w:tc>
          <w:tcPr>
            <w:tcW w:w="3510" w:type="dxa"/>
          </w:tcPr>
          <w:p w14:paraId="6317F1CD" w14:textId="77777777" w:rsidR="00DC2F50" w:rsidRP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28A436B1" w14:textId="77777777" w:rsidR="00DC2F50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Foster Home ID#</w:t>
            </w:r>
          </w:p>
        </w:tc>
      </w:tr>
    </w:tbl>
    <w:p w14:paraId="3C504093" w14:textId="77777777" w:rsidR="00DC2F50" w:rsidRPr="003A1ABF" w:rsidRDefault="00DC2F50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</w:rPr>
      </w:pPr>
    </w:p>
    <w:tbl>
      <w:tblPr>
        <w:tblW w:w="11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42"/>
        <w:gridCol w:w="103"/>
        <w:gridCol w:w="360"/>
        <w:gridCol w:w="41"/>
        <w:gridCol w:w="49"/>
        <w:gridCol w:w="360"/>
        <w:gridCol w:w="41"/>
        <w:gridCol w:w="499"/>
        <w:gridCol w:w="360"/>
        <w:gridCol w:w="41"/>
        <w:gridCol w:w="139"/>
        <w:gridCol w:w="360"/>
        <w:gridCol w:w="41"/>
        <w:gridCol w:w="499"/>
        <w:gridCol w:w="360"/>
        <w:gridCol w:w="41"/>
        <w:gridCol w:w="409"/>
        <w:gridCol w:w="360"/>
        <w:gridCol w:w="41"/>
        <w:gridCol w:w="6709"/>
        <w:gridCol w:w="306"/>
        <w:gridCol w:w="40"/>
      </w:tblGrid>
      <w:tr w:rsidR="00DC2F50" w:rsidRPr="003A1ABF" w14:paraId="7CF18A22" w14:textId="77777777" w:rsidTr="00472CD0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trHeight w:val="145"/>
          <w:jc w:val="center"/>
        </w:trPr>
        <w:tc>
          <w:tcPr>
            <w:tcW w:w="11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176C" w14:textId="77777777" w:rsidR="00DC2F50" w:rsidRP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sz w:val="22"/>
              </w:rPr>
            </w:pPr>
            <w:r w:rsidRPr="003A1ABF">
              <w:rPr>
                <w:rFonts w:ascii="Open Sans" w:hAnsi="Open Sans" w:cs="Open Sans"/>
                <w:b/>
                <w:sz w:val="22"/>
              </w:rPr>
              <w:t>Household Requirements</w:t>
            </w:r>
          </w:p>
        </w:tc>
      </w:tr>
      <w:tr w:rsidR="00030483" w:rsidRPr="003A1ABF" w14:paraId="17F11478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tcBorders>
              <w:top w:val="single" w:sz="4" w:space="0" w:color="auto"/>
            </w:tcBorders>
          </w:tcPr>
          <w:p w14:paraId="594D3CF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</w:tcPr>
          <w:p w14:paraId="0328273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14:paraId="367478BD" w14:textId="77777777" w:rsidR="00030483" w:rsidRPr="003A1ABF" w:rsidRDefault="0006310C" w:rsidP="0006310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14:paraId="2D48C0C2" w14:textId="77777777" w:rsidR="00030483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14:paraId="5B1791A4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323B1F24" w14:textId="77777777" w:rsidR="00275EF6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</w:p>
          <w:p w14:paraId="2126646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Initial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</w:tcBorders>
          </w:tcPr>
          <w:p w14:paraId="58E658F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trike/>
              </w:rPr>
            </w:pPr>
          </w:p>
        </w:tc>
      </w:tr>
      <w:tr w:rsidR="00030483" w:rsidRPr="003A1ABF" w14:paraId="4E41A8CE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16AAED4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0"/>
          </w:p>
        </w:tc>
        <w:tc>
          <w:tcPr>
            <w:tcW w:w="450" w:type="dxa"/>
            <w:gridSpan w:val="3"/>
            <w:vAlign w:val="center"/>
          </w:tcPr>
          <w:p w14:paraId="365E752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1"/>
          </w:p>
        </w:tc>
        <w:tc>
          <w:tcPr>
            <w:tcW w:w="900" w:type="dxa"/>
            <w:gridSpan w:val="3"/>
            <w:vAlign w:val="center"/>
          </w:tcPr>
          <w:p w14:paraId="60C1D66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2"/>
          </w:p>
        </w:tc>
        <w:tc>
          <w:tcPr>
            <w:tcW w:w="540" w:type="dxa"/>
            <w:gridSpan w:val="3"/>
            <w:vAlign w:val="center"/>
          </w:tcPr>
          <w:p w14:paraId="074BEB5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3"/>
          </w:p>
        </w:tc>
        <w:tc>
          <w:tcPr>
            <w:tcW w:w="900" w:type="dxa"/>
            <w:gridSpan w:val="3"/>
            <w:vAlign w:val="center"/>
          </w:tcPr>
          <w:p w14:paraId="069036FC" w14:textId="77777777" w:rsidR="00030483" w:rsidRPr="003A1ABF" w:rsidRDefault="00030483" w:rsidP="00E65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</w:rPr>
              <w:t> </w:t>
            </w:r>
            <w:r w:rsidRPr="003A1ABF">
              <w:rPr>
                <w:rFonts w:ascii="Open Sans" w:hAnsi="Open Sans" w:cs="Open Sans"/>
              </w:rPr>
              <w:t> </w:t>
            </w:r>
            <w:r w:rsidRPr="003A1ABF">
              <w:rPr>
                <w:rFonts w:ascii="Open Sans" w:hAnsi="Open Sans" w:cs="Open Sans"/>
              </w:rPr>
              <w:t> </w:t>
            </w:r>
            <w:r w:rsidRPr="003A1ABF">
              <w:rPr>
                <w:rFonts w:ascii="Open Sans" w:hAnsi="Open Sans" w:cs="Open Sans"/>
              </w:rPr>
              <w:t> </w:t>
            </w:r>
            <w:r w:rsidRPr="003A1ABF">
              <w:rPr>
                <w:rFonts w:ascii="Open Sans" w:hAnsi="Open Sans" w:cs="Open Sans"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4"/>
          </w:p>
        </w:tc>
        <w:tc>
          <w:tcPr>
            <w:tcW w:w="810" w:type="dxa"/>
            <w:gridSpan w:val="3"/>
          </w:tcPr>
          <w:p w14:paraId="659A14D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631F991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Designated spaces for informal living, dining, food preparation and storage; separate rooms for sleeping and bathing.</w:t>
            </w:r>
          </w:p>
        </w:tc>
      </w:tr>
      <w:tr w:rsidR="00030483" w:rsidRPr="003A1ABF" w14:paraId="41F3EA49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47F5B45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381333D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3B94DB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6E8758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1EF1670E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E0B419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00E08FA9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Stable supply of heat provided and maintained to rooms being occupied.</w:t>
            </w:r>
          </w:p>
        </w:tc>
      </w:tr>
      <w:tr w:rsidR="00030483" w:rsidRPr="003A1ABF" w14:paraId="70AF5AEC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456FCC9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6D08622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5AAF6F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3AD2535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31D47EE2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4014801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6D83B47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Garbage, refuse and other wastes disposed of in a way that does not constitute a health hazard.</w:t>
            </w:r>
          </w:p>
        </w:tc>
      </w:tr>
      <w:tr w:rsidR="00030483" w:rsidRPr="003A1ABF" w14:paraId="28B3E4DD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12400F5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3E993CF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7C4D10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7494F38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115076E4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56EDB64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7877D85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Mirrors and other wall attachments fixed securely to walls.</w:t>
            </w:r>
          </w:p>
        </w:tc>
      </w:tr>
      <w:tr w:rsidR="00030483" w:rsidRPr="003A1ABF" w14:paraId="49376D43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185FC8F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2DADFEB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712129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B600FB5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0F477F54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44EC748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3E4070E2" w14:textId="77777777" w:rsidR="00030483" w:rsidRPr="003A1ABF" w:rsidRDefault="00030483" w:rsidP="00271BA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Maximum temperature of hot water in bathroom 120 degrees or less.</w:t>
            </w:r>
          </w:p>
        </w:tc>
      </w:tr>
      <w:tr w:rsidR="00030483" w:rsidRPr="003A1ABF" w14:paraId="53BBD70B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6E67710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1168745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F43C9B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169DDCA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4126B9A0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05AC097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33F4DC8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Steps or railings sturdy, appropriately spaced and in good repair.</w:t>
            </w:r>
          </w:p>
        </w:tc>
      </w:tr>
      <w:tr w:rsidR="00030483" w:rsidRPr="003A1ABF" w14:paraId="72CA9BED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683591D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6A28E4E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DE37A05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ACCD97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FBEDD20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58361859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2E50F4C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Extension cords in good repair.</w:t>
            </w:r>
          </w:p>
        </w:tc>
      </w:tr>
      <w:tr w:rsidR="00030483" w:rsidRPr="003A1ABF" w14:paraId="3FB0C22F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61CCD10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097CC69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2DBC47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140D87E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6623DEB1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09231F7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237AF90A" w14:textId="77777777" w:rsidR="00030483" w:rsidRPr="003A1ABF" w:rsidRDefault="00B86015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B86015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030483" w:rsidRPr="003A1ABF">
              <w:rPr>
                <w:rFonts w:ascii="Open Sans" w:hAnsi="Open Sans" w:cs="Open Sans"/>
              </w:rPr>
              <w:t>Electrical outlets covered and not overloaded.</w:t>
            </w:r>
          </w:p>
        </w:tc>
      </w:tr>
      <w:tr w:rsidR="00030483" w:rsidRPr="003A1ABF" w14:paraId="4666C296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7B165ED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244128D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2C76AC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675875D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47AD8442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66B7B8E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313E845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Electrical appliances and cords out of young children’s reach.</w:t>
            </w:r>
          </w:p>
        </w:tc>
      </w:tr>
      <w:tr w:rsidR="00030483" w:rsidRPr="003A1ABF" w14:paraId="73B729F4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6F43BFF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15277D6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701E3C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E8B441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0FBF4208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754D811" w14:textId="77777777" w:rsidR="00030483" w:rsidRPr="003A1ABF" w:rsidRDefault="00030483" w:rsidP="007A376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4CF1CFA1" w14:textId="77777777" w:rsidR="00030483" w:rsidRPr="003A1ABF" w:rsidRDefault="00DB7F3E" w:rsidP="007A376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*</w:t>
            </w:r>
            <w:r w:rsidR="00030483" w:rsidRPr="003A1ABF">
              <w:rPr>
                <w:rFonts w:ascii="Open Sans" w:hAnsi="Open Sans" w:cs="Open Sans"/>
              </w:rPr>
              <w:t>Radiators, hot water pipes and fireplaces covered.</w:t>
            </w:r>
          </w:p>
        </w:tc>
      </w:tr>
      <w:tr w:rsidR="00030483" w:rsidRPr="003A1ABF" w14:paraId="5FFFB861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54D1670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00698AD4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BFF84F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449DAA9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6FA537A4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0548CE9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36AE83B6" w14:textId="77777777" w:rsidR="00030483" w:rsidRPr="003A1ABF" w:rsidRDefault="002C79D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C79D6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030483" w:rsidRPr="003A1ABF">
              <w:rPr>
                <w:rFonts w:ascii="Open Sans" w:hAnsi="Open Sans" w:cs="Open Sans"/>
              </w:rPr>
              <w:t>Exits and stairways gated or otherwise secured for infants and young children.</w:t>
            </w:r>
          </w:p>
        </w:tc>
      </w:tr>
      <w:tr w:rsidR="00030483" w:rsidRPr="003A1ABF" w14:paraId="2BF151E8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7051443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78B2F02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3B42A3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31C53BC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69418E9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A8CA30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7055F05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Rugs and other moveable floor coverings safely secured.</w:t>
            </w:r>
          </w:p>
        </w:tc>
      </w:tr>
      <w:tr w:rsidR="00030483" w:rsidRPr="003A1ABF" w14:paraId="11064F13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63DFFC2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22D88FC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9117114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D2C02A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C6E9A34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A1EBF6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48A22F8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Matches</w:t>
            </w:r>
            <w:r w:rsidR="00275EF6">
              <w:rPr>
                <w:rFonts w:ascii="Open Sans" w:hAnsi="Open Sans" w:cs="Open Sans"/>
              </w:rPr>
              <w:t xml:space="preserve"> and lighters</w:t>
            </w:r>
            <w:r w:rsidRPr="003A1ABF">
              <w:rPr>
                <w:rFonts w:ascii="Open Sans" w:hAnsi="Open Sans" w:cs="Open Sans"/>
              </w:rPr>
              <w:t xml:space="preserve"> inaccessible to children.</w:t>
            </w:r>
          </w:p>
        </w:tc>
      </w:tr>
      <w:tr w:rsidR="00030483" w:rsidRPr="003A1ABF" w14:paraId="55EC01D2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3A14372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34940C2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EA26D1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283ECA3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0BDF894E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9A31E19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21C677B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Toys safe, clean and in good repair.</w:t>
            </w:r>
          </w:p>
        </w:tc>
      </w:tr>
      <w:tr w:rsidR="00030483" w:rsidRPr="003A1ABF" w14:paraId="1D6AD092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5A0EBAA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021C02B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7A21DF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7163AE7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18293576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FF4AE94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68DA653D" w14:textId="77777777" w:rsidR="00030483" w:rsidRPr="003A1ABF" w:rsidRDefault="002458FA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Crib</w:t>
            </w:r>
            <w:r w:rsidR="00030483" w:rsidRPr="003A1ABF">
              <w:rPr>
                <w:rFonts w:ascii="Open Sans" w:hAnsi="Open Sans" w:cs="Open Sans"/>
              </w:rPr>
              <w:t xml:space="preserve"> mobiles out of the reach of young children.</w:t>
            </w:r>
          </w:p>
        </w:tc>
      </w:tr>
      <w:tr w:rsidR="00030483" w:rsidRPr="003A1ABF" w14:paraId="6B5CF8D9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25D02AB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3E0442E4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487017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A4F130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16990E18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08BE647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0B2025F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Pot handles placed toward the back of the stove, out of the reach of young children.</w:t>
            </w:r>
          </w:p>
        </w:tc>
      </w:tr>
      <w:tr w:rsidR="00030483" w:rsidRPr="003A1ABF" w14:paraId="43CCF5D6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68C39CA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335DD4B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1B72C3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B28978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3F4A8D9B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A27528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4196732A" w14:textId="77777777" w:rsidR="00030483" w:rsidRPr="003A1ABF" w:rsidRDefault="00B86015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*</w:t>
            </w:r>
            <w:r w:rsidR="00030483" w:rsidRPr="003A1ABF">
              <w:rPr>
                <w:rFonts w:ascii="Open Sans" w:hAnsi="Open Sans" w:cs="Open Sans"/>
              </w:rPr>
              <w:t>Knives, scissors</w:t>
            </w:r>
            <w:r w:rsidR="00FA53AD">
              <w:rPr>
                <w:rFonts w:ascii="Open Sans" w:hAnsi="Open Sans" w:cs="Open Sans"/>
              </w:rPr>
              <w:t>,</w:t>
            </w:r>
            <w:r w:rsidR="00030483" w:rsidRPr="003A1ABF">
              <w:rPr>
                <w:rFonts w:ascii="Open Sans" w:hAnsi="Open Sans" w:cs="Open Sans"/>
              </w:rPr>
              <w:t xml:space="preserve"> and other sharp instruments kept out of the reach of young children.</w:t>
            </w:r>
            <w:r w:rsidR="00FA53AD">
              <w:rPr>
                <w:rFonts w:ascii="Open Sans" w:hAnsi="Open Sans" w:cs="Open Sans"/>
              </w:rPr>
              <w:t xml:space="preserve">  </w:t>
            </w:r>
          </w:p>
        </w:tc>
      </w:tr>
      <w:tr w:rsidR="00030483" w:rsidRPr="003A1ABF" w14:paraId="013FB89B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28FFFBF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7F712749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2FD1A7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32EC7C3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35669DBB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CBDCE8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58A9B2D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Windows, screens</w:t>
            </w:r>
            <w:r w:rsidR="00FA53AD">
              <w:rPr>
                <w:rFonts w:ascii="Open Sans" w:hAnsi="Open Sans" w:cs="Open Sans"/>
              </w:rPr>
              <w:t>,</w:t>
            </w:r>
            <w:r w:rsidRPr="003A1ABF">
              <w:rPr>
                <w:rFonts w:ascii="Open Sans" w:hAnsi="Open Sans" w:cs="Open Sans"/>
              </w:rPr>
              <w:t xml:space="preserve"> and balcony doors in high-rise apartment buildings secured by safety catches.</w:t>
            </w:r>
          </w:p>
        </w:tc>
      </w:tr>
      <w:tr w:rsidR="00030483" w:rsidRPr="003A1ABF" w14:paraId="7E417987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0499D08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1BE08F34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0E26E8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9B7FBAA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023E8230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331529E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4DF655AC" w14:textId="77777777" w:rsidR="00030483" w:rsidRPr="003A1ABF" w:rsidRDefault="00275EF6" w:rsidP="00275EF6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Blind and drape c</w:t>
            </w:r>
            <w:r w:rsidR="00030483" w:rsidRPr="003A1ABF">
              <w:rPr>
                <w:rFonts w:ascii="Open Sans" w:hAnsi="Open Sans" w:cs="Open Sans"/>
              </w:rPr>
              <w:t>ords constructed without loops and out of the reach of young children.</w:t>
            </w:r>
          </w:p>
        </w:tc>
      </w:tr>
      <w:tr w:rsidR="00030483" w:rsidRPr="003A1ABF" w14:paraId="2DA526D5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30E02C4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230F599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EEBC4E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5EC9DD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17114FA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1A3EB80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7326AC19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Television sets on tables or stands fastened securely.</w:t>
            </w:r>
          </w:p>
        </w:tc>
      </w:tr>
      <w:tr w:rsidR="00030483" w:rsidRPr="003A1ABF" w14:paraId="1B69F060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33CF74A6" w14:textId="77777777" w:rsidR="00030483" w:rsidRPr="003A1ABF" w:rsidRDefault="00030483" w:rsidP="00CF2A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38BAD1C8" w14:textId="77777777" w:rsidR="00030483" w:rsidRPr="003A1ABF" w:rsidRDefault="00030483" w:rsidP="00CF2A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20EB873" w14:textId="77777777" w:rsidR="00030483" w:rsidRPr="003A1ABF" w:rsidRDefault="00030483" w:rsidP="00CF2A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39C708F7" w14:textId="77777777" w:rsidR="00030483" w:rsidRPr="003A1ABF" w:rsidRDefault="00030483" w:rsidP="00CF2A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23AFC8DE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29B9BE06" w14:textId="77777777" w:rsidR="00030483" w:rsidRPr="003A1ABF" w:rsidRDefault="00030483" w:rsidP="00CF2AE4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55BBA9B2" w14:textId="77777777" w:rsidR="00030483" w:rsidRPr="003A1ABF" w:rsidRDefault="00030483" w:rsidP="00CF2AE4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Unused refrigerators/freezers/stoves stored with doors removed.</w:t>
            </w:r>
          </w:p>
        </w:tc>
      </w:tr>
      <w:tr w:rsidR="00030483" w:rsidRPr="003A1ABF" w14:paraId="38CC116A" w14:textId="77777777" w:rsidTr="00275EF6">
        <w:tblPrEx>
          <w:tblCellMar>
            <w:top w:w="0" w:type="dxa"/>
            <w:bottom w:w="0" w:type="dxa"/>
          </w:tblCellMar>
        </w:tblPrEx>
        <w:trPr>
          <w:gridBefore w:val="2"/>
          <w:wBefore w:w="437" w:type="dxa"/>
          <w:jc w:val="center"/>
        </w:trPr>
        <w:tc>
          <w:tcPr>
            <w:tcW w:w="504" w:type="dxa"/>
            <w:gridSpan w:val="3"/>
            <w:vAlign w:val="center"/>
          </w:tcPr>
          <w:p w14:paraId="4A375D21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48FC950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CEEFA4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17052900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3C02B45A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4ECDA1E2" w14:textId="77777777" w:rsidR="00030483" w:rsidRPr="003A1ABF" w:rsidRDefault="00030483" w:rsidP="00A32E9D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5" w:type="dxa"/>
            <w:gridSpan w:val="3"/>
          </w:tcPr>
          <w:p w14:paraId="41C835FD" w14:textId="77777777" w:rsidR="00030483" w:rsidRPr="003A1ABF" w:rsidRDefault="00030483" w:rsidP="00A32E9D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Adequate pest control.</w:t>
            </w:r>
          </w:p>
        </w:tc>
      </w:tr>
      <w:tr w:rsidR="00030483" w:rsidRPr="003A1ABF" w14:paraId="2541EF26" w14:textId="77777777" w:rsidTr="00472CD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95" w:type="dxa"/>
          <w:wAfter w:w="40" w:type="dxa"/>
          <w:trHeight w:val="145"/>
          <w:jc w:val="center"/>
        </w:trPr>
        <w:tc>
          <w:tcPr>
            <w:tcW w:w="111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D59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</w:rPr>
              <w:t xml:space="preserve"> Means of Communication</w:t>
            </w:r>
          </w:p>
        </w:tc>
      </w:tr>
      <w:tr w:rsidR="00030483" w:rsidRPr="003A1ABF" w14:paraId="4A5A16FE" w14:textId="77777777" w:rsidTr="00275EF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95" w:type="dxa"/>
          <w:wAfter w:w="40" w:type="dxa"/>
          <w:trHeight w:val="676"/>
          <w:jc w:val="center"/>
        </w:trPr>
        <w:tc>
          <w:tcPr>
            <w:tcW w:w="505" w:type="dxa"/>
            <w:gridSpan w:val="3"/>
            <w:vAlign w:val="center"/>
          </w:tcPr>
          <w:p w14:paraId="6D80459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3"/>
            <w:vAlign w:val="center"/>
          </w:tcPr>
          <w:p w14:paraId="6CFB9CC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gridSpan w:val="3"/>
            <w:vAlign w:val="center"/>
          </w:tcPr>
          <w:p w14:paraId="0BBB85F2" w14:textId="77777777" w:rsidR="00030483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gridSpan w:val="3"/>
            <w:vAlign w:val="center"/>
          </w:tcPr>
          <w:p w14:paraId="340E592D" w14:textId="77777777" w:rsidR="00030483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3"/>
            <w:vAlign w:val="center"/>
          </w:tcPr>
          <w:p w14:paraId="257FD90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gridSpan w:val="3"/>
            <w:vAlign w:val="center"/>
          </w:tcPr>
          <w:p w14:paraId="34B5DEE6" w14:textId="77777777" w:rsidR="00030483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  <w:r w:rsidR="00030483" w:rsidRPr="003A1ABF">
              <w:rPr>
                <w:rFonts w:ascii="Open Sans" w:hAnsi="Open Sans" w:cs="Open Sans"/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7056" w:type="dxa"/>
            <w:gridSpan w:val="3"/>
            <w:vAlign w:val="center"/>
          </w:tcPr>
          <w:p w14:paraId="4034F2F9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030483" w:rsidRPr="003A1ABF" w14:paraId="29B43BDA" w14:textId="77777777" w:rsidTr="00275EF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95" w:type="dxa"/>
          <w:wAfter w:w="40" w:type="dxa"/>
          <w:jc w:val="center"/>
        </w:trPr>
        <w:tc>
          <w:tcPr>
            <w:tcW w:w="505" w:type="dxa"/>
            <w:gridSpan w:val="3"/>
            <w:vAlign w:val="center"/>
          </w:tcPr>
          <w:p w14:paraId="7D30F49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5A257C9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B2A4875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02A9DE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DF861E4" w14:textId="77777777" w:rsidR="00030483" w:rsidRPr="003A1ABF" w:rsidRDefault="00030483" w:rsidP="00FE44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CD0196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6" w:type="dxa"/>
            <w:gridSpan w:val="3"/>
            <w:vAlign w:val="center"/>
          </w:tcPr>
          <w:p w14:paraId="266C743E" w14:textId="77777777" w:rsidR="00030483" w:rsidRPr="003A1ABF" w:rsidRDefault="002C79D6" w:rsidP="00271BA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030483" w:rsidRPr="003A1ABF">
              <w:rPr>
                <w:rFonts w:ascii="Open Sans" w:hAnsi="Open Sans" w:cs="Open Sans"/>
              </w:rPr>
              <w:t>Telephone access available.</w:t>
            </w:r>
          </w:p>
        </w:tc>
      </w:tr>
      <w:tr w:rsidR="00030483" w:rsidRPr="003A1ABF" w14:paraId="6D0A43D4" w14:textId="77777777" w:rsidTr="00275EF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95" w:type="dxa"/>
          <w:wAfter w:w="40" w:type="dxa"/>
          <w:trHeight w:val="251"/>
          <w:jc w:val="center"/>
        </w:trPr>
        <w:tc>
          <w:tcPr>
            <w:tcW w:w="505" w:type="dxa"/>
            <w:gridSpan w:val="3"/>
            <w:vAlign w:val="center"/>
          </w:tcPr>
          <w:p w14:paraId="0268DF0F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0C41F328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919FB8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54D465F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359B602" w14:textId="77777777" w:rsidR="00030483" w:rsidRPr="003A1ABF" w:rsidRDefault="00030483" w:rsidP="00FE44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3A86AC7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6" w:type="dxa"/>
            <w:gridSpan w:val="3"/>
            <w:vAlign w:val="center"/>
          </w:tcPr>
          <w:p w14:paraId="7F153E76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List of emergency telephone numbers readily accessible.</w:t>
            </w:r>
          </w:p>
        </w:tc>
      </w:tr>
      <w:tr w:rsidR="00AC03A1" w:rsidRPr="003A1ABF" w14:paraId="7A10EB11" w14:textId="77777777" w:rsidTr="00275EF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95" w:type="dxa"/>
          <w:wAfter w:w="40" w:type="dxa"/>
          <w:trHeight w:val="251"/>
          <w:jc w:val="center"/>
        </w:trPr>
        <w:tc>
          <w:tcPr>
            <w:tcW w:w="505" w:type="dxa"/>
            <w:gridSpan w:val="3"/>
            <w:vAlign w:val="center"/>
          </w:tcPr>
          <w:p w14:paraId="3DD90BBC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4AA3FE8B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068ECC5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245005FA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D021B71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FORMTEXT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separate"/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44E38CCD" w14:textId="77777777" w:rsidR="00AC03A1" w:rsidRPr="00607039" w:rsidRDefault="00AC03A1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6" w:type="dxa"/>
            <w:gridSpan w:val="3"/>
            <w:vAlign w:val="center"/>
          </w:tcPr>
          <w:p w14:paraId="689D6AA3" w14:textId="77777777" w:rsidR="00AC03A1" w:rsidRPr="00607039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Children/youth have knowledge of accessibility to phone for emergency usage.</w:t>
            </w:r>
          </w:p>
        </w:tc>
      </w:tr>
      <w:tr w:rsidR="00AC03A1" w:rsidRPr="003A1ABF" w14:paraId="7140D159" w14:textId="77777777" w:rsidTr="00275EF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95" w:type="dxa"/>
          <w:wAfter w:w="40" w:type="dxa"/>
          <w:trHeight w:val="251"/>
          <w:jc w:val="center"/>
        </w:trPr>
        <w:tc>
          <w:tcPr>
            <w:tcW w:w="505" w:type="dxa"/>
            <w:gridSpan w:val="3"/>
            <w:vAlign w:val="center"/>
          </w:tcPr>
          <w:p w14:paraId="7616F50A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69C3893A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D745502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42EDE686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BB17062" w14:textId="77777777" w:rsidR="00AC03A1" w:rsidRPr="00607039" w:rsidRDefault="00AC03A1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FORMTEXT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separate"/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  <w:noProof/>
              </w:rPr>
              <w:t> </w:t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13120F1" w14:textId="77777777" w:rsidR="00AC03A1" w:rsidRPr="00607039" w:rsidRDefault="00AC03A1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056" w:type="dxa"/>
            <w:gridSpan w:val="3"/>
            <w:vAlign w:val="center"/>
          </w:tcPr>
          <w:p w14:paraId="74C98002" w14:textId="77777777" w:rsidR="00AC03A1" w:rsidRPr="00607039" w:rsidRDefault="00AC03A1" w:rsidP="00275EF6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t>Childre</w:t>
            </w:r>
            <w:r w:rsidR="00275EF6">
              <w:rPr>
                <w:rFonts w:ascii="Open Sans" w:hAnsi="Open Sans" w:cs="Open Sans"/>
              </w:rPr>
              <w:t>n/youth have knowledge of emergency plan</w:t>
            </w:r>
            <w:r w:rsidRPr="00607039">
              <w:rPr>
                <w:rFonts w:ascii="Open Sans" w:hAnsi="Open Sans" w:cs="Open Sans"/>
              </w:rPr>
              <w:t>.</w:t>
            </w:r>
          </w:p>
        </w:tc>
      </w:tr>
      <w:tr w:rsidR="00DC2F50" w:rsidRPr="003A1ABF" w14:paraId="0ED3511C" w14:textId="77777777" w:rsidTr="00472CD0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217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0A7" w14:textId="77777777" w:rsidR="00DC2F50" w:rsidRP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</w:rPr>
              <w:lastRenderedPageBreak/>
              <w:t>Fire Safety</w:t>
            </w:r>
          </w:p>
        </w:tc>
      </w:tr>
      <w:tr w:rsidR="00030483" w:rsidRPr="003A1ABF" w14:paraId="67841858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tcBorders>
              <w:top w:val="single" w:sz="4" w:space="0" w:color="0000FF"/>
            </w:tcBorders>
            <w:vAlign w:val="center"/>
          </w:tcPr>
          <w:p w14:paraId="5BDB5BD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3"/>
            <w:tcBorders>
              <w:top w:val="single" w:sz="4" w:space="0" w:color="0000FF"/>
            </w:tcBorders>
            <w:vAlign w:val="center"/>
          </w:tcPr>
          <w:p w14:paraId="09600C1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gridSpan w:val="3"/>
            <w:tcBorders>
              <w:top w:val="single" w:sz="4" w:space="0" w:color="0000FF"/>
            </w:tcBorders>
            <w:vAlign w:val="center"/>
          </w:tcPr>
          <w:p w14:paraId="44BBDFC3" w14:textId="77777777" w:rsidR="00030483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gridSpan w:val="3"/>
            <w:tcBorders>
              <w:top w:val="single" w:sz="4" w:space="0" w:color="0000FF"/>
            </w:tcBorders>
            <w:vAlign w:val="center"/>
          </w:tcPr>
          <w:p w14:paraId="768411C8" w14:textId="77777777" w:rsidR="00030483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3"/>
            <w:tcBorders>
              <w:top w:val="single" w:sz="4" w:space="0" w:color="0000FF"/>
            </w:tcBorders>
            <w:vAlign w:val="center"/>
          </w:tcPr>
          <w:p w14:paraId="43AB0C9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gridSpan w:val="3"/>
            <w:tcBorders>
              <w:top w:val="single" w:sz="4" w:space="0" w:color="0000FF"/>
            </w:tcBorders>
            <w:vAlign w:val="center"/>
          </w:tcPr>
          <w:p w14:paraId="140F8654" w14:textId="77777777" w:rsidR="00030483" w:rsidRPr="003A1ABF" w:rsidRDefault="002B6F18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7110" w:type="dxa"/>
            <w:gridSpan w:val="3"/>
            <w:tcBorders>
              <w:top w:val="single" w:sz="4" w:space="0" w:color="0000FF"/>
            </w:tcBorders>
            <w:vAlign w:val="center"/>
          </w:tcPr>
          <w:p w14:paraId="32A10D32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030483" w:rsidRPr="003A1ABF" w14:paraId="525B463D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51A6D85C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08C72CF3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C140C7D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83009AE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35F00BC3" w14:textId="77777777" w:rsidR="00030483" w:rsidRPr="003A1ABF" w:rsidRDefault="0003048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500107B" w14:textId="77777777" w:rsidR="00030483" w:rsidRPr="003A1ABF" w:rsidRDefault="0003048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7E8513F3" w14:textId="77777777" w:rsidR="00030483" w:rsidRPr="003A1ABF" w:rsidRDefault="00B86015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030483" w:rsidRPr="003A1ABF">
              <w:rPr>
                <w:rFonts w:ascii="Open Sans" w:hAnsi="Open Sans" w:cs="Open Sans"/>
              </w:rPr>
              <w:t xml:space="preserve">Smoke Detectors </w:t>
            </w:r>
            <w:r w:rsidR="00275EF6">
              <w:rPr>
                <w:rFonts w:ascii="Open Sans" w:hAnsi="Open Sans" w:cs="Open Sans"/>
              </w:rPr>
              <w:t xml:space="preserve">on every floor level of home </w:t>
            </w:r>
            <w:r w:rsidR="00030483" w:rsidRPr="003A1ABF">
              <w:rPr>
                <w:rFonts w:ascii="Open Sans" w:hAnsi="Open Sans" w:cs="Open Sans"/>
              </w:rPr>
              <w:t xml:space="preserve">and in working order.   </w:t>
            </w:r>
          </w:p>
        </w:tc>
      </w:tr>
      <w:tr w:rsidR="00D04609" w:rsidRPr="003A1ABF" w14:paraId="0A3DA967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12A280D5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7F3529B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58E567B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3098700C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630F3B26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A5D02E2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3D448F63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Written Fire Evacuation Plan established and regularly reviewed with all family members.</w:t>
            </w:r>
          </w:p>
        </w:tc>
      </w:tr>
      <w:tr w:rsidR="00D04609" w:rsidRPr="003A1ABF" w14:paraId="141F3919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7A987F20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4751DCFF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A97EB8B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21340339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636C5F5F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4F93AC28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6F4062E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Flashlight(s) in working order; easily accessible in emergency.</w:t>
            </w:r>
          </w:p>
        </w:tc>
      </w:tr>
      <w:tr w:rsidR="00D04609" w:rsidRPr="003A1ABF" w14:paraId="5BCC4D2E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0CDE2D41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427AE0CB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F0E9ED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6EF088CD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1CBD137D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CA1755C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792000D1" w14:textId="77777777" w:rsidR="00D04609" w:rsidRPr="003A1ABF" w:rsidRDefault="00B86015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D04609" w:rsidRPr="003A1ABF">
              <w:rPr>
                <w:rFonts w:ascii="Open Sans" w:hAnsi="Open Sans" w:cs="Open Sans"/>
              </w:rPr>
              <w:t xml:space="preserve">Fire extinguisher(s) in working order, on each floor; not less than 2½ pounds; for Class B and C fires.  </w:t>
            </w:r>
          </w:p>
        </w:tc>
      </w:tr>
      <w:tr w:rsidR="00D04609" w:rsidRPr="003A1ABF" w14:paraId="20265D88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47B9D645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3F5DF8DF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3215AC1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1A36C7E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585D119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9B3962F" w14:textId="77777777" w:rsidR="00D04609" w:rsidRPr="003A1ABF" w:rsidRDefault="00D04609" w:rsidP="003C268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69954FE1" w14:textId="77777777" w:rsidR="00D04609" w:rsidRPr="003A1ABF" w:rsidRDefault="00B86015" w:rsidP="00275EF6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D04609" w:rsidRPr="003A1ABF">
              <w:rPr>
                <w:rFonts w:ascii="Open Sans" w:hAnsi="Open Sans" w:cs="Open Sans"/>
              </w:rPr>
              <w:t>Carbon Monoxide detecto</w:t>
            </w:r>
            <w:r w:rsidR="0006310C">
              <w:rPr>
                <w:rFonts w:ascii="Open Sans" w:hAnsi="Open Sans" w:cs="Open Sans"/>
              </w:rPr>
              <w:t>r(s) on every level of the home</w:t>
            </w:r>
            <w:r w:rsidR="00275EF6">
              <w:rPr>
                <w:rFonts w:ascii="Open Sans" w:hAnsi="Open Sans" w:cs="Open Sans"/>
              </w:rPr>
              <w:t>.</w:t>
            </w:r>
            <w:r w:rsidR="0006310C">
              <w:rPr>
                <w:rFonts w:ascii="Open Sans" w:hAnsi="Open Sans" w:cs="Open Sans"/>
              </w:rPr>
              <w:t xml:space="preserve"> </w:t>
            </w:r>
          </w:p>
        </w:tc>
      </w:tr>
      <w:tr w:rsidR="00D04609" w:rsidRPr="003A1ABF" w14:paraId="751035FD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7ADEE85E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548566AB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CC0862A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20E7BD25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54FFDA5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8C28E8B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7AE317AD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Exits and hallways well lit and uncluttered.</w:t>
            </w:r>
          </w:p>
        </w:tc>
      </w:tr>
      <w:tr w:rsidR="00D04609" w:rsidRPr="003A1ABF" w14:paraId="18998011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09F42BB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773DC83F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837FEA4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3730A6D4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607CF745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3526ED41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3168B2A0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Fireplace/woodstoves installed as per specification of the local fire department.</w:t>
            </w:r>
          </w:p>
        </w:tc>
      </w:tr>
      <w:tr w:rsidR="00D04609" w:rsidRPr="003A1ABF" w14:paraId="4A2FD74E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53D2BAC8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565463BF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E836F19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134A14AF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1C084821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4C3E991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6AE40F6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Fireplace screens or front guards in use; combustible deposits removed regularly.</w:t>
            </w:r>
          </w:p>
        </w:tc>
      </w:tr>
      <w:tr w:rsidR="00D04609" w:rsidRPr="003A1ABF" w14:paraId="28D9E6F3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379"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2863B2F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center"/>
          </w:tcPr>
          <w:p w14:paraId="13D5693A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7D329216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181B42CA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68DE0F54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29FF0274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370DD610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 xml:space="preserve">Stovepipe cleaned regularly.  </w:t>
            </w:r>
          </w:p>
        </w:tc>
      </w:tr>
      <w:tr w:rsidR="00DC2F50" w:rsidRPr="003A1ABF" w14:paraId="5682AB1F" w14:textId="77777777" w:rsidTr="00472CD0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172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C886" w14:textId="77777777" w:rsidR="00DC2F50" w:rsidRP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ind w:left="-86"/>
              <w:jc w:val="center"/>
              <w:rPr>
                <w:rFonts w:ascii="Open Sans" w:hAnsi="Open Sans" w:cs="Open Sans"/>
                <w:b/>
              </w:rPr>
            </w:pPr>
            <w:r w:rsidRPr="003A1ABF">
              <w:rPr>
                <w:rFonts w:ascii="Open Sans" w:hAnsi="Open Sans" w:cs="Open Sans"/>
                <w:b/>
              </w:rPr>
              <w:t xml:space="preserve"> Sleeping Arrangements</w:t>
            </w:r>
          </w:p>
        </w:tc>
      </w:tr>
      <w:tr w:rsidR="00D04609" w:rsidRPr="003A1ABF" w14:paraId="0E79EA5E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676"/>
        </w:trPr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14:paraId="6DEBBA6C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  <w:vAlign w:val="center"/>
          </w:tcPr>
          <w:p w14:paraId="075BAC3C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14:paraId="62EB3BF5" w14:textId="77777777" w:rsidR="00D04609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14:paraId="75680EC0" w14:textId="77777777" w:rsidR="00D04609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14:paraId="340AD968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vAlign w:val="center"/>
          </w:tcPr>
          <w:p w14:paraId="1F4335C9" w14:textId="77777777" w:rsidR="00D04609" w:rsidRPr="003A1ABF" w:rsidRDefault="002B6F18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</w:tcBorders>
            <w:vAlign w:val="center"/>
          </w:tcPr>
          <w:p w14:paraId="7073330A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D04609" w:rsidRPr="003A1ABF" w14:paraId="7AEAB8A5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7620C2A1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61D79A50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747EAC5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D065D23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482FCBD3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CAB3BC3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00208714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Infant cribs in compliance with government safety standards.</w:t>
            </w:r>
          </w:p>
        </w:tc>
      </w:tr>
      <w:tr w:rsidR="00275EF6" w:rsidRPr="003A1ABF" w14:paraId="1BB85C31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19BA7C7E" w14:textId="77777777" w:rsidR="00275EF6" w:rsidRPr="003A1ABF" w:rsidRDefault="00275EF6" w:rsidP="00275E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2246BAE0" w14:textId="77777777" w:rsidR="00275EF6" w:rsidRPr="003A1ABF" w:rsidRDefault="00275EF6" w:rsidP="00275E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E7BF9B2" w14:textId="77777777" w:rsidR="00275EF6" w:rsidRPr="003A1ABF" w:rsidRDefault="00275EF6" w:rsidP="00275E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4526DEBB" w14:textId="77777777" w:rsidR="00275EF6" w:rsidRPr="003A1ABF" w:rsidRDefault="00275EF6" w:rsidP="00275E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F3B8731" w14:textId="77777777" w:rsidR="00275EF6" w:rsidRPr="003A1ABF" w:rsidRDefault="00275EF6" w:rsidP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9BE6C25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09479F56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Discussed safe baby sleep for caregivers of infants.</w:t>
            </w:r>
          </w:p>
        </w:tc>
      </w:tr>
      <w:tr w:rsidR="00275EF6" w:rsidRPr="003A1ABF" w14:paraId="0C43C7B7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0AB59540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732B7CBB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65D12E2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1BAA592C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712BA421" w14:textId="77777777" w:rsidR="00275EF6" w:rsidRPr="003A1ABF" w:rsidRDefault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32447A3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0810EC3E" w14:textId="77777777" w:rsidR="00275EF6" w:rsidRPr="003A1ABF" w:rsidRDefault="00275EF6" w:rsidP="00416383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 xml:space="preserve">Children will have their own bed </w:t>
            </w:r>
            <w:r>
              <w:rPr>
                <w:rFonts w:ascii="Open Sans" w:hAnsi="Open Sans" w:cs="Open Sans"/>
              </w:rPr>
              <w:t xml:space="preserve">(platform or standard </w:t>
            </w:r>
            <w:r w:rsidRPr="003A1ABF">
              <w:rPr>
                <w:rFonts w:ascii="Open Sans" w:hAnsi="Open Sans" w:cs="Open Sans"/>
              </w:rPr>
              <w:t>that includes mattress, box springs</w:t>
            </w:r>
            <w:r w:rsidR="005C6507" w:rsidRPr="00416383">
              <w:rPr>
                <w:rFonts w:ascii="Open Sans" w:hAnsi="Open Sans" w:cs="Open Sans"/>
              </w:rPr>
              <w:t>,</w:t>
            </w:r>
            <w:r w:rsidRPr="003A1ABF">
              <w:rPr>
                <w:rFonts w:ascii="Open Sans" w:hAnsi="Open Sans" w:cs="Open Sans"/>
              </w:rPr>
              <w:t xml:space="preserve"> unless they are bunk bed</w:t>
            </w:r>
            <w:r w:rsidR="00416383">
              <w:rPr>
                <w:rFonts w:ascii="Open Sans" w:hAnsi="Open Sans" w:cs="Open Sans"/>
              </w:rPr>
              <w:t>s</w:t>
            </w:r>
            <w:r w:rsidR="005C6507" w:rsidRPr="00416383">
              <w:rPr>
                <w:rFonts w:ascii="Open Sans" w:hAnsi="Open Sans" w:cs="Open Sans"/>
              </w:rPr>
              <w:t>,</w:t>
            </w:r>
            <w:r w:rsidRPr="003A1ABF">
              <w:rPr>
                <w:rFonts w:ascii="Open Sans" w:hAnsi="Open Sans" w:cs="Open Sans"/>
              </w:rPr>
              <w:t xml:space="preserve"> and bed frame</w:t>
            </w:r>
            <w:r>
              <w:rPr>
                <w:rFonts w:ascii="Open Sans" w:hAnsi="Open Sans" w:cs="Open Sans"/>
              </w:rPr>
              <w:t>)</w:t>
            </w:r>
            <w:r w:rsidRPr="003A1ABF">
              <w:rPr>
                <w:rFonts w:ascii="Open Sans" w:hAnsi="Open Sans" w:cs="Open Sans"/>
              </w:rPr>
              <w:t>.</w:t>
            </w:r>
          </w:p>
        </w:tc>
      </w:tr>
      <w:tr w:rsidR="00275EF6" w:rsidRPr="003A1ABF" w14:paraId="5DFB036D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1F516C02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11A948DE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65D32B5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606F1D39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21C0FAE3" w14:textId="77777777" w:rsidR="00275EF6" w:rsidRPr="003A1ABF" w:rsidRDefault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3658E8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6A190C55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Bedrooms occupied by children do not have external door locks.</w:t>
            </w:r>
          </w:p>
        </w:tc>
      </w:tr>
      <w:tr w:rsidR="00275EF6" w:rsidRPr="003A1ABF" w14:paraId="1B71FD4A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01BF51AE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23AD34F6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6D5966A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AF83136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6E8489C7" w14:textId="77777777" w:rsidR="00275EF6" w:rsidRPr="003A1ABF" w:rsidRDefault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DA69B17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2B98AEAD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Bedrooms occupied by children have a window.</w:t>
            </w:r>
          </w:p>
        </w:tc>
      </w:tr>
      <w:tr w:rsidR="00275EF6" w:rsidRPr="003A1ABF" w14:paraId="190D77C6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7F0EBC92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7365322F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C432CBD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08180549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1C8F84F5" w14:textId="77777777" w:rsidR="00275EF6" w:rsidRPr="003A1ABF" w:rsidRDefault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48EC70C3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31AEC6CD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Clothing storage space available for child’s personal belongings.</w:t>
            </w:r>
          </w:p>
        </w:tc>
      </w:tr>
      <w:tr w:rsidR="00275EF6" w:rsidRPr="003A1ABF" w14:paraId="063DA1CA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34B89D7A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center"/>
          </w:tcPr>
          <w:p w14:paraId="297E3427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69A3860C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415A57F2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41ECB3BC" w14:textId="77777777" w:rsidR="00275EF6" w:rsidRPr="003A1ABF" w:rsidRDefault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30B7FE7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1DA962BD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No bedroom is in a building detached from the home, an unfinished attic or unfinished basement, or a stairway hall.</w:t>
            </w:r>
          </w:p>
        </w:tc>
      </w:tr>
      <w:tr w:rsidR="00275EF6" w:rsidRPr="003A1ABF" w14:paraId="5E9B38F3" w14:textId="77777777" w:rsidTr="00472CD0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244"/>
        </w:trPr>
        <w:tc>
          <w:tcPr>
            <w:tcW w:w="11250" w:type="dxa"/>
            <w:gridSpan w:val="21"/>
            <w:vAlign w:val="center"/>
          </w:tcPr>
          <w:p w14:paraId="05746D8C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</w:rPr>
            </w:pPr>
            <w:r w:rsidRPr="003A1ABF">
              <w:rPr>
                <w:rFonts w:ascii="Open Sans" w:hAnsi="Open Sans" w:cs="Open Sans"/>
                <w:b/>
              </w:rPr>
              <w:t xml:space="preserve"> Weapons</w:t>
            </w:r>
          </w:p>
        </w:tc>
      </w:tr>
      <w:tr w:rsidR="00275EF6" w:rsidRPr="003A1ABF" w14:paraId="631CE3CA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694"/>
        </w:trPr>
        <w:tc>
          <w:tcPr>
            <w:tcW w:w="540" w:type="dxa"/>
            <w:gridSpan w:val="3"/>
            <w:vAlign w:val="center"/>
          </w:tcPr>
          <w:p w14:paraId="03E498C0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3"/>
            <w:vAlign w:val="center"/>
          </w:tcPr>
          <w:p w14:paraId="73C4A263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gridSpan w:val="3"/>
            <w:vAlign w:val="center"/>
          </w:tcPr>
          <w:p w14:paraId="5996A959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gridSpan w:val="3"/>
            <w:vAlign w:val="center"/>
          </w:tcPr>
          <w:p w14:paraId="03EB9F11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3"/>
            <w:vAlign w:val="center"/>
          </w:tcPr>
          <w:p w14:paraId="0141F997" w14:textId="77777777" w:rsidR="00275EF6" w:rsidRPr="003A1ABF" w:rsidRDefault="00275EF6" w:rsidP="004D012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gridSpan w:val="3"/>
            <w:vAlign w:val="center"/>
          </w:tcPr>
          <w:p w14:paraId="5B10C1FD" w14:textId="77777777" w:rsidR="00275EF6" w:rsidRPr="003A1ABF" w:rsidRDefault="007D64BC" w:rsidP="00271BA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  <w:r w:rsidR="00275EF6" w:rsidRPr="003A1ABF">
              <w:rPr>
                <w:rFonts w:ascii="Open Sans" w:hAnsi="Open Sans" w:cs="Open Sans"/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7110" w:type="dxa"/>
            <w:gridSpan w:val="3"/>
          </w:tcPr>
          <w:p w14:paraId="2CEEE03A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275EF6" w:rsidRPr="003A1ABF" w14:paraId="00F6D22B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665BAA9A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65ACB733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DFD16E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6163E9DD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10FB699" w14:textId="77777777" w:rsidR="00275EF6" w:rsidRPr="003A1ABF" w:rsidRDefault="00275EF6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2DCFA53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527C2DD3" w14:textId="77777777" w:rsidR="00275EF6" w:rsidRPr="003A1ABF" w:rsidRDefault="00B86015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275EF6" w:rsidRPr="00F63B1D">
              <w:rPr>
                <w:rFonts w:ascii="Open Sans" w:hAnsi="Open Sans" w:cs="Open Sans"/>
              </w:rPr>
              <w:t>Weapons</w:t>
            </w:r>
            <w:r w:rsidR="00275EF6" w:rsidRPr="003A1ABF">
              <w:rPr>
                <w:rFonts w:ascii="Open Sans" w:hAnsi="Open Sans" w:cs="Open Sans"/>
              </w:rPr>
              <w:t>, including firearms, air rifles, and bows and hunting slingshots are made inoperable when not in use and are stored in locked cabinets, inaccessible to children.</w:t>
            </w:r>
          </w:p>
        </w:tc>
      </w:tr>
      <w:tr w:rsidR="00275EF6" w:rsidRPr="003A1ABF" w14:paraId="2F5B4A0A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17E97F49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center"/>
          </w:tcPr>
          <w:p w14:paraId="73C4C7D1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5F32A063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343FD726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102D96D6" w14:textId="77777777" w:rsidR="00275EF6" w:rsidRPr="003A1ABF" w:rsidRDefault="00275EF6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400054E7" w14:textId="77777777" w:rsidR="00275EF6" w:rsidRPr="003A1ABF" w:rsidRDefault="00275EF6" w:rsidP="003C268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67C5EE7E" w14:textId="77777777" w:rsidR="00275EF6" w:rsidRPr="003A1ABF" w:rsidRDefault="00B86015" w:rsidP="003C268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275EF6" w:rsidRPr="003A1ABF">
              <w:rPr>
                <w:rFonts w:ascii="Open Sans" w:hAnsi="Open Sans" w:cs="Open Sans"/>
              </w:rPr>
              <w:t>Ammunition will be stored and locked separately from weapons.</w:t>
            </w:r>
          </w:p>
        </w:tc>
      </w:tr>
      <w:tr w:rsidR="00275EF6" w:rsidRPr="003A1ABF" w14:paraId="5ADD4280" w14:textId="77777777" w:rsidTr="00472CD0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262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3B8C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</w:rPr>
              <w:t xml:space="preserve">     Medicines and Hazardous Substances</w:t>
            </w:r>
          </w:p>
        </w:tc>
      </w:tr>
      <w:tr w:rsidR="00275EF6" w:rsidRPr="003A1ABF" w14:paraId="4096BE70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676"/>
        </w:trPr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14:paraId="754CFDC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  <w:vAlign w:val="center"/>
          </w:tcPr>
          <w:p w14:paraId="25B03D2B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14:paraId="752762ED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14:paraId="030B02CE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14:paraId="5877511B" w14:textId="77777777" w:rsidR="00275EF6" w:rsidRPr="003A1ABF" w:rsidRDefault="00275EF6" w:rsidP="003E0F50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vAlign w:val="center"/>
          </w:tcPr>
          <w:p w14:paraId="746F6275" w14:textId="77777777" w:rsidR="00275EF6" w:rsidRPr="003A1ABF" w:rsidRDefault="007D64BC" w:rsidP="00271BA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  <w:r w:rsidR="00275EF6" w:rsidRPr="003A1ABF">
              <w:rPr>
                <w:rFonts w:ascii="Open Sans" w:hAnsi="Open Sans" w:cs="Open Sans"/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</w:tcBorders>
          </w:tcPr>
          <w:p w14:paraId="702117B0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275EF6" w:rsidRPr="003A1ABF" w14:paraId="205AF1CC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</w:trPr>
        <w:tc>
          <w:tcPr>
            <w:tcW w:w="540" w:type="dxa"/>
            <w:gridSpan w:val="3"/>
            <w:vAlign w:val="center"/>
          </w:tcPr>
          <w:p w14:paraId="7214A022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14:paraId="1C50233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963364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vAlign w:val="center"/>
          </w:tcPr>
          <w:p w14:paraId="7E25A744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058ED05F" w14:textId="77777777" w:rsidR="00275EF6" w:rsidRPr="003A1ABF" w:rsidRDefault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2DC78F2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6F18AABC" w14:textId="77777777" w:rsidR="00275EF6" w:rsidRPr="003A1ABF" w:rsidRDefault="00B86015" w:rsidP="00275EF6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275EF6" w:rsidRPr="003A1ABF">
              <w:rPr>
                <w:rFonts w:ascii="Open Sans" w:hAnsi="Open Sans" w:cs="Open Sans"/>
              </w:rPr>
              <w:t>Medications and other potentially hazardous pharmaceutical substances stored</w:t>
            </w:r>
            <w:r w:rsidR="00275EF6">
              <w:rPr>
                <w:rFonts w:ascii="Open Sans" w:hAnsi="Open Sans" w:cs="Open Sans"/>
              </w:rPr>
              <w:t xml:space="preserve"> locked and</w:t>
            </w:r>
            <w:r w:rsidR="00275EF6" w:rsidRPr="003A1ABF">
              <w:rPr>
                <w:rFonts w:ascii="Open Sans" w:hAnsi="Open Sans" w:cs="Open Sans"/>
              </w:rPr>
              <w:t xml:space="preserve"> inaccessible to children.</w:t>
            </w:r>
          </w:p>
        </w:tc>
      </w:tr>
      <w:tr w:rsidR="00275EF6" w:rsidRPr="003A1ABF" w14:paraId="6F01B614" w14:textId="77777777" w:rsidTr="00275EF6">
        <w:tblPrEx>
          <w:jc w:val="left"/>
          <w:tblInd w:w="-252" w:type="dxa"/>
          <w:tblCellMar>
            <w:top w:w="0" w:type="dxa"/>
            <w:bottom w:w="0" w:type="dxa"/>
          </w:tblCellMar>
        </w:tblPrEx>
        <w:trPr>
          <w:gridAfter w:val="2"/>
          <w:wAfter w:w="346" w:type="dxa"/>
          <w:cantSplit/>
          <w:trHeight w:val="721"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5BFAF08E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center"/>
          </w:tcPr>
          <w:p w14:paraId="44EB626F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152C16EA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14:paraId="5777D9A3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2BE518C2" w14:textId="77777777" w:rsidR="00275EF6" w:rsidRPr="003A1ABF" w:rsidRDefault="00275EF6">
            <w:pPr>
              <w:rPr>
                <w:rFonts w:ascii="Open Sans" w:hAnsi="Open Sans" w:cs="Open Sans"/>
              </w:rPr>
            </w:pPr>
          </w:p>
          <w:p w14:paraId="0EF39C74" w14:textId="77777777" w:rsidR="00275EF6" w:rsidRPr="003A1ABF" w:rsidRDefault="00275EF6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  <w:p w14:paraId="32C5B6AE" w14:textId="77777777" w:rsidR="00275EF6" w:rsidRPr="003A1ABF" w:rsidRDefault="00275EF6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65FDEEF3" w14:textId="77777777" w:rsidR="00275EF6" w:rsidRPr="003A1ABF" w:rsidRDefault="00275EF6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59C4D3E4" w14:textId="77777777" w:rsidR="00275EF6" w:rsidRPr="009F1143" w:rsidRDefault="00B86015" w:rsidP="00275EF6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A72763">
              <w:rPr>
                <w:rFonts w:ascii="Open Sans" w:hAnsi="Open Sans" w:cs="Open Sans"/>
              </w:rPr>
              <w:t>P</w:t>
            </w:r>
            <w:r w:rsidR="00275EF6" w:rsidRPr="003A1ABF">
              <w:rPr>
                <w:rFonts w:ascii="Open Sans" w:hAnsi="Open Sans" w:cs="Open Sans"/>
              </w:rPr>
              <w:t xml:space="preserve">otentially hazardous household substances (e.g. bleach, cleaning fluids, pesticides) </w:t>
            </w:r>
            <w:r w:rsidR="00A72763" w:rsidRPr="00F63B1D">
              <w:rPr>
                <w:rFonts w:ascii="Open Sans" w:hAnsi="Open Sans" w:cs="Open Sans"/>
              </w:rPr>
              <w:t xml:space="preserve">secured out of reach, </w:t>
            </w:r>
            <w:r w:rsidR="00FA53AD" w:rsidRPr="00F63B1D">
              <w:rPr>
                <w:rFonts w:ascii="Open Sans" w:hAnsi="Open Sans" w:cs="Open Sans"/>
              </w:rPr>
              <w:t>latched,</w:t>
            </w:r>
            <w:r w:rsidR="00A72763" w:rsidRPr="00F63B1D">
              <w:rPr>
                <w:rFonts w:ascii="Open Sans" w:hAnsi="Open Sans" w:cs="Open Sans"/>
              </w:rPr>
              <w:t xml:space="preserve"> or locked away</w:t>
            </w:r>
            <w:r w:rsidR="00275EF6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2FB31ED1" w14:textId="77777777" w:rsidR="003A1ABF" w:rsidRDefault="003A1ABF"/>
    <w:p w14:paraId="05B21404" w14:textId="77777777" w:rsidR="003A1ABF" w:rsidRDefault="003A1ABF"/>
    <w:p w14:paraId="1BB699FF" w14:textId="77777777" w:rsidR="003A1ABF" w:rsidRDefault="003A1ABF"/>
    <w:p w14:paraId="473E9C7C" w14:textId="77777777" w:rsidR="003A1ABF" w:rsidRDefault="003A1ABF"/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900"/>
        <w:gridCol w:w="540"/>
        <w:gridCol w:w="900"/>
        <w:gridCol w:w="810"/>
        <w:gridCol w:w="7110"/>
      </w:tblGrid>
      <w:tr w:rsidR="003E0F50" w:rsidRPr="003A1ABF" w14:paraId="2D33E8C9" w14:textId="77777777" w:rsidTr="00472CD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1250" w:type="dxa"/>
            <w:gridSpan w:val="7"/>
            <w:vAlign w:val="center"/>
          </w:tcPr>
          <w:p w14:paraId="48061A83" w14:textId="77777777" w:rsidR="003E0F50" w:rsidRPr="003A1ABF" w:rsidRDefault="003E0F50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</w:rPr>
              <w:lastRenderedPageBreak/>
              <w:t>Specific Safety Precautions</w:t>
            </w:r>
          </w:p>
        </w:tc>
      </w:tr>
      <w:tr w:rsidR="00D04609" w:rsidRPr="003A1ABF" w14:paraId="22C63F4A" w14:textId="77777777" w:rsidTr="007D64BC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540" w:type="dxa"/>
            <w:vAlign w:val="center"/>
          </w:tcPr>
          <w:p w14:paraId="3B762EA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vAlign w:val="center"/>
          </w:tcPr>
          <w:p w14:paraId="3FE88905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56DD622D" w14:textId="77777777" w:rsidR="00D04609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vAlign w:val="center"/>
          </w:tcPr>
          <w:p w14:paraId="060C3EA1" w14:textId="77777777" w:rsidR="00D04609" w:rsidRPr="003A1ABF" w:rsidRDefault="0006310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vAlign w:val="center"/>
          </w:tcPr>
          <w:p w14:paraId="1ECB57A5" w14:textId="77777777" w:rsidR="00D04609" w:rsidRPr="003A1ABF" w:rsidRDefault="00D04609" w:rsidP="003E0F50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vAlign w:val="center"/>
          </w:tcPr>
          <w:p w14:paraId="79EE0E68" w14:textId="77777777" w:rsidR="00D04609" w:rsidRPr="003A1ABF" w:rsidRDefault="002B6F18" w:rsidP="00271BA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7110" w:type="dxa"/>
          </w:tcPr>
          <w:p w14:paraId="3CABB833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D04609" w:rsidRPr="003A1ABF" w14:paraId="3E8FEBD0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A76CDA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ABC5C5B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72FDCFD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23D85CB" w14:textId="77777777" w:rsidR="00D04609" w:rsidRPr="003A1ABF" w:rsidRDefault="00D04609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2D4272D9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93CA7DA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570038CD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Inform and instruct child about potential danger of certain types of farm equipment, structures</w:t>
            </w:r>
            <w:r w:rsidR="00FA53AD">
              <w:rPr>
                <w:rFonts w:ascii="Open Sans" w:hAnsi="Open Sans" w:cs="Open Sans"/>
              </w:rPr>
              <w:t>,</w:t>
            </w:r>
            <w:r w:rsidRPr="003A1ABF">
              <w:rPr>
                <w:rFonts w:ascii="Open Sans" w:hAnsi="Open Sans" w:cs="Open Sans"/>
              </w:rPr>
              <w:t xml:space="preserve"> and livestock (where applicable).</w:t>
            </w:r>
          </w:p>
        </w:tc>
      </w:tr>
      <w:tr w:rsidR="00D04609" w:rsidRPr="003A1ABF" w14:paraId="415294B2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2564E26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400DB80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FF19338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1A99D65" w14:textId="77777777" w:rsidR="00D04609" w:rsidRPr="003A1ABF" w:rsidRDefault="00D04609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3307DB32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F70ED26" w14:textId="77777777" w:rsidR="00D04609" w:rsidRPr="003A1ABF" w:rsidRDefault="00D04609" w:rsidP="003E0F50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3A46986E" w14:textId="77777777" w:rsidR="00D04609" w:rsidRPr="00F63B1D" w:rsidRDefault="00DB7F3E" w:rsidP="003E0F50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D04609" w:rsidRPr="00F63B1D">
              <w:rPr>
                <w:rFonts w:ascii="Open Sans" w:hAnsi="Open Sans" w:cs="Open Sans"/>
              </w:rPr>
              <w:t>Inform and instruct child about water safety and potential danger of specific water hazards i.e. wells, water troughs, lakes, rivers, reservoirs, culverts, tubs, ponds, swimming pools, Jacuzzi tubs.</w:t>
            </w:r>
          </w:p>
        </w:tc>
      </w:tr>
      <w:tr w:rsidR="00D04609" w:rsidRPr="003A1ABF" w14:paraId="03DE6EC7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81F3740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09749C7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F5FB42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5B4F402" w14:textId="77777777" w:rsidR="00D04609" w:rsidRPr="003A1ABF" w:rsidRDefault="00D04609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6A01DEA5" w14:textId="77777777" w:rsidR="00D04609" w:rsidRPr="003A1ABF" w:rsidRDefault="00D04609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C74BB0" w14:textId="77777777" w:rsidR="00D04609" w:rsidRPr="003A1ABF" w:rsidRDefault="00D04609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4CAF806B" w14:textId="77777777" w:rsidR="00D04609" w:rsidRPr="00F63B1D" w:rsidRDefault="00DB7F3E" w:rsidP="0043455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D04609" w:rsidRPr="00F63B1D">
              <w:rPr>
                <w:rFonts w:ascii="Open Sans" w:hAnsi="Open Sans" w:cs="Open Sans"/>
              </w:rPr>
              <w:t xml:space="preserve">Swimming pools on property are secured </w:t>
            </w:r>
            <w:r w:rsidR="002651E0" w:rsidRPr="00F63B1D">
              <w:rPr>
                <w:rFonts w:ascii="Open Sans" w:hAnsi="Open Sans" w:cs="Open Sans"/>
              </w:rPr>
              <w:t>with a</w:t>
            </w:r>
            <w:r w:rsidR="002C0E0A" w:rsidRPr="00F63B1D">
              <w:rPr>
                <w:rFonts w:ascii="Open Sans" w:hAnsi="Open Sans" w:cs="Open Sans"/>
              </w:rPr>
              <w:t xml:space="preserve"> </w:t>
            </w:r>
            <w:r w:rsidR="0006310C" w:rsidRPr="00F63B1D">
              <w:rPr>
                <w:rFonts w:ascii="Open Sans" w:hAnsi="Open Sans" w:cs="Open Sans"/>
              </w:rPr>
              <w:t>fence</w:t>
            </w:r>
            <w:r w:rsidR="00F237C2" w:rsidRPr="00F63B1D">
              <w:rPr>
                <w:rFonts w:ascii="Open Sans" w:hAnsi="Open Sans" w:cs="Open Sans"/>
              </w:rPr>
              <w:t>,</w:t>
            </w:r>
            <w:r w:rsidR="0006310C" w:rsidRPr="00F63B1D">
              <w:rPr>
                <w:rFonts w:ascii="Open Sans" w:hAnsi="Open Sans" w:cs="Open Sans"/>
              </w:rPr>
              <w:t xml:space="preserve"> </w:t>
            </w:r>
            <w:r w:rsidR="00F237C2" w:rsidRPr="00F63B1D">
              <w:rPr>
                <w:rFonts w:ascii="Open Sans" w:hAnsi="Open Sans" w:cs="Open Sans"/>
              </w:rPr>
              <w:t xml:space="preserve">a </w:t>
            </w:r>
            <w:r w:rsidR="0006310C" w:rsidRPr="00F63B1D">
              <w:rPr>
                <w:rFonts w:ascii="Open Sans" w:hAnsi="Open Sans" w:cs="Open Sans"/>
              </w:rPr>
              <w:t>locked gate</w:t>
            </w:r>
            <w:r w:rsidR="0043455E" w:rsidRPr="00F63B1D">
              <w:rPr>
                <w:rFonts w:ascii="Open Sans" w:hAnsi="Open Sans" w:cs="Open Sans"/>
              </w:rPr>
              <w:t>,</w:t>
            </w:r>
            <w:r w:rsidR="007D64BC" w:rsidRPr="00F63B1D">
              <w:rPr>
                <w:rFonts w:ascii="Open Sans" w:hAnsi="Open Sans" w:cs="Open Sans"/>
              </w:rPr>
              <w:t xml:space="preserve"> </w:t>
            </w:r>
            <w:r w:rsidR="00F237C2" w:rsidRPr="00F63B1D">
              <w:rPr>
                <w:rFonts w:ascii="Open Sans" w:hAnsi="Open Sans" w:cs="Open Sans"/>
              </w:rPr>
              <w:t xml:space="preserve">and </w:t>
            </w:r>
            <w:r w:rsidR="002651E0" w:rsidRPr="00F63B1D">
              <w:rPr>
                <w:rFonts w:ascii="Open Sans" w:hAnsi="Open Sans" w:cs="Open Sans"/>
              </w:rPr>
              <w:t xml:space="preserve">a pool safety alarm </w:t>
            </w:r>
            <w:r w:rsidR="008D4EE2" w:rsidRPr="00F63B1D">
              <w:rPr>
                <w:rFonts w:ascii="Open Sans" w:hAnsi="Open Sans" w:cs="Open Sans"/>
              </w:rPr>
              <w:t>as required by city/county/state regulations.  Refer to</w:t>
            </w:r>
            <w:r w:rsidR="008D4EE2" w:rsidRPr="00F63B1D">
              <w:rPr>
                <w:rFonts w:ascii="Open Sans" w:hAnsi="Open Sans" w:cs="Open Sans"/>
                <w:b/>
                <w:bCs/>
                <w:i/>
                <w:iCs/>
              </w:rPr>
              <w:t xml:space="preserve"> </w:t>
            </w:r>
            <w:hyperlink r:id="rId11" w:history="1">
              <w:r w:rsidR="008D4EE2" w:rsidRPr="00BC5862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</w:rPr>
                <w:t>Water Hazard / Pool Safety Assessment Tool</w:t>
              </w:r>
            </w:hyperlink>
          </w:p>
        </w:tc>
      </w:tr>
      <w:tr w:rsidR="00BC4903" w:rsidRPr="003A1ABF" w14:paraId="2DE2EE69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74C7CF9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C63042C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DA3C9CD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F8191B2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18BF1370" w14:textId="77777777" w:rsidR="00BC4903" w:rsidRPr="003A1ABF" w:rsidRDefault="00BC4903" w:rsidP="007A6B97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5964E2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018030F6" w14:textId="77777777" w:rsidR="00BC4903" w:rsidRPr="00F63B1D" w:rsidRDefault="00DB7F3E" w:rsidP="0006310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BC4903" w:rsidRPr="00F63B1D">
              <w:rPr>
                <w:rFonts w:ascii="Open Sans" w:hAnsi="Open Sans" w:cs="Open Sans"/>
              </w:rPr>
              <w:t>Swimming pools must be equipped with a life saving device such as a ring buoy.</w:t>
            </w:r>
          </w:p>
        </w:tc>
      </w:tr>
      <w:tr w:rsidR="00BC4903" w:rsidRPr="003A1ABF" w14:paraId="0428BFF7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5E10FF4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62DF8DD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CB12A33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3ACC04A" w14:textId="77777777" w:rsidR="00BC4903" w:rsidRPr="003A1ABF" w:rsidRDefault="00BC4903" w:rsidP="007A6B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4559C7F3" w14:textId="77777777" w:rsidR="00BC4903" w:rsidRPr="003A1ABF" w:rsidRDefault="00BC4903" w:rsidP="007A6B97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05892DD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0106FD1C" w14:textId="77777777" w:rsidR="00BC4903" w:rsidRPr="00F63B1D" w:rsidRDefault="00DB7F3E" w:rsidP="0043455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BC4903" w:rsidRPr="00F63B1D">
              <w:rPr>
                <w:rFonts w:ascii="Open Sans" w:hAnsi="Open Sans" w:cs="Open Sans"/>
              </w:rPr>
              <w:t>Hot tubs and spas must have safety covers that are locked when not in use.</w:t>
            </w:r>
            <w:r w:rsidR="007D64BC" w:rsidRPr="00F63B1D">
              <w:rPr>
                <w:rFonts w:ascii="Open Sans" w:hAnsi="Open Sans" w:cs="Open Sans"/>
              </w:rPr>
              <w:t xml:space="preserve"> </w:t>
            </w:r>
            <w:r w:rsidR="0043455E" w:rsidRPr="00F63B1D">
              <w:rPr>
                <w:rFonts w:ascii="Open Sans" w:hAnsi="Open Sans" w:cs="Open Sans"/>
              </w:rPr>
              <w:t xml:space="preserve"> </w:t>
            </w:r>
            <w:r w:rsidR="00F237C2" w:rsidRPr="00F63B1D">
              <w:rPr>
                <w:rFonts w:ascii="Open Sans" w:hAnsi="Open Sans" w:cs="Open Sans"/>
              </w:rPr>
              <w:t xml:space="preserve">Non-portable </w:t>
            </w:r>
            <w:r w:rsidR="007D64BC" w:rsidRPr="00F63B1D">
              <w:rPr>
                <w:rFonts w:ascii="Open Sans" w:hAnsi="Open Sans" w:cs="Open Sans"/>
              </w:rPr>
              <w:t xml:space="preserve">hot tubs and spas </w:t>
            </w:r>
            <w:r w:rsidR="00F237C2" w:rsidRPr="00F63B1D">
              <w:rPr>
                <w:rFonts w:ascii="Open Sans" w:hAnsi="Open Sans" w:cs="Open Sans"/>
              </w:rPr>
              <w:t xml:space="preserve">require </w:t>
            </w:r>
            <w:r w:rsidR="007D64BC" w:rsidRPr="00F63B1D">
              <w:rPr>
                <w:rFonts w:ascii="Open Sans" w:hAnsi="Open Sans" w:cs="Open Sans"/>
              </w:rPr>
              <w:t xml:space="preserve">a safety alarm. </w:t>
            </w:r>
          </w:p>
        </w:tc>
      </w:tr>
      <w:tr w:rsidR="00BC4903" w:rsidRPr="003A1ABF" w14:paraId="69032DFE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A592154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8605423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2889B3E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DB8777C" w14:textId="77777777" w:rsidR="00BC4903" w:rsidRPr="003A1ABF" w:rsidRDefault="00BC4903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18CCA159" w14:textId="77777777" w:rsidR="00BC4903" w:rsidRPr="003A1ABF" w:rsidRDefault="00BC490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5689E0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7BF45F91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Internet adult sites, adult videos, and other such adult materials are inaccessible to children.</w:t>
            </w:r>
          </w:p>
        </w:tc>
      </w:tr>
      <w:tr w:rsidR="00BC4903" w:rsidRPr="003A1ABF" w14:paraId="1C45BE15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084DE7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A16E95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1C37E7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995070" w14:textId="77777777" w:rsidR="00BC4903" w:rsidRPr="003A1ABF" w:rsidRDefault="00BC4903" w:rsidP="003E0F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AFC961" w14:textId="77777777" w:rsidR="00BC4903" w:rsidRPr="003A1ABF" w:rsidRDefault="00BC4903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ACD6F45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46328C86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Precautions in place to protect children from second-hand smoke.</w:t>
            </w:r>
          </w:p>
        </w:tc>
      </w:tr>
      <w:tr w:rsidR="00BC4903" w:rsidRPr="003A1ABF" w14:paraId="3FB71673" w14:textId="77777777" w:rsidTr="00472CD0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F775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</w:rPr>
              <w:t>Pets</w:t>
            </w:r>
          </w:p>
        </w:tc>
      </w:tr>
      <w:tr w:rsidR="00BC4903" w:rsidRPr="003A1ABF" w14:paraId="63922646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DE51689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089E8108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3C8BBBD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6D72578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6C51DFA" w14:textId="77777777" w:rsidR="00BC4903" w:rsidRPr="003A1ABF" w:rsidRDefault="00BC4903" w:rsidP="003E0F50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1BA7D5" w14:textId="77777777" w:rsidR="00BC4903" w:rsidRPr="003A1ABF" w:rsidRDefault="007D64BC" w:rsidP="00366463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 xml:space="preserve">Worker </w:t>
            </w:r>
            <w:r w:rsidR="00BC4903" w:rsidRPr="003A1ABF">
              <w:rPr>
                <w:rFonts w:ascii="Open Sans" w:hAnsi="Open Sans" w:cs="Open Sans"/>
                <w:b/>
                <w:sz w:val="16"/>
                <w:szCs w:val="16"/>
              </w:rPr>
              <w:t>Initial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67027011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BC4903" w:rsidRPr="003A1ABF" w14:paraId="18B3B6C6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8D32D0F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8748C4A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36C5D5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25032C6" w14:textId="77777777" w:rsidR="00BC4903" w:rsidRPr="003A1ABF" w:rsidRDefault="00BC4903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B8D131" w14:textId="77777777" w:rsidR="00BC4903" w:rsidRPr="003A1ABF" w:rsidRDefault="00BC4903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23DF0A3" w14:textId="77777777" w:rsidR="00BC4903" w:rsidRPr="00F63B1D" w:rsidRDefault="00BC4903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6D455AA7" w14:textId="77777777" w:rsidR="00BC4903" w:rsidRPr="00F63B1D" w:rsidRDefault="00067F67" w:rsidP="007D64B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bCs/>
                <w:color w:val="FF0000"/>
              </w:rPr>
              <w:t>*</w:t>
            </w:r>
            <w:r w:rsidR="00BC4903" w:rsidRPr="00F63B1D">
              <w:rPr>
                <w:rFonts w:ascii="Open Sans" w:hAnsi="Open Sans" w:cs="Open Sans"/>
              </w:rPr>
              <w:t>Pet</w:t>
            </w:r>
            <w:r w:rsidR="007D64BC" w:rsidRPr="00F63B1D">
              <w:rPr>
                <w:rFonts w:ascii="Open Sans" w:hAnsi="Open Sans" w:cs="Open Sans"/>
              </w:rPr>
              <w:t xml:space="preserve"> vaccinations in accordance with state and local laws.</w:t>
            </w:r>
            <w:r w:rsidR="00BC4903" w:rsidRPr="00F63B1D">
              <w:rPr>
                <w:rFonts w:ascii="Open Sans" w:hAnsi="Open Sans" w:cs="Open Sans"/>
              </w:rPr>
              <w:t xml:space="preserve"> </w:t>
            </w:r>
          </w:p>
        </w:tc>
      </w:tr>
      <w:tr w:rsidR="007D64BC" w:rsidRPr="003A1ABF" w14:paraId="027BBB42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1779861" w14:textId="77777777" w:rsidR="007D64BC" w:rsidRPr="003A1ABF" w:rsidRDefault="007D64BC" w:rsidP="000F55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41DA1E6" w14:textId="77777777" w:rsidR="007D64BC" w:rsidRPr="003A1ABF" w:rsidRDefault="007D64BC" w:rsidP="000F55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FD8B42C" w14:textId="77777777" w:rsidR="007D64BC" w:rsidRPr="003A1ABF" w:rsidRDefault="007D64BC" w:rsidP="000F55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784B7A0" w14:textId="77777777" w:rsidR="007D64BC" w:rsidRPr="003A1ABF" w:rsidRDefault="007D64BC" w:rsidP="000F55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9856572" w14:textId="77777777" w:rsidR="007D64BC" w:rsidRPr="003A1ABF" w:rsidRDefault="007D64BC" w:rsidP="000F55B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D91849B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4298FF02" w14:textId="77777777" w:rsidR="007D64BC" w:rsidRPr="007D64BC" w:rsidRDefault="007D64BC" w:rsidP="007D64B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7D64BC">
              <w:rPr>
                <w:rFonts w:ascii="Open Sans" w:hAnsi="Open Sans" w:cs="Open Sans"/>
              </w:rPr>
              <w:t>In or on the premises of a foster home are kept in a safe and sanitary manner in accordance with state and local laws.</w:t>
            </w:r>
          </w:p>
        </w:tc>
      </w:tr>
      <w:tr w:rsidR="007D64BC" w:rsidRPr="003A1ABF" w14:paraId="37B2A982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CB8A0C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E7BDB9C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0A4B3B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8EFDE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DAF1D8C" w14:textId="77777777" w:rsidR="007D64BC" w:rsidRPr="003A1ABF" w:rsidRDefault="007D64BC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20D5827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34FBB745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Potentially dangerous situations involving animals discussed and understood.</w:t>
            </w:r>
          </w:p>
        </w:tc>
      </w:tr>
      <w:tr w:rsidR="007D64BC" w:rsidRPr="003A1ABF" w14:paraId="7B529187" w14:textId="77777777" w:rsidTr="00472CD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917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</w:rPr>
              <w:t>Automobile Safety</w:t>
            </w:r>
          </w:p>
        </w:tc>
      </w:tr>
      <w:tr w:rsidR="007D64BC" w:rsidRPr="003A1ABF" w14:paraId="516DE4CC" w14:textId="77777777" w:rsidTr="007D64BC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29A5D0A5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5942134C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6EB1DC7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4E24CF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8AF41E6" w14:textId="77777777" w:rsidR="007D64BC" w:rsidRPr="003A1ABF" w:rsidRDefault="007D64BC" w:rsidP="003E0F50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67FE7CE" w14:textId="77777777" w:rsidR="007D64BC" w:rsidRPr="003A1ABF" w:rsidRDefault="007D64BC" w:rsidP="007D64B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 I</w:t>
            </w: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nitial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73EC75BE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7D64BC" w:rsidRPr="003A1ABF" w14:paraId="06C705B9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FEF39CD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789698F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A33EA3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AA6A2B8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75BD4CD3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392EA3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7EBF2A4F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Automobile in safe operating condition.</w:t>
            </w:r>
          </w:p>
        </w:tc>
      </w:tr>
      <w:tr w:rsidR="007D64BC" w:rsidRPr="003A1ABF" w14:paraId="47AA5DF4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C3348C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67BA11A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E06617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EB9861A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0E5A7621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F728BEE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286F0F4A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Valid Driver’s License for each person driving children.</w:t>
            </w:r>
          </w:p>
        </w:tc>
      </w:tr>
      <w:tr w:rsidR="007D64BC" w:rsidRPr="003A1ABF" w14:paraId="02B77558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DE32BD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F15948C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9F0969A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DCE6052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5152037A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5C496B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39796F81" w14:textId="77777777" w:rsidR="007D64BC" w:rsidRPr="00F63B1D" w:rsidRDefault="00DB7F3E" w:rsidP="007D64B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7D64BC" w:rsidRPr="00F63B1D">
              <w:rPr>
                <w:rFonts w:ascii="Open Sans" w:hAnsi="Open Sans" w:cs="Open Sans"/>
              </w:rPr>
              <w:t>Equipped with child safety seats for infants/toddlers.</w:t>
            </w:r>
          </w:p>
        </w:tc>
      </w:tr>
      <w:tr w:rsidR="007D64BC" w:rsidRPr="003A1ABF" w14:paraId="7E85A68A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31D5D67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895073F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843C9A9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B9C4710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155F1598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CC2774" w14:textId="77777777" w:rsidR="007D64BC" w:rsidRPr="003A1ABF" w:rsidRDefault="007D64BC" w:rsidP="00FC3CC3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62129908" w14:textId="77777777" w:rsidR="007D64BC" w:rsidRPr="00F63B1D" w:rsidRDefault="00DB7F3E" w:rsidP="0006310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7D64BC" w:rsidRPr="00F63B1D">
              <w:rPr>
                <w:rFonts w:ascii="Open Sans" w:hAnsi="Open Sans" w:cs="Open Sans"/>
              </w:rPr>
              <w:t xml:space="preserve">Equipped with booster seats for children ages 4 through age 8 who are less than 4’9”.  </w:t>
            </w:r>
          </w:p>
        </w:tc>
      </w:tr>
      <w:tr w:rsidR="007D64BC" w:rsidRPr="003A1ABF" w14:paraId="2A5898EB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852E5C8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F4607FE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AD690C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3A3E008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30D6513F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8F7BC8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430823F7" w14:textId="77777777" w:rsidR="007D64BC" w:rsidRPr="00F63B1D" w:rsidRDefault="00DB7F3E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2E2B2D">
              <w:rPr>
                <w:rFonts w:ascii="Open Sans" w:hAnsi="Open Sans" w:cs="Open Sans"/>
                <w:b/>
                <w:color w:val="FF0000"/>
              </w:rPr>
              <w:t>*</w:t>
            </w:r>
            <w:r w:rsidR="007D64BC" w:rsidRPr="00F63B1D">
              <w:rPr>
                <w:rFonts w:ascii="Open Sans" w:hAnsi="Open Sans" w:cs="Open Sans"/>
              </w:rPr>
              <w:t>Equipped with safety seat belts for each person.</w:t>
            </w:r>
          </w:p>
        </w:tc>
      </w:tr>
      <w:tr w:rsidR="007D64BC" w:rsidRPr="003A1ABF" w14:paraId="26E97485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EF2F3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9F2FB2B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9A5E3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1D234B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DFE0BF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1BDB377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559A98EC" w14:textId="77777777" w:rsidR="007D64BC" w:rsidRPr="00F63B1D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F63B1D">
              <w:rPr>
                <w:rFonts w:ascii="Open Sans" w:hAnsi="Open Sans" w:cs="Open Sans"/>
              </w:rPr>
              <w:t>All safety seats and belts meet standard safety regulations.</w:t>
            </w:r>
          </w:p>
        </w:tc>
      </w:tr>
      <w:tr w:rsidR="007D64BC" w:rsidRPr="003A1ABF" w14:paraId="3C0C36AE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527E389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650FB13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BCEEDB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A241111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AF73EC" w14:textId="77777777" w:rsidR="007D64BC" w:rsidRPr="00AC03A1" w:rsidRDefault="007D64BC" w:rsidP="00AC03A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</w:rPr>
            </w:pPr>
            <w:r w:rsidRPr="00AC03A1">
              <w:rPr>
                <w:rFonts w:ascii="Open Sans" w:hAnsi="Open Sans" w:cs="Open Sans"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3A1">
              <w:rPr>
                <w:rFonts w:ascii="Open Sans" w:hAnsi="Open Sans" w:cs="Open Sans"/>
                <w:color w:val="FF0000"/>
              </w:rPr>
              <w:instrText xml:space="preserve"> FORMTEXT </w:instrText>
            </w:r>
            <w:r w:rsidRPr="00AC03A1">
              <w:rPr>
                <w:rFonts w:ascii="Open Sans" w:hAnsi="Open Sans" w:cs="Open Sans"/>
                <w:color w:val="FF0000"/>
              </w:rPr>
            </w:r>
            <w:r w:rsidRPr="00AC03A1">
              <w:rPr>
                <w:rFonts w:ascii="Open Sans" w:hAnsi="Open Sans" w:cs="Open Sans"/>
                <w:color w:val="FF0000"/>
              </w:rPr>
              <w:fldChar w:fldCharType="separate"/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color w:val="FF000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9FEE7CB" w14:textId="77777777" w:rsidR="007D64BC" w:rsidRPr="00AC03A1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430F4664" w14:textId="77777777" w:rsidR="007D64BC" w:rsidRPr="00F63B1D" w:rsidRDefault="007D64BC" w:rsidP="007D64BC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F63B1D">
              <w:rPr>
                <w:rFonts w:ascii="Open Sans" w:hAnsi="Open Sans" w:cs="Open Sans"/>
              </w:rPr>
              <w:t>Foster parent is licensed.</w:t>
            </w:r>
          </w:p>
        </w:tc>
      </w:tr>
      <w:tr w:rsidR="007D64BC" w:rsidRPr="003A1ABF" w14:paraId="5533A80F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9A8E92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35C5D51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974C3F0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8DD463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F1999BA" w14:textId="77777777" w:rsidR="007D64BC" w:rsidRPr="00AC03A1" w:rsidRDefault="007D64BC" w:rsidP="00AC03A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</w:rPr>
            </w:pPr>
            <w:r w:rsidRPr="00AC03A1">
              <w:rPr>
                <w:rFonts w:ascii="Open Sans" w:hAnsi="Open Sans" w:cs="Open Sans"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3A1">
              <w:rPr>
                <w:rFonts w:ascii="Open Sans" w:hAnsi="Open Sans" w:cs="Open Sans"/>
                <w:color w:val="FF0000"/>
              </w:rPr>
              <w:instrText xml:space="preserve"> FORMTEXT </w:instrText>
            </w:r>
            <w:r w:rsidRPr="00AC03A1">
              <w:rPr>
                <w:rFonts w:ascii="Open Sans" w:hAnsi="Open Sans" w:cs="Open Sans"/>
                <w:color w:val="FF0000"/>
              </w:rPr>
            </w:r>
            <w:r w:rsidRPr="00AC03A1">
              <w:rPr>
                <w:rFonts w:ascii="Open Sans" w:hAnsi="Open Sans" w:cs="Open Sans"/>
                <w:color w:val="FF0000"/>
              </w:rPr>
              <w:fldChar w:fldCharType="separate"/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color w:val="FF000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42B6484" w14:textId="77777777" w:rsidR="007D64BC" w:rsidRPr="00AC03A1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2FBBDDAB" w14:textId="77777777" w:rsidR="007D64BC" w:rsidRPr="00F63B1D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F63B1D">
              <w:rPr>
                <w:rFonts w:ascii="Open Sans" w:hAnsi="Open Sans" w:cs="Open Sans"/>
              </w:rPr>
              <w:t xml:space="preserve">Foster parent has </w:t>
            </w:r>
            <w:r w:rsidR="00597E7B" w:rsidRPr="00F63B1D">
              <w:rPr>
                <w:rFonts w:ascii="Open Sans" w:hAnsi="Open Sans" w:cs="Open Sans"/>
              </w:rPr>
              <w:t>arranged</w:t>
            </w:r>
            <w:r w:rsidRPr="00F63B1D">
              <w:rPr>
                <w:rFonts w:ascii="Open Sans" w:hAnsi="Open Sans" w:cs="Open Sans"/>
              </w:rPr>
              <w:t xml:space="preserve"> with other adults with license for transportation.</w:t>
            </w:r>
          </w:p>
        </w:tc>
      </w:tr>
      <w:tr w:rsidR="007D64BC" w:rsidRPr="003A1ABF" w14:paraId="1757AFB8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9C33778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133BF47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3DC19E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1396E11" w14:textId="77777777" w:rsidR="007D64BC" w:rsidRPr="00607039" w:rsidRDefault="007D64BC" w:rsidP="00BC3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039">
              <w:rPr>
                <w:rFonts w:ascii="Open Sans" w:hAnsi="Open Sans" w:cs="Open Sans"/>
              </w:rPr>
              <w:instrText xml:space="preserve"> FORMCHECKBOX </w:instrText>
            </w:r>
            <w:r w:rsidRPr="00607039">
              <w:rPr>
                <w:rFonts w:ascii="Open Sans" w:hAnsi="Open Sans" w:cs="Open Sans"/>
              </w:rPr>
            </w:r>
            <w:r w:rsidRPr="00607039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404756" w14:textId="77777777" w:rsidR="007D64BC" w:rsidRPr="00AC03A1" w:rsidRDefault="007D64BC" w:rsidP="00AC03A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</w:rPr>
            </w:pPr>
            <w:r w:rsidRPr="00AC03A1">
              <w:rPr>
                <w:rFonts w:ascii="Open Sans" w:hAnsi="Open Sans" w:cs="Open Sans"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3A1">
              <w:rPr>
                <w:rFonts w:ascii="Open Sans" w:hAnsi="Open Sans" w:cs="Open Sans"/>
                <w:color w:val="FF0000"/>
              </w:rPr>
              <w:instrText xml:space="preserve"> FORMTEXT </w:instrText>
            </w:r>
            <w:r w:rsidRPr="00AC03A1">
              <w:rPr>
                <w:rFonts w:ascii="Open Sans" w:hAnsi="Open Sans" w:cs="Open Sans"/>
                <w:color w:val="FF0000"/>
              </w:rPr>
            </w:r>
            <w:r w:rsidRPr="00AC03A1">
              <w:rPr>
                <w:rFonts w:ascii="Open Sans" w:hAnsi="Open Sans" w:cs="Open Sans"/>
                <w:color w:val="FF0000"/>
              </w:rPr>
              <w:fldChar w:fldCharType="separate"/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AC03A1">
              <w:rPr>
                <w:rFonts w:ascii="Open Sans" w:hAnsi="Open Sans" w:cs="Open Sans"/>
                <w:color w:val="FF000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FD7AD2" w14:textId="77777777" w:rsidR="007D64BC" w:rsidRPr="00AC03A1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7110" w:type="dxa"/>
            <w:vAlign w:val="center"/>
          </w:tcPr>
          <w:p w14:paraId="6E5D9630" w14:textId="77777777" w:rsidR="007D64BC" w:rsidRPr="00607039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607039">
              <w:rPr>
                <w:rFonts w:ascii="Open Sans" w:hAnsi="Open Sans" w:cs="Open Sans"/>
              </w:rPr>
              <w:t>Copy of license on file in foster home files.</w:t>
            </w:r>
          </w:p>
        </w:tc>
      </w:tr>
      <w:tr w:rsidR="007D64BC" w:rsidRPr="003A1ABF" w14:paraId="13FBF288" w14:textId="77777777" w:rsidTr="00472CD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820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Open Sans" w:hAnsi="Open Sans" w:cs="Open Sans"/>
                <w:b/>
              </w:rPr>
            </w:pPr>
            <w:r w:rsidRPr="003A1ABF">
              <w:rPr>
                <w:rFonts w:ascii="Open Sans" w:hAnsi="Open Sans" w:cs="Open Sans"/>
                <w:b/>
              </w:rPr>
              <w:t>Water Source</w:t>
            </w:r>
          </w:p>
        </w:tc>
      </w:tr>
      <w:tr w:rsidR="007D64BC" w:rsidRPr="003A1ABF" w14:paraId="57E65A1B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1A02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86F6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42BE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Will Comply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2F6B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EC8" w14:textId="77777777" w:rsidR="007D64BC" w:rsidRPr="003A1ABF" w:rsidRDefault="007D64BC" w:rsidP="00B84C43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>Comply 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805D" w14:textId="77777777" w:rsidR="007D64BC" w:rsidRPr="003A1ABF" w:rsidRDefault="002B6F18" w:rsidP="00271BA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Worker</w:t>
            </w:r>
            <w:r w:rsidRPr="003A1ABF">
              <w:rPr>
                <w:rFonts w:ascii="Open Sans" w:hAnsi="Open Sans" w:cs="Open Sans"/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43B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7D64BC" w:rsidRPr="003A1ABF" w14:paraId="1CA7C593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B1BB35F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0BD1D21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21337C1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64ECCDE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68162DBF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5E5F511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51F7709B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Municipal water system.</w:t>
            </w:r>
          </w:p>
        </w:tc>
      </w:tr>
      <w:tr w:rsidR="007D64BC" w:rsidRPr="003A1ABF" w14:paraId="21CBF5B9" w14:textId="77777777" w:rsidTr="007D6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B535504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6F178A1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8ADB432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AE6B7CF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FORMCHECKBOX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00" w:type="dxa"/>
          </w:tcPr>
          <w:p w14:paraId="70264B46" w14:textId="77777777" w:rsidR="007D64BC" w:rsidRPr="003A1ABF" w:rsidRDefault="007D64BC">
            <w:pPr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22BCC9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vAlign w:val="center"/>
          </w:tcPr>
          <w:p w14:paraId="37B12457" w14:textId="77777777" w:rsidR="007D64BC" w:rsidRPr="003A1ABF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Well water.</w:t>
            </w:r>
          </w:p>
        </w:tc>
      </w:tr>
    </w:tbl>
    <w:p w14:paraId="289E8510" w14:textId="77777777" w:rsidR="00DC2F50" w:rsidRPr="003A1ABF" w:rsidRDefault="00DC2F50" w:rsidP="00DC2F50">
      <w:pPr>
        <w:pStyle w:val="Header"/>
        <w:tabs>
          <w:tab w:val="clear" w:pos="4320"/>
          <w:tab w:val="clear" w:pos="8640"/>
        </w:tabs>
        <w:ind w:left="2160" w:firstLine="720"/>
        <w:rPr>
          <w:rFonts w:ascii="Open Sans" w:hAnsi="Open Sans" w:cs="Open Sans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0"/>
      </w:tblGrid>
      <w:tr w:rsidR="00DC2F50" w:rsidRPr="003A1ABF" w14:paraId="09278ED4" w14:textId="77777777" w:rsidTr="00472CD0">
        <w:tblPrEx>
          <w:tblCellMar>
            <w:top w:w="0" w:type="dxa"/>
            <w:bottom w:w="0" w:type="dxa"/>
          </w:tblCellMar>
        </w:tblPrEx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37BE5" w14:textId="77777777" w:rsidR="003A1ABF" w:rsidRDefault="00DC2F50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 xml:space="preserve">Date of last test:  </w:t>
            </w:r>
            <w:bookmarkStart w:id="5" w:name="Text1"/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5"/>
            <w:r w:rsidRPr="003A1ABF">
              <w:rPr>
                <w:rFonts w:ascii="Open Sans" w:hAnsi="Open Sans" w:cs="Open Sans"/>
              </w:rPr>
              <w:t xml:space="preserve">               Results:  </w:t>
            </w:r>
            <w:bookmarkStart w:id="6" w:name="Text2"/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6"/>
            <w:r w:rsidRPr="003A1ABF">
              <w:rPr>
                <w:rFonts w:ascii="Open Sans" w:hAnsi="Open Sans" w:cs="Open Sans"/>
              </w:rPr>
              <w:t xml:space="preserve"> </w:t>
            </w:r>
          </w:p>
          <w:p w14:paraId="5794EC29" w14:textId="77777777" w:rsidR="007D64BC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  <w:p w14:paraId="0734D749" w14:textId="77777777" w:rsidR="007D64BC" w:rsidRDefault="007D64BC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  <w:p w14:paraId="1133BEB3" w14:textId="77777777" w:rsidR="003A1ABF" w:rsidRPr="003A1ABF" w:rsidRDefault="003A1ABF" w:rsidP="00E90622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</w:rPr>
            </w:pPr>
          </w:p>
        </w:tc>
      </w:tr>
      <w:tr w:rsidR="00DC2F50" w:rsidRPr="003A1ABF" w14:paraId="6C62EDC4" w14:textId="77777777" w:rsidTr="00472CD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1070" w:type="dxa"/>
            <w:tcBorders>
              <w:top w:val="single" w:sz="4" w:space="0" w:color="auto"/>
            </w:tcBorders>
          </w:tcPr>
          <w:p w14:paraId="4D9F1E87" w14:textId="77777777" w:rsidR="00DC2F50" w:rsidRPr="00F63B1D" w:rsidRDefault="00AA0530" w:rsidP="00E9062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  <w:rPr>
                <w:rFonts w:ascii="Open Sans" w:hAnsi="Open Sans" w:cs="Open Sans"/>
                <w:b/>
              </w:rPr>
            </w:pPr>
            <w:r w:rsidRPr="00F63B1D">
              <w:rPr>
                <w:rFonts w:ascii="Open Sans" w:hAnsi="Open Sans" w:cs="Open Sans"/>
                <w:b/>
              </w:rPr>
              <w:lastRenderedPageBreak/>
              <w:t>Non-Compliance</w:t>
            </w:r>
          </w:p>
        </w:tc>
      </w:tr>
    </w:tbl>
    <w:p w14:paraId="2A487868" w14:textId="77777777" w:rsidR="00DC2F50" w:rsidRPr="003A1ABF" w:rsidRDefault="00DC2F50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</w:rPr>
      </w:pPr>
    </w:p>
    <w:p w14:paraId="393FFF87" w14:textId="77777777" w:rsidR="00DC2F50" w:rsidRPr="00F63B1D" w:rsidRDefault="00DC2F50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  <w:r w:rsidRPr="00F63B1D">
        <w:rPr>
          <w:rFonts w:ascii="Open Sans" w:hAnsi="Open Sans" w:cs="Open Sans"/>
        </w:rPr>
        <w:t>Comment on areas of non-compliance and describe</w:t>
      </w:r>
      <w:r w:rsidR="00783EA6" w:rsidRPr="00F63B1D">
        <w:rPr>
          <w:rFonts w:ascii="Open Sans" w:hAnsi="Open Sans" w:cs="Open Sans"/>
        </w:rPr>
        <w:t xml:space="preserve"> a safety</w:t>
      </w:r>
      <w:r w:rsidRPr="00F63B1D">
        <w:rPr>
          <w:rFonts w:ascii="Open Sans" w:hAnsi="Open Sans" w:cs="Open Sans"/>
        </w:rPr>
        <w:t xml:space="preserve"> plan </w:t>
      </w:r>
      <w:r w:rsidR="000E4997" w:rsidRPr="00F63B1D">
        <w:rPr>
          <w:rFonts w:ascii="Open Sans" w:hAnsi="Open Sans" w:cs="Open Sans"/>
        </w:rPr>
        <w:t>address</w:t>
      </w:r>
      <w:r w:rsidR="00783EA6" w:rsidRPr="00F63B1D">
        <w:rPr>
          <w:rFonts w:ascii="Open Sans" w:hAnsi="Open Sans" w:cs="Open Sans"/>
        </w:rPr>
        <w:t>ing</w:t>
      </w:r>
      <w:r w:rsidR="000E4997" w:rsidRPr="00F63B1D">
        <w:rPr>
          <w:rFonts w:ascii="Open Sans" w:hAnsi="Open Sans" w:cs="Open Sans"/>
        </w:rPr>
        <w:t xml:space="preserve"> supervision and, if applicable, water safety.  </w:t>
      </w:r>
      <w:r w:rsidR="000E4997" w:rsidRPr="00F63B1D">
        <w:rPr>
          <w:rFonts w:ascii="Open Sans" w:hAnsi="Open Sans" w:cs="Open Sans"/>
          <w:b/>
          <w:bCs/>
        </w:rPr>
        <w:t xml:space="preserve">The safety plan is not to exceed </w:t>
      </w:r>
      <w:r w:rsidR="00EA598C" w:rsidRPr="00F63B1D">
        <w:rPr>
          <w:rFonts w:ascii="Open Sans" w:hAnsi="Open Sans" w:cs="Open Sans"/>
          <w:b/>
          <w:bCs/>
        </w:rPr>
        <w:t>timeframe guidelines as referenced on the form instructions.</w:t>
      </w:r>
      <w:r w:rsidR="000E4997" w:rsidRPr="00F63B1D">
        <w:rPr>
          <w:rFonts w:ascii="Open Sans" w:hAnsi="Open Sans" w:cs="Open Sans"/>
        </w:rPr>
        <w:t xml:space="preserve"> </w:t>
      </w:r>
      <w:r w:rsidRPr="00F63B1D">
        <w:rPr>
          <w:rFonts w:ascii="Open Sans" w:hAnsi="Open Sans" w:cs="Open Sans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3B1D">
        <w:rPr>
          <w:rFonts w:ascii="Open Sans" w:hAnsi="Open Sans" w:cs="Open Sans"/>
          <w:sz w:val="22"/>
        </w:rPr>
        <w:instrText xml:space="preserve"> FORMTEXT </w:instrText>
      </w:r>
      <w:r w:rsidRPr="00F63B1D">
        <w:rPr>
          <w:rFonts w:ascii="Open Sans" w:hAnsi="Open Sans" w:cs="Open Sans"/>
          <w:sz w:val="22"/>
        </w:rPr>
      </w:r>
      <w:r w:rsidRPr="00F63B1D">
        <w:rPr>
          <w:rFonts w:ascii="Open Sans" w:hAnsi="Open Sans" w:cs="Open Sans"/>
          <w:sz w:val="22"/>
        </w:rPr>
        <w:fldChar w:fldCharType="separate"/>
      </w:r>
      <w:r w:rsidRPr="00F63B1D">
        <w:rPr>
          <w:rFonts w:ascii="Open Sans" w:hAnsi="Open Sans" w:cs="Open Sans"/>
          <w:noProof/>
          <w:sz w:val="22"/>
        </w:rPr>
        <w:t> </w:t>
      </w:r>
      <w:r w:rsidRPr="00F63B1D">
        <w:rPr>
          <w:rFonts w:ascii="Open Sans" w:hAnsi="Open Sans" w:cs="Open Sans"/>
          <w:noProof/>
          <w:sz w:val="22"/>
        </w:rPr>
        <w:t> </w:t>
      </w:r>
      <w:r w:rsidRPr="00F63B1D">
        <w:rPr>
          <w:rFonts w:ascii="Open Sans" w:hAnsi="Open Sans" w:cs="Open Sans"/>
          <w:noProof/>
          <w:sz w:val="22"/>
        </w:rPr>
        <w:t> </w:t>
      </w:r>
      <w:r w:rsidRPr="00F63B1D">
        <w:rPr>
          <w:rFonts w:ascii="Open Sans" w:hAnsi="Open Sans" w:cs="Open Sans"/>
          <w:noProof/>
          <w:sz w:val="22"/>
        </w:rPr>
        <w:t> </w:t>
      </w:r>
      <w:r w:rsidRPr="00F63B1D">
        <w:rPr>
          <w:rFonts w:ascii="Open Sans" w:hAnsi="Open Sans" w:cs="Open Sans"/>
          <w:noProof/>
          <w:sz w:val="22"/>
        </w:rPr>
        <w:t> </w:t>
      </w:r>
      <w:r w:rsidRPr="00F63B1D">
        <w:rPr>
          <w:rFonts w:ascii="Open Sans" w:hAnsi="Open Sans" w:cs="Open Sans"/>
          <w:sz w:val="22"/>
        </w:rPr>
        <w:fldChar w:fldCharType="end"/>
      </w:r>
    </w:p>
    <w:p w14:paraId="673ABE66" w14:textId="77777777" w:rsidR="00DC2F50" w:rsidRDefault="00DC2F50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p w14:paraId="53A73F85" w14:textId="77777777" w:rsidR="003A1ABF" w:rsidRDefault="003A1ABF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p w14:paraId="523CC3CE" w14:textId="77777777" w:rsidR="003A1ABF" w:rsidRDefault="003A1ABF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p w14:paraId="0030A4A9" w14:textId="77777777" w:rsidR="003A1ABF" w:rsidRDefault="003A1ABF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p w14:paraId="65298D4E" w14:textId="77777777" w:rsidR="003A1ABF" w:rsidRPr="003A1ABF" w:rsidRDefault="003A1ABF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4158"/>
        <w:gridCol w:w="270"/>
        <w:gridCol w:w="2970"/>
        <w:gridCol w:w="270"/>
        <w:gridCol w:w="3348"/>
      </w:tblGrid>
      <w:tr w:rsidR="003C2681" w:rsidRPr="003A1ABF" w14:paraId="778902E9" w14:textId="77777777" w:rsidTr="003C2681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bottom w:val="single" w:sz="4" w:space="0" w:color="auto"/>
            </w:tcBorders>
          </w:tcPr>
          <w:p w14:paraId="061EE619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0" w:type="dxa"/>
          </w:tcPr>
          <w:p w14:paraId="6A6DF923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7FBAC6D" w14:textId="77777777" w:rsidR="003C2681" w:rsidRPr="003A1ABF" w:rsidRDefault="0023047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70" w:type="dxa"/>
          </w:tcPr>
          <w:p w14:paraId="2D129CFA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3E1CF252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</w:tr>
      <w:tr w:rsidR="003C2681" w:rsidRPr="003A1ABF" w14:paraId="59F6AE40" w14:textId="77777777" w:rsidTr="003C2681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4" w:space="0" w:color="auto"/>
            </w:tcBorders>
          </w:tcPr>
          <w:p w14:paraId="5E419DA7" w14:textId="77777777" w:rsidR="003C2681" w:rsidRPr="003A1ABF" w:rsidRDefault="00366463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Foster</w:t>
            </w:r>
            <w:r w:rsidR="003C2681" w:rsidRPr="003A1ABF">
              <w:rPr>
                <w:rFonts w:ascii="Open Sans" w:hAnsi="Open Sans" w:cs="Open Sans"/>
              </w:rPr>
              <w:t xml:space="preserve"> Parent Signature</w:t>
            </w:r>
          </w:p>
        </w:tc>
        <w:tc>
          <w:tcPr>
            <w:tcW w:w="270" w:type="dxa"/>
          </w:tcPr>
          <w:p w14:paraId="1649F6FF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E955A9F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Print Name</w:t>
            </w:r>
          </w:p>
        </w:tc>
        <w:tc>
          <w:tcPr>
            <w:tcW w:w="270" w:type="dxa"/>
          </w:tcPr>
          <w:p w14:paraId="32C25244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63DABFA3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Date</w:t>
            </w:r>
          </w:p>
        </w:tc>
      </w:tr>
    </w:tbl>
    <w:p w14:paraId="6787A583" w14:textId="77777777" w:rsidR="00DC2F50" w:rsidRPr="003A1ABF" w:rsidRDefault="00DC2F50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p w14:paraId="59E591BE" w14:textId="77777777" w:rsidR="00DC2F50" w:rsidRPr="003A1ABF" w:rsidRDefault="00DC2F50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4158"/>
        <w:gridCol w:w="270"/>
        <w:gridCol w:w="2970"/>
        <w:gridCol w:w="270"/>
        <w:gridCol w:w="3348"/>
      </w:tblGrid>
      <w:tr w:rsidR="003C2681" w:rsidRPr="003A1ABF" w14:paraId="46D7CBE8" w14:textId="77777777" w:rsidTr="003C2681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bottom w:val="single" w:sz="4" w:space="0" w:color="auto"/>
            </w:tcBorders>
          </w:tcPr>
          <w:p w14:paraId="5715093A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0" w:type="dxa"/>
          </w:tcPr>
          <w:p w14:paraId="5D0FE2CA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57C4EBA" w14:textId="77777777" w:rsidR="003C2681" w:rsidRPr="003A1ABF" w:rsidRDefault="0023047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70" w:type="dxa"/>
          </w:tcPr>
          <w:p w14:paraId="4CE50C43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0A144640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</w:tr>
      <w:tr w:rsidR="003C2681" w:rsidRPr="003A1ABF" w14:paraId="225D59F4" w14:textId="77777777" w:rsidTr="003C2681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4" w:space="0" w:color="auto"/>
            </w:tcBorders>
          </w:tcPr>
          <w:p w14:paraId="5FB66822" w14:textId="77777777" w:rsidR="003C2681" w:rsidRPr="003A1ABF" w:rsidRDefault="00366463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Foster</w:t>
            </w:r>
            <w:r w:rsidR="003C2681" w:rsidRPr="003A1ABF">
              <w:rPr>
                <w:rFonts w:ascii="Open Sans" w:hAnsi="Open Sans" w:cs="Open Sans"/>
              </w:rPr>
              <w:t xml:space="preserve"> Parent Signature</w:t>
            </w:r>
          </w:p>
        </w:tc>
        <w:tc>
          <w:tcPr>
            <w:tcW w:w="270" w:type="dxa"/>
          </w:tcPr>
          <w:p w14:paraId="73C5CCEB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6535B25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Print Name</w:t>
            </w:r>
          </w:p>
        </w:tc>
        <w:tc>
          <w:tcPr>
            <w:tcW w:w="270" w:type="dxa"/>
          </w:tcPr>
          <w:p w14:paraId="46DC5303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0D697941" w14:textId="77777777" w:rsidR="003C2681" w:rsidRPr="003A1ABF" w:rsidRDefault="003C2681" w:rsidP="00B84C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Date</w:t>
            </w:r>
          </w:p>
        </w:tc>
      </w:tr>
    </w:tbl>
    <w:p w14:paraId="7250A6FA" w14:textId="77777777" w:rsidR="00DC2F50" w:rsidRDefault="00DC2F50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p w14:paraId="1B22ADA6" w14:textId="77777777" w:rsidR="003A1ABF" w:rsidRPr="003A1ABF" w:rsidRDefault="003A1ABF" w:rsidP="00DC2F50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2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4158"/>
        <w:gridCol w:w="270"/>
        <w:gridCol w:w="2970"/>
        <w:gridCol w:w="270"/>
        <w:gridCol w:w="3348"/>
      </w:tblGrid>
      <w:tr w:rsidR="003C2681" w:rsidRPr="003A1ABF" w14:paraId="7D87388B" w14:textId="77777777" w:rsidTr="003C2681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bottom w:val="single" w:sz="4" w:space="0" w:color="auto"/>
            </w:tcBorders>
          </w:tcPr>
          <w:p w14:paraId="1C6C7147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70" w:type="dxa"/>
          </w:tcPr>
          <w:p w14:paraId="07427E93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CFE6F59" w14:textId="77777777" w:rsidR="003C2681" w:rsidRPr="003A1ABF" w:rsidRDefault="0023047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70" w:type="dxa"/>
          </w:tcPr>
          <w:p w14:paraId="680267AC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bookmarkStart w:id="7" w:name="Text4"/>
        <w:tc>
          <w:tcPr>
            <w:tcW w:w="3348" w:type="dxa"/>
            <w:tcBorders>
              <w:bottom w:val="single" w:sz="4" w:space="0" w:color="auto"/>
            </w:tcBorders>
          </w:tcPr>
          <w:p w14:paraId="3F50101F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1ABF">
              <w:rPr>
                <w:rFonts w:ascii="Open Sans" w:hAnsi="Open Sans" w:cs="Open Sans"/>
              </w:rPr>
              <w:instrText xml:space="preserve"> FORMTEXT </w:instrText>
            </w:r>
            <w:r w:rsidRPr="003A1ABF">
              <w:rPr>
                <w:rFonts w:ascii="Open Sans" w:hAnsi="Open Sans" w:cs="Open Sans"/>
              </w:rPr>
            </w:r>
            <w:r w:rsidRPr="003A1ABF">
              <w:rPr>
                <w:rFonts w:ascii="Open Sans" w:hAnsi="Open Sans" w:cs="Open Sans"/>
              </w:rPr>
              <w:fldChar w:fldCharType="separate"/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  <w:noProof/>
              </w:rPr>
              <w:t> </w:t>
            </w:r>
            <w:r w:rsidRPr="003A1ABF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3C2681" w:rsidRPr="003A1ABF" w14:paraId="7E0BCAA9" w14:textId="77777777" w:rsidTr="003C2681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4" w:space="0" w:color="auto"/>
            </w:tcBorders>
          </w:tcPr>
          <w:p w14:paraId="4791310B" w14:textId="77777777" w:rsidR="003C2681" w:rsidRPr="003A1ABF" w:rsidRDefault="00366463" w:rsidP="009206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F</w:t>
            </w:r>
            <w:r w:rsidR="003C2681" w:rsidRPr="003A1ABF">
              <w:rPr>
                <w:rFonts w:ascii="Open Sans" w:hAnsi="Open Sans" w:cs="Open Sans"/>
              </w:rPr>
              <w:t>PS/Agency Signature</w:t>
            </w:r>
          </w:p>
        </w:tc>
        <w:tc>
          <w:tcPr>
            <w:tcW w:w="270" w:type="dxa"/>
          </w:tcPr>
          <w:p w14:paraId="28135946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954A9F3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Print Name</w:t>
            </w:r>
          </w:p>
        </w:tc>
        <w:tc>
          <w:tcPr>
            <w:tcW w:w="270" w:type="dxa"/>
          </w:tcPr>
          <w:p w14:paraId="100888C0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3272ED71" w14:textId="77777777" w:rsidR="003C2681" w:rsidRPr="003A1ABF" w:rsidRDefault="003C2681" w:rsidP="00E906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</w:rPr>
            </w:pPr>
            <w:r w:rsidRPr="003A1ABF">
              <w:rPr>
                <w:rFonts w:ascii="Open Sans" w:hAnsi="Open Sans" w:cs="Open Sans"/>
              </w:rPr>
              <w:t>Date</w:t>
            </w:r>
          </w:p>
        </w:tc>
      </w:tr>
    </w:tbl>
    <w:p w14:paraId="256AA198" w14:textId="77777777" w:rsidR="00DC2F50" w:rsidRPr="003A1ABF" w:rsidRDefault="00DC2F50" w:rsidP="00E65DC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</w:rPr>
      </w:pPr>
    </w:p>
    <w:sectPr w:rsidR="00DC2F50" w:rsidRPr="003A1ABF" w:rsidSect="00C43C20">
      <w:footerReference w:type="default" r:id="rId12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8781" w14:textId="77777777" w:rsidR="00BC5862" w:rsidRDefault="00BC5862">
      <w:r>
        <w:separator/>
      </w:r>
    </w:p>
  </w:endnote>
  <w:endnote w:type="continuationSeparator" w:id="0">
    <w:p w14:paraId="612E3FB0" w14:textId="77777777" w:rsidR="00BC5862" w:rsidRDefault="00BC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D85B" w14:textId="77777777" w:rsidR="00275EF6" w:rsidRPr="002979E2" w:rsidRDefault="00275EF6" w:rsidP="00497ED7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4A26ED1B" w14:textId="77777777" w:rsidR="00275EF6" w:rsidRPr="002979E2" w:rsidRDefault="00275EF6" w:rsidP="00497ED7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</w:t>
    </w:r>
    <w:r>
      <w:rPr>
        <w:rFonts w:ascii="Arial" w:hAnsi="Arial" w:cs="Arial"/>
        <w:i/>
        <w:iCs/>
        <w:sz w:val="16"/>
        <w:szCs w:val="16"/>
      </w:rPr>
      <w:t>Foster Home Case File</w:t>
    </w:r>
  </w:p>
  <w:p w14:paraId="5262FAAD" w14:textId="77777777" w:rsidR="00275EF6" w:rsidRDefault="00275EF6" w:rsidP="00D763E2">
    <w:pPr>
      <w:overflowPunct/>
      <w:textAlignment w:val="auto"/>
      <w:rPr>
        <w:rStyle w:val="PageNumber"/>
        <w:rFonts w:ascii="Arial" w:hAnsi="Arial" w:cs="Arial"/>
        <w:sz w:val="16"/>
        <w:szCs w:val="16"/>
      </w:rPr>
    </w:pPr>
    <w:r w:rsidRPr="002979E2">
      <w:rPr>
        <w:rFonts w:ascii="Arial" w:hAnsi="Arial" w:cs="Arial"/>
        <w:sz w:val="16"/>
        <w:szCs w:val="16"/>
      </w:rPr>
      <w:t>CS-</w:t>
    </w:r>
    <w:r>
      <w:rPr>
        <w:rFonts w:ascii="Arial" w:hAnsi="Arial" w:cs="Arial"/>
        <w:sz w:val="16"/>
        <w:szCs w:val="16"/>
      </w:rPr>
      <w:t xml:space="preserve"> 0676</w:t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P</w:t>
    </w:r>
    <w:r w:rsidRPr="002979E2">
      <w:rPr>
        <w:rFonts w:ascii="Arial" w:hAnsi="Arial" w:cs="Arial"/>
        <w:sz w:val="16"/>
        <w:szCs w:val="16"/>
      </w:rPr>
      <w:t xml:space="preserve">age </w:t>
    </w:r>
    <w:r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AB1332">
      <w:rPr>
        <w:rStyle w:val="PageNumber"/>
        <w:rFonts w:ascii="Arial" w:hAnsi="Arial" w:cs="Arial"/>
        <w:noProof/>
        <w:sz w:val="16"/>
        <w:szCs w:val="16"/>
      </w:rPr>
      <w:t>1</w:t>
    </w:r>
    <w:r w:rsidRPr="002979E2">
      <w:rPr>
        <w:rStyle w:val="PageNumber"/>
        <w:rFonts w:ascii="Arial" w:hAnsi="Arial" w:cs="Arial"/>
        <w:sz w:val="16"/>
        <w:szCs w:val="16"/>
      </w:rPr>
      <w:fldChar w:fldCharType="end"/>
    </w:r>
  </w:p>
  <w:p w14:paraId="3A379ED5" w14:textId="77777777" w:rsidR="00275EF6" w:rsidRPr="002979E2" w:rsidRDefault="00275EF6" w:rsidP="00FC3CC3">
    <w:pPr>
      <w:tabs>
        <w:tab w:val="left" w:pos="7987"/>
      </w:tabs>
      <w:overflowPunct/>
      <w:textAlignment w:val="auto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Rev. 0</w:t>
    </w:r>
    <w:r w:rsidR="003E38E3">
      <w:rPr>
        <w:rStyle w:val="PageNumber"/>
        <w:rFonts w:ascii="Arial" w:hAnsi="Arial" w:cs="Arial"/>
        <w:sz w:val="16"/>
        <w:szCs w:val="16"/>
      </w:rPr>
      <w:t>5</w:t>
    </w:r>
    <w:r>
      <w:rPr>
        <w:rStyle w:val="PageNumber"/>
        <w:rFonts w:ascii="Arial" w:hAnsi="Arial" w:cs="Arial"/>
        <w:sz w:val="16"/>
        <w:szCs w:val="16"/>
      </w:rPr>
      <w:t>/</w:t>
    </w:r>
    <w:r w:rsidR="00F63B1D">
      <w:rPr>
        <w:rStyle w:val="PageNumber"/>
        <w:rFonts w:ascii="Arial" w:hAnsi="Arial" w:cs="Arial"/>
        <w:sz w:val="16"/>
        <w:szCs w:val="16"/>
      </w:rPr>
      <w:t>21</w:t>
    </w:r>
    <w:r>
      <w:rPr>
        <w:rStyle w:val="PageNumber"/>
        <w:rFonts w:ascii="Arial" w:hAnsi="Arial" w:cs="Arial"/>
        <w:sz w:val="16"/>
        <w:szCs w:val="16"/>
      </w:rPr>
      <w:t xml:space="preserve">                                                                          </w:t>
    </w:r>
    <w:r w:rsidRPr="00FC3CC3">
      <w:rPr>
        <w:rFonts w:ascii="Arial" w:hAnsi="Arial" w:cs="Arial"/>
        <w:noProof/>
        <w:sz w:val="22"/>
        <w:szCs w:val="22"/>
      </w:rPr>
      <w:pict w14:anchorId="42C97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79.5pt;height:21.75pt;visibility:visible">
          <v:imagedata r:id="rId1" o:title="kidcentralTN_Logo_BW (2)"/>
        </v:shape>
      </w:pict>
    </w:r>
    <w:r>
      <w:rPr>
        <w:rStyle w:val="PageNumber"/>
        <w:rFonts w:ascii="Arial" w:hAnsi="Arial" w:cs="Arial"/>
        <w:sz w:val="16"/>
        <w:szCs w:val="16"/>
      </w:rPr>
      <w:tab/>
      <w:t>RDA 2877</w:t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02CA" w14:textId="77777777" w:rsidR="00BC5862" w:rsidRDefault="00BC5862">
      <w:r>
        <w:separator/>
      </w:r>
    </w:p>
  </w:footnote>
  <w:footnote w:type="continuationSeparator" w:id="0">
    <w:p w14:paraId="57A5A973" w14:textId="77777777" w:rsidR="00BC5862" w:rsidRDefault="00BC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5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8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0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7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17"/>
  </w:num>
  <w:num w:numId="9">
    <w:abstractNumId w:val="2"/>
  </w:num>
  <w:num w:numId="10">
    <w:abstractNumId w:val="20"/>
  </w:num>
  <w:num w:numId="11">
    <w:abstractNumId w:val="10"/>
  </w:num>
  <w:num w:numId="12">
    <w:abstractNumId w:val="19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83B1wuSrL2zYKSDr1ZeHo15C75q3//KBz1C7bGz9ZPefbQwj81n9tVTCYUYMDLSnWEgc0jluLNTaRtGpCI71Q==" w:salt="j8LEQEybXdxnxbdslwogl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B8"/>
    <w:rsid w:val="00010FC6"/>
    <w:rsid w:val="00030483"/>
    <w:rsid w:val="00031DD5"/>
    <w:rsid w:val="00036EEB"/>
    <w:rsid w:val="000409E4"/>
    <w:rsid w:val="0004199F"/>
    <w:rsid w:val="0006310C"/>
    <w:rsid w:val="00067F67"/>
    <w:rsid w:val="00086218"/>
    <w:rsid w:val="000B01A0"/>
    <w:rsid w:val="000B47C3"/>
    <w:rsid w:val="000C3B68"/>
    <w:rsid w:val="000C5094"/>
    <w:rsid w:val="000E0AE2"/>
    <w:rsid w:val="000E42B0"/>
    <w:rsid w:val="000E4997"/>
    <w:rsid w:val="000F3D49"/>
    <w:rsid w:val="000F55B1"/>
    <w:rsid w:val="00104796"/>
    <w:rsid w:val="00114B8C"/>
    <w:rsid w:val="00117931"/>
    <w:rsid w:val="0012222A"/>
    <w:rsid w:val="001429B0"/>
    <w:rsid w:val="00150F9D"/>
    <w:rsid w:val="00153D15"/>
    <w:rsid w:val="00183E55"/>
    <w:rsid w:val="001C0026"/>
    <w:rsid w:val="001C0863"/>
    <w:rsid w:val="001D3602"/>
    <w:rsid w:val="001D71F6"/>
    <w:rsid w:val="001E7A9A"/>
    <w:rsid w:val="001F683F"/>
    <w:rsid w:val="001F6AD1"/>
    <w:rsid w:val="00217BBF"/>
    <w:rsid w:val="00222492"/>
    <w:rsid w:val="00230471"/>
    <w:rsid w:val="00231D5D"/>
    <w:rsid w:val="00233C78"/>
    <w:rsid w:val="002458FA"/>
    <w:rsid w:val="002651E0"/>
    <w:rsid w:val="00271BAE"/>
    <w:rsid w:val="00274A56"/>
    <w:rsid w:val="00275EF6"/>
    <w:rsid w:val="002805A4"/>
    <w:rsid w:val="00282146"/>
    <w:rsid w:val="002979E2"/>
    <w:rsid w:val="002A1AED"/>
    <w:rsid w:val="002B250A"/>
    <w:rsid w:val="002B6F18"/>
    <w:rsid w:val="002C0E0A"/>
    <w:rsid w:val="002C402E"/>
    <w:rsid w:val="002C79D6"/>
    <w:rsid w:val="002D3819"/>
    <w:rsid w:val="002D727F"/>
    <w:rsid w:val="002E08C6"/>
    <w:rsid w:val="002E2B2D"/>
    <w:rsid w:val="002E6ADD"/>
    <w:rsid w:val="002F174C"/>
    <w:rsid w:val="00305398"/>
    <w:rsid w:val="00305A5D"/>
    <w:rsid w:val="00312A58"/>
    <w:rsid w:val="0032132A"/>
    <w:rsid w:val="003257BA"/>
    <w:rsid w:val="003348A2"/>
    <w:rsid w:val="00335041"/>
    <w:rsid w:val="00350A23"/>
    <w:rsid w:val="00366463"/>
    <w:rsid w:val="00370C55"/>
    <w:rsid w:val="0037436F"/>
    <w:rsid w:val="00381CE0"/>
    <w:rsid w:val="003831C2"/>
    <w:rsid w:val="00386300"/>
    <w:rsid w:val="003872FB"/>
    <w:rsid w:val="00390D60"/>
    <w:rsid w:val="00394A7D"/>
    <w:rsid w:val="00395A80"/>
    <w:rsid w:val="003A1ABF"/>
    <w:rsid w:val="003B4A52"/>
    <w:rsid w:val="003B5D83"/>
    <w:rsid w:val="003B5E3B"/>
    <w:rsid w:val="003C1679"/>
    <w:rsid w:val="003C2681"/>
    <w:rsid w:val="003C4351"/>
    <w:rsid w:val="003C6DFD"/>
    <w:rsid w:val="003C6E15"/>
    <w:rsid w:val="003D186F"/>
    <w:rsid w:val="003E0F50"/>
    <w:rsid w:val="003E2148"/>
    <w:rsid w:val="003E38E3"/>
    <w:rsid w:val="003E7B7B"/>
    <w:rsid w:val="003F1AF0"/>
    <w:rsid w:val="003F4E0D"/>
    <w:rsid w:val="003F7C6A"/>
    <w:rsid w:val="004048C1"/>
    <w:rsid w:val="00406248"/>
    <w:rsid w:val="00416383"/>
    <w:rsid w:val="00421C44"/>
    <w:rsid w:val="00434191"/>
    <w:rsid w:val="00434297"/>
    <w:rsid w:val="0043455E"/>
    <w:rsid w:val="00434F2B"/>
    <w:rsid w:val="00450216"/>
    <w:rsid w:val="00451102"/>
    <w:rsid w:val="00451306"/>
    <w:rsid w:val="004565F5"/>
    <w:rsid w:val="00462A5B"/>
    <w:rsid w:val="00472CD0"/>
    <w:rsid w:val="00476B45"/>
    <w:rsid w:val="00497ED7"/>
    <w:rsid w:val="004A4517"/>
    <w:rsid w:val="004A4A16"/>
    <w:rsid w:val="004C1809"/>
    <w:rsid w:val="004D0121"/>
    <w:rsid w:val="004D6F30"/>
    <w:rsid w:val="004D7674"/>
    <w:rsid w:val="004E1C03"/>
    <w:rsid w:val="004F37EF"/>
    <w:rsid w:val="005140F2"/>
    <w:rsid w:val="005208A9"/>
    <w:rsid w:val="00524575"/>
    <w:rsid w:val="0053680C"/>
    <w:rsid w:val="00542253"/>
    <w:rsid w:val="00554261"/>
    <w:rsid w:val="00576CF4"/>
    <w:rsid w:val="00581C10"/>
    <w:rsid w:val="005900D1"/>
    <w:rsid w:val="00596E4B"/>
    <w:rsid w:val="00597092"/>
    <w:rsid w:val="00597E7B"/>
    <w:rsid w:val="005B66AD"/>
    <w:rsid w:val="005B66AF"/>
    <w:rsid w:val="005C026D"/>
    <w:rsid w:val="005C6507"/>
    <w:rsid w:val="005D0E91"/>
    <w:rsid w:val="005F1567"/>
    <w:rsid w:val="005F256A"/>
    <w:rsid w:val="005F26C4"/>
    <w:rsid w:val="005F6252"/>
    <w:rsid w:val="00607039"/>
    <w:rsid w:val="00612E1D"/>
    <w:rsid w:val="006239DB"/>
    <w:rsid w:val="00625CF4"/>
    <w:rsid w:val="00634CE4"/>
    <w:rsid w:val="00637013"/>
    <w:rsid w:val="00647551"/>
    <w:rsid w:val="00647919"/>
    <w:rsid w:val="0065785B"/>
    <w:rsid w:val="00665F40"/>
    <w:rsid w:val="006854DF"/>
    <w:rsid w:val="00694D86"/>
    <w:rsid w:val="006C1D84"/>
    <w:rsid w:val="006C7374"/>
    <w:rsid w:val="006E286F"/>
    <w:rsid w:val="006F0AC6"/>
    <w:rsid w:val="006F66FE"/>
    <w:rsid w:val="006F6B32"/>
    <w:rsid w:val="006F7CFC"/>
    <w:rsid w:val="00702277"/>
    <w:rsid w:val="007028EC"/>
    <w:rsid w:val="007064FB"/>
    <w:rsid w:val="00711009"/>
    <w:rsid w:val="007122B9"/>
    <w:rsid w:val="00737376"/>
    <w:rsid w:val="00760B16"/>
    <w:rsid w:val="00766931"/>
    <w:rsid w:val="00771D1A"/>
    <w:rsid w:val="007803F1"/>
    <w:rsid w:val="00780613"/>
    <w:rsid w:val="00783EA6"/>
    <w:rsid w:val="00792BC0"/>
    <w:rsid w:val="00795AFA"/>
    <w:rsid w:val="007A05AA"/>
    <w:rsid w:val="007A1EEC"/>
    <w:rsid w:val="007A376E"/>
    <w:rsid w:val="007A41BC"/>
    <w:rsid w:val="007A6B97"/>
    <w:rsid w:val="007A6C9E"/>
    <w:rsid w:val="007C587A"/>
    <w:rsid w:val="007D255E"/>
    <w:rsid w:val="007D64BC"/>
    <w:rsid w:val="007E2E4C"/>
    <w:rsid w:val="007F5E9A"/>
    <w:rsid w:val="007F74A7"/>
    <w:rsid w:val="0081602A"/>
    <w:rsid w:val="00834532"/>
    <w:rsid w:val="00834FBB"/>
    <w:rsid w:val="00835A7C"/>
    <w:rsid w:val="008363AF"/>
    <w:rsid w:val="00837EFE"/>
    <w:rsid w:val="0084206D"/>
    <w:rsid w:val="00845F56"/>
    <w:rsid w:val="008540DC"/>
    <w:rsid w:val="00860B93"/>
    <w:rsid w:val="00861282"/>
    <w:rsid w:val="0086367C"/>
    <w:rsid w:val="0086474F"/>
    <w:rsid w:val="00874B6E"/>
    <w:rsid w:val="0087548C"/>
    <w:rsid w:val="00877652"/>
    <w:rsid w:val="0088119C"/>
    <w:rsid w:val="008811DB"/>
    <w:rsid w:val="00895833"/>
    <w:rsid w:val="00897051"/>
    <w:rsid w:val="008B5C52"/>
    <w:rsid w:val="008B7CFD"/>
    <w:rsid w:val="008C7828"/>
    <w:rsid w:val="008D4301"/>
    <w:rsid w:val="008D4EE2"/>
    <w:rsid w:val="008F4D13"/>
    <w:rsid w:val="00904835"/>
    <w:rsid w:val="009206BD"/>
    <w:rsid w:val="00920D6F"/>
    <w:rsid w:val="009216B9"/>
    <w:rsid w:val="00931D9F"/>
    <w:rsid w:val="009429CB"/>
    <w:rsid w:val="00952303"/>
    <w:rsid w:val="00962A9C"/>
    <w:rsid w:val="00964308"/>
    <w:rsid w:val="0096604A"/>
    <w:rsid w:val="009713EB"/>
    <w:rsid w:val="00983AAE"/>
    <w:rsid w:val="009A0A16"/>
    <w:rsid w:val="009B051B"/>
    <w:rsid w:val="009D6CD2"/>
    <w:rsid w:val="009E2229"/>
    <w:rsid w:val="009F1143"/>
    <w:rsid w:val="00A14E64"/>
    <w:rsid w:val="00A24FCB"/>
    <w:rsid w:val="00A256FA"/>
    <w:rsid w:val="00A32468"/>
    <w:rsid w:val="00A32E9D"/>
    <w:rsid w:val="00A50F62"/>
    <w:rsid w:val="00A64BD6"/>
    <w:rsid w:val="00A653E0"/>
    <w:rsid w:val="00A72763"/>
    <w:rsid w:val="00A81A98"/>
    <w:rsid w:val="00A901B3"/>
    <w:rsid w:val="00A916D1"/>
    <w:rsid w:val="00A92E8F"/>
    <w:rsid w:val="00AA0530"/>
    <w:rsid w:val="00AA1677"/>
    <w:rsid w:val="00AA2381"/>
    <w:rsid w:val="00AA27E8"/>
    <w:rsid w:val="00AB0AE7"/>
    <w:rsid w:val="00AB1332"/>
    <w:rsid w:val="00AB4D61"/>
    <w:rsid w:val="00AB5E50"/>
    <w:rsid w:val="00AB6133"/>
    <w:rsid w:val="00AC03A1"/>
    <w:rsid w:val="00AC31EC"/>
    <w:rsid w:val="00AD609C"/>
    <w:rsid w:val="00AD6BD3"/>
    <w:rsid w:val="00AE0619"/>
    <w:rsid w:val="00AE5C62"/>
    <w:rsid w:val="00AE6BD1"/>
    <w:rsid w:val="00B1317E"/>
    <w:rsid w:val="00B14941"/>
    <w:rsid w:val="00B14E5D"/>
    <w:rsid w:val="00B204E6"/>
    <w:rsid w:val="00B20E77"/>
    <w:rsid w:val="00B21498"/>
    <w:rsid w:val="00B261BA"/>
    <w:rsid w:val="00B37CC5"/>
    <w:rsid w:val="00B43A3C"/>
    <w:rsid w:val="00B43B91"/>
    <w:rsid w:val="00B46C7C"/>
    <w:rsid w:val="00B50937"/>
    <w:rsid w:val="00B577B9"/>
    <w:rsid w:val="00B625F2"/>
    <w:rsid w:val="00B67BFE"/>
    <w:rsid w:val="00B76653"/>
    <w:rsid w:val="00B76AB0"/>
    <w:rsid w:val="00B84C43"/>
    <w:rsid w:val="00B86015"/>
    <w:rsid w:val="00B910A5"/>
    <w:rsid w:val="00B950F5"/>
    <w:rsid w:val="00BA0598"/>
    <w:rsid w:val="00BB0F58"/>
    <w:rsid w:val="00BB1B8C"/>
    <w:rsid w:val="00BB7CED"/>
    <w:rsid w:val="00BC246B"/>
    <w:rsid w:val="00BC3ECC"/>
    <w:rsid w:val="00BC4903"/>
    <w:rsid w:val="00BC5862"/>
    <w:rsid w:val="00C046ED"/>
    <w:rsid w:val="00C21715"/>
    <w:rsid w:val="00C25613"/>
    <w:rsid w:val="00C40E4F"/>
    <w:rsid w:val="00C43C20"/>
    <w:rsid w:val="00C72A48"/>
    <w:rsid w:val="00C8411C"/>
    <w:rsid w:val="00C86FA3"/>
    <w:rsid w:val="00C90A42"/>
    <w:rsid w:val="00CA1CC9"/>
    <w:rsid w:val="00CB77DC"/>
    <w:rsid w:val="00CD59E1"/>
    <w:rsid w:val="00CE55DF"/>
    <w:rsid w:val="00CF1E55"/>
    <w:rsid w:val="00CF2564"/>
    <w:rsid w:val="00CF2AE4"/>
    <w:rsid w:val="00D04609"/>
    <w:rsid w:val="00D177F1"/>
    <w:rsid w:val="00D21217"/>
    <w:rsid w:val="00D21978"/>
    <w:rsid w:val="00D27A09"/>
    <w:rsid w:val="00D35A31"/>
    <w:rsid w:val="00D35E09"/>
    <w:rsid w:val="00D361BA"/>
    <w:rsid w:val="00D368B6"/>
    <w:rsid w:val="00D44868"/>
    <w:rsid w:val="00D4780B"/>
    <w:rsid w:val="00D47B14"/>
    <w:rsid w:val="00D515AD"/>
    <w:rsid w:val="00D6003E"/>
    <w:rsid w:val="00D64262"/>
    <w:rsid w:val="00D71CF1"/>
    <w:rsid w:val="00D74674"/>
    <w:rsid w:val="00D763E2"/>
    <w:rsid w:val="00DA3187"/>
    <w:rsid w:val="00DA66FE"/>
    <w:rsid w:val="00DB6685"/>
    <w:rsid w:val="00DB7F3E"/>
    <w:rsid w:val="00DC2F50"/>
    <w:rsid w:val="00DE4ED7"/>
    <w:rsid w:val="00DE6B4A"/>
    <w:rsid w:val="00E002E9"/>
    <w:rsid w:val="00E15E29"/>
    <w:rsid w:val="00E206AF"/>
    <w:rsid w:val="00E208F3"/>
    <w:rsid w:val="00E22ABF"/>
    <w:rsid w:val="00E35DD5"/>
    <w:rsid w:val="00E44C05"/>
    <w:rsid w:val="00E46830"/>
    <w:rsid w:val="00E47623"/>
    <w:rsid w:val="00E47ADD"/>
    <w:rsid w:val="00E5523D"/>
    <w:rsid w:val="00E56387"/>
    <w:rsid w:val="00E61319"/>
    <w:rsid w:val="00E617A7"/>
    <w:rsid w:val="00E65AF9"/>
    <w:rsid w:val="00E65DC9"/>
    <w:rsid w:val="00E8059E"/>
    <w:rsid w:val="00E82329"/>
    <w:rsid w:val="00E87FB8"/>
    <w:rsid w:val="00E90622"/>
    <w:rsid w:val="00E97E88"/>
    <w:rsid w:val="00EA598C"/>
    <w:rsid w:val="00EC761A"/>
    <w:rsid w:val="00ED0BC6"/>
    <w:rsid w:val="00ED28D6"/>
    <w:rsid w:val="00ED333E"/>
    <w:rsid w:val="00F02BC5"/>
    <w:rsid w:val="00F02CF3"/>
    <w:rsid w:val="00F237C2"/>
    <w:rsid w:val="00F360B2"/>
    <w:rsid w:val="00F42FA7"/>
    <w:rsid w:val="00F508B2"/>
    <w:rsid w:val="00F54062"/>
    <w:rsid w:val="00F6117F"/>
    <w:rsid w:val="00F63B1D"/>
    <w:rsid w:val="00F63F57"/>
    <w:rsid w:val="00F83568"/>
    <w:rsid w:val="00FA53AD"/>
    <w:rsid w:val="00FB4C00"/>
    <w:rsid w:val="00FB7B4B"/>
    <w:rsid w:val="00FC3CC3"/>
    <w:rsid w:val="00FD4C00"/>
    <w:rsid w:val="00FE442B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3ABD9A6"/>
  <w15:chartTrackingRefBased/>
  <w15:docId w15:val="{37656695-37D5-4474-99D3-8052435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eaderChar">
    <w:name w:val="Header Char"/>
    <w:link w:val="Header"/>
    <w:rsid w:val="00FE442B"/>
  </w:style>
  <w:style w:type="character" w:styleId="Hyperlink">
    <w:name w:val="Hyperlink"/>
    <w:rsid w:val="003E38E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E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s.dcs.tn.gov/forms/4203.do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98E6A-8F5E-479E-BC68-2F42BD64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29B638-0147-4E37-A88E-09A45856F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47A46-ADFA-447B-88AC-B877911CC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1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12819</CharactersWithSpaces>
  <SharedDoc>false</SharedDoc>
  <HLinks>
    <vt:vector size="6" baseType="variant">
      <vt:variant>
        <vt:i4>2293884</vt:i4>
      </vt:variant>
      <vt:variant>
        <vt:i4>545</vt:i4>
      </vt:variant>
      <vt:variant>
        <vt:i4>0</vt:i4>
      </vt:variant>
      <vt:variant>
        <vt:i4>5</vt:i4>
      </vt:variant>
      <vt:variant>
        <vt:lpwstr>https://files.dcs.tn.gov/forms/4203.doc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2008-11-06T19:24:00Z</cp:lastPrinted>
  <dcterms:created xsi:type="dcterms:W3CDTF">2022-02-01T17:59:00Z</dcterms:created>
  <dcterms:modified xsi:type="dcterms:W3CDTF">2022-02-01T17:59:00Z</dcterms:modified>
</cp:coreProperties>
</file>