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1E7A9A" w14:paraId="6D1E4923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3EF85" w14:textId="77777777" w:rsidR="00E65AF9" w:rsidRPr="001E7A9A" w:rsidRDefault="00A82CEB" w:rsidP="00E6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A9A">
              <w:rPr>
                <w:rFonts w:ascii="Arial" w:hAnsi="Arial" w:cs="Arial"/>
                <w:sz w:val="22"/>
                <w:szCs w:val="22"/>
              </w:rPr>
              <w:pict w14:anchorId="11BF6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>
                  <v:imagedata r:id="rId8" o:title=""/>
                </v:shape>
              </w:pi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1878FD" w14:textId="77777777" w:rsidR="00E65AF9" w:rsidRPr="00452493" w:rsidRDefault="00E65AF9" w:rsidP="00E65AF9">
            <w:pPr>
              <w:rPr>
                <w:rFonts w:ascii="Open Sans" w:hAnsi="Open Sans" w:cs="Open Sans"/>
                <w:b/>
              </w:rPr>
            </w:pPr>
            <w:r w:rsidRPr="00452493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31E65A2D" w14:textId="77777777" w:rsidR="00E65AF9" w:rsidRPr="00E2474C" w:rsidRDefault="00EC3349" w:rsidP="00242CA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 xml:space="preserve">Medical Self-Report </w:t>
            </w:r>
          </w:p>
        </w:tc>
      </w:tr>
    </w:tbl>
    <w:p w14:paraId="3DE8A6EC" w14:textId="77777777" w:rsidR="0004199F" w:rsidRDefault="0004199F"/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9900"/>
      </w:tblGrid>
      <w:tr w:rsidR="00242CA3" w14:paraId="671C68B8" w14:textId="77777777" w:rsidTr="00B35A73">
        <w:tc>
          <w:tcPr>
            <w:tcW w:w="828" w:type="dxa"/>
            <w:shd w:val="clear" w:color="auto" w:fill="auto"/>
          </w:tcPr>
          <w:p w14:paraId="21587218" w14:textId="77777777" w:rsidR="00242CA3" w:rsidRPr="00B35A73" w:rsidRDefault="00242CA3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35A73">
              <w:rPr>
                <w:rFonts w:ascii="Open Sans" w:hAnsi="Open Sans" w:cs="Open Sans"/>
                <w:b/>
                <w:sz w:val="22"/>
                <w:szCs w:val="22"/>
              </w:rPr>
              <w:t>FOR:</w:t>
            </w:r>
          </w:p>
        </w:tc>
        <w:tc>
          <w:tcPr>
            <w:tcW w:w="9900" w:type="dxa"/>
            <w:shd w:val="clear" w:color="auto" w:fill="auto"/>
          </w:tcPr>
          <w:p w14:paraId="591DCBB3" w14:textId="77777777" w:rsidR="00242CA3" w:rsidRPr="00B35A73" w:rsidRDefault="00242CA3" w:rsidP="00182E96">
            <w:pPr>
              <w:tabs>
                <w:tab w:val="left" w:pos="3081"/>
                <w:tab w:val="left" w:pos="6296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B35A73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B35A73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FORMCHECKBOX </w:instrText>
            </w:r>
            <w:r w:rsidRPr="00B35A73">
              <w:rPr>
                <w:rFonts w:ascii="Open Sans" w:hAnsi="Open Sans" w:cs="Open Sans"/>
                <w:b/>
                <w:sz w:val="22"/>
                <w:szCs w:val="22"/>
              </w:rPr>
            </w:r>
            <w:r w:rsidRPr="00B35A73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0"/>
            <w:r w:rsidRPr="00B35A73">
              <w:rPr>
                <w:rFonts w:ascii="Open Sans" w:hAnsi="Open Sans" w:cs="Open Sans"/>
                <w:b/>
                <w:sz w:val="22"/>
                <w:szCs w:val="22"/>
              </w:rPr>
              <w:t xml:space="preserve"> Foster Parent</w:t>
            </w:r>
            <w:r w:rsidR="00182E96">
              <w:rPr>
                <w:rFonts w:ascii="Open Sans" w:hAnsi="Open Sans" w:cs="Open Sans"/>
                <w:b/>
                <w:sz w:val="22"/>
                <w:szCs w:val="22"/>
              </w:rPr>
              <w:tab/>
              <w:t xml:space="preserve">        </w:t>
            </w:r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FORMCHECKBOX </w:instrText>
            </w:r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</w:r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1"/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t xml:space="preserve"> Other Adult</w:t>
            </w:r>
            <w:r w:rsidR="00182E96">
              <w:rPr>
                <w:rFonts w:ascii="Open Sans" w:hAnsi="Open Sans" w:cs="Open Sans"/>
                <w:b/>
                <w:sz w:val="22"/>
                <w:szCs w:val="22"/>
              </w:rPr>
              <w:t xml:space="preserve">                                 </w:t>
            </w:r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FORMCHECKBOX </w:instrText>
            </w:r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</w:r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2"/>
            <w:r w:rsidR="00182E96" w:rsidRPr="00B35A73">
              <w:rPr>
                <w:rFonts w:ascii="Open Sans" w:hAnsi="Open Sans" w:cs="Open Sans"/>
                <w:b/>
                <w:sz w:val="22"/>
                <w:szCs w:val="22"/>
              </w:rPr>
              <w:t xml:space="preserve"> Child</w:t>
            </w:r>
          </w:p>
        </w:tc>
      </w:tr>
    </w:tbl>
    <w:p w14:paraId="47EA3AC0" w14:textId="77777777" w:rsidR="00242CA3" w:rsidRDefault="00242CA3"/>
    <w:p w14:paraId="7FDCC4C4" w14:textId="77777777" w:rsidR="00242CA3" w:rsidRDefault="00242C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250"/>
        <w:gridCol w:w="1530"/>
        <w:gridCol w:w="2340"/>
        <w:gridCol w:w="1935"/>
        <w:gridCol w:w="1125"/>
      </w:tblGrid>
      <w:tr w:rsidR="008F6B54" w:rsidRPr="0005124A" w14:paraId="0EE871DE" w14:textId="77777777" w:rsidTr="008F6B54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59E6B" w14:textId="77777777" w:rsidR="008F6B54" w:rsidRPr="0005124A" w:rsidRDefault="008F6B54" w:rsidP="00435419">
            <w:pPr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b/>
                <w:noProof/>
                <w:sz w:val="22"/>
                <w:szCs w:val="22"/>
              </w:rPr>
              <w:t>Last Name: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4B5B97" w14:textId="77777777" w:rsidR="008F6B54" w:rsidRPr="0005124A" w:rsidRDefault="008F6B54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9F34" w14:textId="77777777" w:rsidR="008F6B54" w:rsidRPr="0005124A" w:rsidRDefault="008F6B54" w:rsidP="00435419">
            <w:pPr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b/>
                <w:noProof/>
                <w:sz w:val="22"/>
                <w:szCs w:val="22"/>
              </w:rPr>
              <w:t>First Name: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B93E37" w14:textId="77777777" w:rsidR="008F6B54" w:rsidRPr="0005124A" w:rsidRDefault="008F6B54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4CA41" w14:textId="77777777" w:rsidR="008F6B54" w:rsidRPr="0005124A" w:rsidRDefault="008F6B54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Foster Home ID:</w:t>
            </w:r>
          </w:p>
        </w:tc>
        <w:bookmarkEnd w:id="4"/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1FF435" w14:textId="77777777" w:rsidR="008F6B54" w:rsidRPr="0005124A" w:rsidRDefault="008F6B54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665189C" w14:textId="77777777" w:rsidR="000C7A06" w:rsidRPr="0016268F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p w14:paraId="6F6DCCAB" w14:textId="77777777" w:rsidR="000C7A06" w:rsidRPr="001D3B66" w:rsidRDefault="001D3B66" w:rsidP="00435419">
      <w:pPr>
        <w:rPr>
          <w:rFonts w:ascii="Open Sans" w:hAnsi="Open Sans" w:cs="Open Sans"/>
          <w:b/>
          <w:noProof/>
          <w:sz w:val="24"/>
          <w:szCs w:val="24"/>
          <w:u w:val="single"/>
        </w:rPr>
      </w:pPr>
      <w:r w:rsidRPr="001D3B66">
        <w:rPr>
          <w:rFonts w:ascii="Open Sans" w:hAnsi="Open Sans" w:cs="Open Sans"/>
          <w:b/>
          <w:noProof/>
          <w:sz w:val="24"/>
          <w:szCs w:val="24"/>
          <w:u w:val="single"/>
        </w:rPr>
        <w:t>MEDICAL</w:t>
      </w:r>
    </w:p>
    <w:p w14:paraId="6251BE92" w14:textId="77777777" w:rsidR="001D3B66" w:rsidRDefault="001D3B66" w:rsidP="00435419">
      <w:pPr>
        <w:rPr>
          <w:rFonts w:ascii="Open Sans" w:hAnsi="Open Sans" w:cs="Open Sans"/>
          <w:b/>
          <w:noProof/>
          <w:sz w:val="22"/>
          <w:szCs w:val="22"/>
        </w:rPr>
      </w:pPr>
    </w:p>
    <w:p w14:paraId="7508CA04" w14:textId="77777777" w:rsidR="001D3B66" w:rsidRDefault="001D3B66" w:rsidP="00435419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t xml:space="preserve">CURRENT MEDICATIONS &amp; DOSAGE </w:t>
      </w:r>
      <w:r>
        <w:rPr>
          <w:rFonts w:ascii="Open Sans" w:hAnsi="Open Sans" w:cs="Open Sans"/>
          <w:noProof/>
          <w:sz w:val="22"/>
          <w:szCs w:val="22"/>
        </w:rPr>
        <w:t xml:space="preserve">(List all prescription and over the counter medications you 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730"/>
      </w:tblGrid>
      <w:tr w:rsidR="001D3B66" w:rsidRPr="0005124A" w14:paraId="0DDA00CF" w14:textId="77777777" w:rsidTr="0005124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AF9A1" w14:textId="77777777" w:rsidR="001D3B66" w:rsidRPr="0005124A" w:rsidRDefault="001D3B66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  <w:u w:val="single"/>
              </w:rPr>
              <w:t>currently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 xml:space="preserve"> taking)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79133" w14:textId="77777777" w:rsidR="001D3B66" w:rsidRPr="0005124A" w:rsidRDefault="001D3B66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1D3B66" w:rsidRPr="0005124A" w14:paraId="4D0C0DC8" w14:textId="77777777" w:rsidTr="0005124A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5DD046" w14:textId="77777777" w:rsidR="001D3B66" w:rsidRPr="0005124A" w:rsidRDefault="001D3B66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62799157" w14:textId="77777777" w:rsidR="008F6B54" w:rsidRDefault="008F6B54" w:rsidP="008F6B54">
      <w:pPr>
        <w:rPr>
          <w:rFonts w:ascii="Open Sans" w:hAnsi="Open Sans" w:cs="Open Sans"/>
          <w:b/>
          <w:noProof/>
          <w:sz w:val="24"/>
          <w:szCs w:val="24"/>
          <w:u w:val="single"/>
        </w:rPr>
      </w:pPr>
    </w:p>
    <w:p w14:paraId="6CC98EB8" w14:textId="77777777" w:rsidR="00FD7C38" w:rsidRDefault="00FD7C38" w:rsidP="00FD7C38">
      <w:pPr>
        <w:rPr>
          <w:rFonts w:ascii="Open Sans" w:hAnsi="Open Sans" w:cs="Open Sans"/>
          <w:b/>
          <w:noProof/>
          <w:sz w:val="24"/>
          <w:szCs w:val="24"/>
          <w:u w:val="single"/>
        </w:rPr>
      </w:pPr>
      <w:r w:rsidRPr="008F6B54">
        <w:rPr>
          <w:rFonts w:ascii="Open Sans" w:hAnsi="Open Sans" w:cs="Open Sans"/>
          <w:b/>
          <w:noProof/>
          <w:sz w:val="22"/>
          <w:szCs w:val="22"/>
        </w:rPr>
        <w:t xml:space="preserve">ALCOHOL </w:t>
      </w:r>
      <w:r>
        <w:rPr>
          <w:rFonts w:ascii="Open Sans" w:hAnsi="Open Sans" w:cs="Open Sans"/>
          <w:b/>
          <w:noProof/>
          <w:sz w:val="22"/>
          <w:szCs w:val="22"/>
        </w:rPr>
        <w:t xml:space="preserve">and TOBACCO </w:t>
      </w:r>
      <w:r w:rsidRPr="008F6B54">
        <w:rPr>
          <w:rFonts w:ascii="Open Sans" w:hAnsi="Open Sans" w:cs="Open Sans"/>
          <w:b/>
          <w:noProof/>
          <w:sz w:val="22"/>
          <w:szCs w:val="22"/>
        </w:rPr>
        <w:t>HISTORY AND FREQUENCY</w:t>
      </w:r>
    </w:p>
    <w:p w14:paraId="0B751A10" w14:textId="77777777" w:rsidR="00FD7C38" w:rsidRDefault="00FD7C38" w:rsidP="00FD7C38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Any past or current tobacco or alcohol usage?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280"/>
      </w:tblGrid>
      <w:tr w:rsidR="00FD7C38" w:rsidRPr="0005124A" w14:paraId="57142A2C" w14:textId="77777777" w:rsidTr="00D848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9CF9" w14:textId="77777777" w:rsidR="00FD7C38" w:rsidRPr="0005124A" w:rsidRDefault="00FD7C38" w:rsidP="00D8489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If yes, please explain: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13C90A" w14:textId="77777777" w:rsidR="00FD7C38" w:rsidRPr="0005124A" w:rsidRDefault="00FD7C38" w:rsidP="00D8489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end"/>
            </w:r>
          </w:p>
        </w:tc>
      </w:tr>
      <w:tr w:rsidR="00FD7C38" w:rsidRPr="0005124A" w14:paraId="6BDC5731" w14:textId="77777777" w:rsidTr="00D84897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BA2B3E6" w14:textId="77777777" w:rsidR="00FD7C38" w:rsidRPr="0005124A" w:rsidRDefault="00FD7C38" w:rsidP="00D84897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7F09EE6E" w14:textId="77777777" w:rsidR="00FD7C38" w:rsidRDefault="00FD7C38" w:rsidP="00FD7C38">
      <w:pPr>
        <w:rPr>
          <w:rFonts w:ascii="Open Sans" w:hAnsi="Open Sans" w:cs="Open Sans"/>
          <w:noProof/>
          <w:sz w:val="22"/>
          <w:szCs w:val="22"/>
        </w:rPr>
      </w:pPr>
    </w:p>
    <w:p w14:paraId="3B0CE713" w14:textId="77777777" w:rsidR="00FD7C38" w:rsidRDefault="00FD7C38" w:rsidP="00FD7C38">
      <w:pPr>
        <w:rPr>
          <w:rFonts w:ascii="Open Sans" w:hAnsi="Open Sans" w:cs="Open Sans"/>
          <w:b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t>ILLEGAL DRUGS HISTORY AND FREQUENCY</w:t>
      </w:r>
    </w:p>
    <w:p w14:paraId="79099A24" w14:textId="77777777" w:rsidR="00FD7C38" w:rsidRDefault="00FD7C38" w:rsidP="00FD7C38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Any past or current illegal drug usage?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280"/>
      </w:tblGrid>
      <w:tr w:rsidR="00FD7C38" w:rsidRPr="0005124A" w14:paraId="03EA7653" w14:textId="77777777" w:rsidTr="00D848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B59E8" w14:textId="77777777" w:rsidR="00FD7C38" w:rsidRPr="0005124A" w:rsidRDefault="00FD7C38" w:rsidP="00D8489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If yes, please explain: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64D274" w14:textId="77777777" w:rsidR="00FD7C38" w:rsidRPr="0005124A" w:rsidRDefault="00FD7C38" w:rsidP="00D8489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end"/>
            </w:r>
          </w:p>
        </w:tc>
      </w:tr>
      <w:tr w:rsidR="00FD7C38" w:rsidRPr="0005124A" w14:paraId="6563D6F2" w14:textId="77777777" w:rsidTr="00D84897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4CA0663" w14:textId="77777777" w:rsidR="00FD7C38" w:rsidRPr="0005124A" w:rsidRDefault="00FD7C38" w:rsidP="00D84897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4239F54E" w14:textId="77777777" w:rsidR="001D3B66" w:rsidRDefault="001D3B66" w:rsidP="00435419">
      <w:pPr>
        <w:rPr>
          <w:rFonts w:ascii="Open Sans" w:hAnsi="Open Sans" w:cs="Open Sans"/>
          <w:noProof/>
          <w:sz w:val="22"/>
          <w:szCs w:val="22"/>
        </w:rPr>
      </w:pPr>
    </w:p>
    <w:p w14:paraId="448480AF" w14:textId="77777777" w:rsidR="001D3B66" w:rsidRDefault="00F0291A" w:rsidP="00435419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t>ALLERGIES</w:t>
      </w:r>
      <w:r>
        <w:rPr>
          <w:rFonts w:ascii="Open Sans" w:hAnsi="Open Sans" w:cs="Open Sans"/>
          <w:noProof/>
          <w:sz w:val="22"/>
          <w:szCs w:val="22"/>
        </w:rPr>
        <w:t xml:space="preserve"> (medication, food, insect stings, etc)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bookmarkEnd w:id="7"/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bookmarkEnd w:id="8"/>
      <w:r>
        <w:rPr>
          <w:rFonts w:ascii="Open Sans" w:hAnsi="Open Sans" w:cs="Open Sans"/>
          <w:noProof/>
          <w:sz w:val="22"/>
          <w:szCs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20"/>
      </w:tblGrid>
      <w:tr w:rsidR="00F0291A" w:rsidRPr="0005124A" w14:paraId="3DDA3F18" w14:textId="77777777" w:rsidTr="0005124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9A120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Specify:</w:t>
            </w:r>
          </w:p>
        </w:tc>
        <w:tc>
          <w:tcPr>
            <w:tcW w:w="9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B72383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8B341C6" w14:textId="77777777" w:rsidR="00F0291A" w:rsidRDefault="00F0291A" w:rsidP="00435419">
      <w:pPr>
        <w:rPr>
          <w:rFonts w:ascii="Open Sans" w:hAnsi="Open Sans" w:cs="Open San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0"/>
      </w:tblGrid>
      <w:tr w:rsidR="00F0291A" w:rsidRPr="0005124A" w14:paraId="1EB5A99B" w14:textId="77777777" w:rsidTr="0005124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F42C4" w14:textId="77777777" w:rsidR="00F0291A" w:rsidRPr="0005124A" w:rsidRDefault="00F0291A" w:rsidP="00435419">
            <w:pPr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b/>
                <w:noProof/>
                <w:sz w:val="22"/>
                <w:szCs w:val="22"/>
              </w:rPr>
              <w:t>SPECIAL DIET:</w:t>
            </w:r>
          </w:p>
        </w:tc>
        <w:tc>
          <w:tcPr>
            <w:tcW w:w="90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E11A2A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3A386BD0" w14:textId="77777777" w:rsidR="00F0291A" w:rsidRDefault="00F0291A" w:rsidP="00435419">
      <w:pPr>
        <w:rPr>
          <w:rFonts w:ascii="Open Sans" w:hAnsi="Open Sans" w:cs="Open Sans"/>
          <w:noProof/>
          <w:sz w:val="22"/>
          <w:szCs w:val="22"/>
        </w:rPr>
      </w:pPr>
    </w:p>
    <w:p w14:paraId="218CCF80" w14:textId="77777777" w:rsidR="00F0291A" w:rsidRPr="00F0291A" w:rsidRDefault="00F0291A" w:rsidP="00435419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Have there been any medical updates since the last assessment: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280"/>
      </w:tblGrid>
      <w:tr w:rsidR="00F0291A" w:rsidRPr="0005124A" w14:paraId="0D17C10B" w14:textId="77777777" w:rsidTr="0005124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192C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If yes, please describe: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2F853F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end"/>
            </w:r>
            <w:bookmarkEnd w:id="11"/>
          </w:p>
        </w:tc>
      </w:tr>
      <w:tr w:rsidR="00F0291A" w:rsidRPr="0005124A" w14:paraId="62190155" w14:textId="77777777" w:rsidTr="0005124A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557FE9" w14:textId="77777777" w:rsidR="00F0291A" w:rsidRPr="0005124A" w:rsidRDefault="00F0291A" w:rsidP="0005124A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</w:p>
        </w:tc>
      </w:tr>
    </w:tbl>
    <w:p w14:paraId="74550519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10"/>
        <w:gridCol w:w="6660"/>
      </w:tblGrid>
      <w:tr w:rsidR="00F0291A" w:rsidRPr="0005124A" w14:paraId="3911312D" w14:textId="77777777" w:rsidTr="0005124A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8D82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Date of last physical: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8EB720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2D0D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</w:tr>
    </w:tbl>
    <w:p w14:paraId="63986316" w14:textId="77777777" w:rsidR="00F0291A" w:rsidRPr="0016268F" w:rsidRDefault="00F0291A" w:rsidP="00435419">
      <w:pPr>
        <w:rPr>
          <w:rFonts w:ascii="Open Sans" w:hAnsi="Open Sans" w:cs="Open Sans"/>
          <w:noProof/>
          <w:sz w:val="21"/>
          <w:szCs w:val="21"/>
        </w:rPr>
      </w:pPr>
    </w:p>
    <w:p w14:paraId="681E37BA" w14:textId="77777777" w:rsidR="00F0291A" w:rsidRDefault="00F0291A" w:rsidP="00F0291A">
      <w:pPr>
        <w:rPr>
          <w:rFonts w:ascii="Open Sans" w:hAnsi="Open Sans" w:cs="Open Sans"/>
          <w:b/>
          <w:noProof/>
          <w:sz w:val="24"/>
          <w:szCs w:val="24"/>
          <w:u w:val="single"/>
        </w:rPr>
      </w:pPr>
      <w:r w:rsidRPr="001D3B66">
        <w:rPr>
          <w:rFonts w:ascii="Open Sans" w:hAnsi="Open Sans" w:cs="Open Sans"/>
          <w:b/>
          <w:noProof/>
          <w:sz w:val="24"/>
          <w:szCs w:val="24"/>
          <w:u w:val="single"/>
        </w:rPr>
        <w:t>ME</w:t>
      </w:r>
      <w:r>
        <w:rPr>
          <w:rFonts w:ascii="Open Sans" w:hAnsi="Open Sans" w:cs="Open Sans"/>
          <w:b/>
          <w:noProof/>
          <w:sz w:val="24"/>
          <w:szCs w:val="24"/>
          <w:u w:val="single"/>
        </w:rPr>
        <w:t>NTAL HEALTH</w:t>
      </w:r>
    </w:p>
    <w:p w14:paraId="6A4CDA9F" w14:textId="77777777" w:rsidR="00F0291A" w:rsidRDefault="00F0291A" w:rsidP="00F0291A">
      <w:pPr>
        <w:rPr>
          <w:rFonts w:ascii="Open Sans" w:hAnsi="Open Sans" w:cs="Open Sans"/>
          <w:b/>
          <w:noProof/>
          <w:sz w:val="24"/>
          <w:szCs w:val="24"/>
          <w:u w:val="single"/>
        </w:rPr>
      </w:pPr>
    </w:p>
    <w:p w14:paraId="216BEFDD" w14:textId="77777777" w:rsidR="00F0291A" w:rsidRPr="00F0291A" w:rsidRDefault="00F0291A" w:rsidP="00F0291A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Have you been treated or hospitalized for a mental illness or suicide thoughts/attempt within the last twelve months?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650"/>
      </w:tblGrid>
      <w:tr w:rsidR="00F0291A" w:rsidRPr="0005124A" w14:paraId="1396E59C" w14:textId="77777777" w:rsidTr="0005124A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AC8E" w14:textId="77777777" w:rsidR="00F0291A" w:rsidRPr="0005124A" w:rsidRDefault="00F0291A" w:rsidP="00F0291A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If yes, list dates and hospital:</w:t>
            </w:r>
          </w:p>
        </w:tc>
        <w:tc>
          <w:tcPr>
            <w:tcW w:w="76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319111" w14:textId="77777777" w:rsidR="00F0291A" w:rsidRPr="0005124A" w:rsidRDefault="00F0291A" w:rsidP="0005124A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end"/>
            </w:r>
          </w:p>
        </w:tc>
      </w:tr>
    </w:tbl>
    <w:p w14:paraId="1EF36080" w14:textId="77777777" w:rsidR="000C7A06" w:rsidRDefault="00F0291A" w:rsidP="00435419">
      <w:pPr>
        <w:rPr>
          <w:rFonts w:ascii="Open Sans" w:hAnsi="Open Sans" w:cs="Open Sans"/>
          <w:noProof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w:t xml:space="preserve">Have you had a psychological evaluation within the last twelve months?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650"/>
      </w:tblGrid>
      <w:tr w:rsidR="00F0291A" w:rsidRPr="0005124A" w14:paraId="79139F80" w14:textId="77777777" w:rsidTr="0005124A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C545" w14:textId="77777777" w:rsidR="00F0291A" w:rsidRPr="0005124A" w:rsidRDefault="00F0291A" w:rsidP="00F0291A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If yes, list date and provider:</w:t>
            </w:r>
          </w:p>
        </w:tc>
        <w:tc>
          <w:tcPr>
            <w:tcW w:w="76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A1DFCD" w14:textId="77777777" w:rsidR="00F0291A" w:rsidRPr="0005124A" w:rsidRDefault="00F0291A" w:rsidP="0005124A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fldChar w:fldCharType="end"/>
            </w:r>
          </w:p>
        </w:tc>
      </w:tr>
    </w:tbl>
    <w:p w14:paraId="00DADE26" w14:textId="77777777" w:rsidR="00F0291A" w:rsidRPr="0016268F" w:rsidRDefault="00F0291A" w:rsidP="00435419">
      <w:pPr>
        <w:rPr>
          <w:rFonts w:ascii="Open Sans" w:hAnsi="Open Sans" w:cs="Open Sans"/>
          <w:noProof/>
          <w:sz w:val="21"/>
          <w:szCs w:val="21"/>
        </w:rPr>
      </w:pPr>
    </w:p>
    <w:p w14:paraId="678919F7" w14:textId="77777777" w:rsidR="00F0291A" w:rsidRPr="00F0291A" w:rsidRDefault="00F0291A" w:rsidP="00F0291A">
      <w:pPr>
        <w:rPr>
          <w:rFonts w:ascii="Open Sans" w:hAnsi="Open Sans" w:cs="Open Sans"/>
          <w:noProof/>
          <w:sz w:val="22"/>
          <w:szCs w:val="22"/>
        </w:rPr>
      </w:pPr>
    </w:p>
    <w:p w14:paraId="11B6017C" w14:textId="77777777" w:rsidR="000C7A06" w:rsidRDefault="00F0291A" w:rsidP="00435419">
      <w:pPr>
        <w:rPr>
          <w:rFonts w:ascii="Open Sans" w:hAnsi="Open Sans" w:cs="Open Sans"/>
          <w:b/>
          <w:i/>
          <w:noProof/>
          <w:sz w:val="21"/>
          <w:szCs w:val="21"/>
        </w:rPr>
      </w:pPr>
      <w:r>
        <w:rPr>
          <w:rFonts w:ascii="Open Sans" w:hAnsi="Open Sans" w:cs="Open Sans"/>
          <w:b/>
          <w:i/>
          <w:noProof/>
          <w:sz w:val="21"/>
          <w:szCs w:val="21"/>
        </w:rPr>
        <w:t>For Children Only:</w:t>
      </w:r>
    </w:p>
    <w:p w14:paraId="0E63AE71" w14:textId="77777777" w:rsidR="00F0291A" w:rsidRDefault="00F0291A" w:rsidP="00435419">
      <w:pPr>
        <w:rPr>
          <w:rFonts w:ascii="Open Sans" w:hAnsi="Open Sans" w:cs="Open Sans"/>
          <w:noProof/>
          <w:sz w:val="21"/>
          <w:szCs w:val="21"/>
        </w:rPr>
      </w:pPr>
    </w:p>
    <w:p w14:paraId="2127E7F7" w14:textId="77777777" w:rsidR="00F0291A" w:rsidRPr="00F0291A" w:rsidRDefault="00F0291A" w:rsidP="00435419">
      <w:pPr>
        <w:rPr>
          <w:rFonts w:ascii="Open Sans" w:hAnsi="Open Sans" w:cs="Open Sans"/>
          <w:b/>
          <w:noProof/>
          <w:sz w:val="21"/>
          <w:szCs w:val="21"/>
          <w:u w:val="single"/>
        </w:rPr>
      </w:pPr>
      <w:r w:rsidRPr="00F0291A">
        <w:rPr>
          <w:rFonts w:ascii="Open Sans" w:hAnsi="Open Sans" w:cs="Open Sans"/>
          <w:b/>
          <w:noProof/>
          <w:sz w:val="21"/>
          <w:szCs w:val="21"/>
          <w:u w:val="single"/>
        </w:rPr>
        <w:t>IMMUNIZATIONS</w:t>
      </w:r>
    </w:p>
    <w:p w14:paraId="12FAAA14" w14:textId="77777777" w:rsidR="00F0291A" w:rsidRDefault="00F0291A" w:rsidP="00435419">
      <w:pPr>
        <w:rPr>
          <w:rFonts w:ascii="Open Sans" w:hAnsi="Open Sans" w:cs="Open Sans"/>
          <w:noProof/>
          <w:sz w:val="21"/>
          <w:szCs w:val="21"/>
        </w:rPr>
      </w:pPr>
    </w:p>
    <w:p w14:paraId="355B6F59" w14:textId="77777777" w:rsidR="00F0291A" w:rsidRDefault="00F0291A" w:rsidP="00435419">
      <w:pPr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Are immunizations up to date?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Yes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r>
        <w:rPr>
          <w:rFonts w:ascii="Open Sans" w:hAnsi="Open Sans" w:cs="Open Sans"/>
          <w:noProof/>
          <w:sz w:val="22"/>
          <w:szCs w:val="22"/>
        </w:rPr>
        <w:t xml:space="preserve"> No     </w:t>
      </w:r>
      <w:r>
        <w:rPr>
          <w:rFonts w:ascii="Open Sans" w:hAnsi="Open Sans" w:cs="Open Sans"/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Open Sans" w:hAnsi="Open Sans" w:cs="Open Sans"/>
          <w:noProof/>
          <w:sz w:val="22"/>
          <w:szCs w:val="22"/>
        </w:rPr>
        <w:instrText xml:space="preserve"> FORMCHECKBOX </w:instrText>
      </w:r>
      <w:r>
        <w:rPr>
          <w:rFonts w:ascii="Open Sans" w:hAnsi="Open Sans" w:cs="Open Sans"/>
          <w:noProof/>
          <w:sz w:val="22"/>
          <w:szCs w:val="22"/>
        </w:rPr>
      </w:r>
      <w:r>
        <w:rPr>
          <w:rFonts w:ascii="Open Sans" w:hAnsi="Open Sans" w:cs="Open Sans"/>
          <w:noProof/>
          <w:sz w:val="22"/>
          <w:szCs w:val="22"/>
        </w:rPr>
        <w:fldChar w:fldCharType="end"/>
      </w:r>
      <w:bookmarkEnd w:id="13"/>
      <w:r>
        <w:rPr>
          <w:rFonts w:ascii="Open Sans" w:hAnsi="Open Sans" w:cs="Open Sans"/>
          <w:noProof/>
          <w:sz w:val="22"/>
          <w:szCs w:val="22"/>
        </w:rPr>
        <w:t xml:space="preserve"> N/A</w:t>
      </w:r>
    </w:p>
    <w:p w14:paraId="0FCB7803" w14:textId="77777777" w:rsidR="00F0291A" w:rsidRDefault="00F0291A" w:rsidP="00435419">
      <w:pPr>
        <w:rPr>
          <w:rFonts w:ascii="Open Sans" w:hAnsi="Open Sans" w:cs="Open Sans"/>
          <w:noProof/>
          <w:sz w:val="22"/>
          <w:szCs w:val="22"/>
        </w:rPr>
      </w:pPr>
    </w:p>
    <w:p w14:paraId="0BC7B3EE" w14:textId="77777777" w:rsidR="00F0291A" w:rsidRPr="00F0291A" w:rsidRDefault="00F0291A" w:rsidP="00435419">
      <w:pPr>
        <w:rPr>
          <w:rFonts w:ascii="Open Sans" w:hAnsi="Open Sans" w:cs="Open Sans"/>
          <w:b/>
          <w:noProof/>
          <w:sz w:val="22"/>
          <w:szCs w:val="22"/>
        </w:rPr>
      </w:pPr>
      <w:r w:rsidRPr="00F0291A">
        <w:rPr>
          <w:rFonts w:ascii="Open Sans" w:hAnsi="Open Sans" w:cs="Open Sans"/>
          <w:b/>
          <w:noProof/>
          <w:sz w:val="22"/>
          <w:szCs w:val="22"/>
        </w:rPr>
        <w:t>Other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F0291A" w:rsidRPr="0005124A" w14:paraId="09DC0DF9" w14:textId="77777777" w:rsidTr="0005124A">
        <w:tc>
          <w:tcPr>
            <w:tcW w:w="10728" w:type="dxa"/>
            <w:shd w:val="clear" w:color="auto" w:fill="auto"/>
          </w:tcPr>
          <w:p w14:paraId="074E64B7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instrText xml:space="preserve"> FORMTEXT </w:instrTex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separate"/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05124A">
              <w:rPr>
                <w:rFonts w:ascii="Open Sans" w:hAnsi="Open Sans" w:cs="Open Sans"/>
                <w:noProof/>
                <w:sz w:val="22"/>
                <w:szCs w:val="22"/>
              </w:rPr>
              <w:fldChar w:fldCharType="end"/>
            </w:r>
            <w:bookmarkEnd w:id="14"/>
          </w:p>
          <w:p w14:paraId="657A7D3F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723BFA4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17BC3AE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40EC088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64FCDE79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3EFA338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B557E53" w14:textId="77777777" w:rsidR="00F0291A" w:rsidRPr="0005124A" w:rsidRDefault="00F0291A" w:rsidP="00435419">
            <w:pPr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5A10B870" w14:textId="77777777" w:rsidR="00F0291A" w:rsidRPr="00F0291A" w:rsidRDefault="00F0291A" w:rsidP="00435419">
      <w:pPr>
        <w:rPr>
          <w:rFonts w:ascii="Open Sans" w:hAnsi="Open Sans" w:cs="Open Sans"/>
          <w:noProof/>
          <w:sz w:val="22"/>
          <w:szCs w:val="22"/>
        </w:rPr>
      </w:pPr>
    </w:p>
    <w:p w14:paraId="4E807641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31458616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335D81A" w14:textId="77777777" w:rsidR="0055436A" w:rsidRDefault="0055436A" w:rsidP="00435419">
      <w:pPr>
        <w:rPr>
          <w:rFonts w:ascii="Open Sans" w:hAnsi="Open Sans" w:cs="Open Sans"/>
          <w:noProof/>
          <w:sz w:val="21"/>
          <w:szCs w:val="21"/>
        </w:rPr>
      </w:pPr>
    </w:p>
    <w:p w14:paraId="53B03CAE" w14:textId="77777777" w:rsidR="0055436A" w:rsidRDefault="0055436A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020"/>
        <w:gridCol w:w="990"/>
        <w:gridCol w:w="1440"/>
      </w:tblGrid>
      <w:tr w:rsidR="0055436A" w:rsidRPr="0005124A" w14:paraId="397990DA" w14:textId="77777777" w:rsidTr="0005124A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B3E2" w14:textId="77777777" w:rsidR="0055436A" w:rsidRPr="0005124A" w:rsidRDefault="0055436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Signature:</w:t>
            </w:r>
          </w:p>
        </w:tc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45A251" w14:textId="77777777" w:rsidR="0055436A" w:rsidRPr="0005124A" w:rsidRDefault="0055436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0E6A1" w14:textId="77777777" w:rsidR="0055436A" w:rsidRPr="0005124A" w:rsidRDefault="0055436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 w:rsidRPr="0005124A">
              <w:rPr>
                <w:rFonts w:ascii="Open Sans" w:hAnsi="Open Sans" w:cs="Open Sans"/>
                <w:noProof/>
                <w:sz w:val="21"/>
                <w:szCs w:val="21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4C62DE" w14:textId="77777777" w:rsidR="0055436A" w:rsidRPr="0005124A" w:rsidRDefault="0055436A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</w:tr>
    </w:tbl>
    <w:p w14:paraId="07B6C980" w14:textId="77777777" w:rsidR="0055436A" w:rsidRPr="0016268F" w:rsidRDefault="0055436A" w:rsidP="00435419">
      <w:pPr>
        <w:rPr>
          <w:rFonts w:ascii="Open Sans" w:hAnsi="Open Sans" w:cs="Open Sans"/>
          <w:noProof/>
          <w:sz w:val="21"/>
          <w:szCs w:val="21"/>
        </w:rPr>
      </w:pPr>
    </w:p>
    <w:p w14:paraId="0A5CDFDC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804C2C8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9B12D8C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7D2D4B37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DAB8ABF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8F68E56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35BF67FD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0B051A39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DCBB0DB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A4CAB94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A5F4DCB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5383658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889A063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02DAEEAE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4032E3A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9113693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467652B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DA0EC33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0192489B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3F8213F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1205DE8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sectPr w:rsidR="000C7A06" w:rsidRPr="0016268F" w:rsidSect="00D763E2">
      <w:footerReference w:type="default" r:id="rId9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BDB5" w14:textId="77777777" w:rsidR="006555E4" w:rsidRDefault="006555E4">
      <w:r>
        <w:separator/>
      </w:r>
    </w:p>
  </w:endnote>
  <w:endnote w:type="continuationSeparator" w:id="0">
    <w:p w14:paraId="23EFB52A" w14:textId="77777777" w:rsidR="006555E4" w:rsidRDefault="0065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22D7" w14:textId="77777777" w:rsidR="00D763E2" w:rsidRDefault="00D763E2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5E404402" w14:textId="77777777" w:rsidR="00497ED7" w:rsidRPr="002979E2" w:rsidRDefault="000E7F89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pict w14:anchorId="7B147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8.3pt;width:87.05pt;height:20.85pt;z-index:-251658752;visibility:visible">
          <v:imagedata r:id="rId1" o:title="kidcentralTN_Logo_BW (2)"/>
        </v:shape>
      </w:pict>
    </w:r>
    <w:r w:rsidR="00497ED7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627DD984" w14:textId="77777777" w:rsidR="00A93AE2" w:rsidRPr="00A96707" w:rsidRDefault="00497ED7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 w:rsidR="00EC3349">
      <w:rPr>
        <w:rFonts w:ascii="Arial" w:hAnsi="Arial" w:cs="Arial"/>
        <w:i/>
        <w:iCs/>
        <w:sz w:val="16"/>
        <w:szCs w:val="16"/>
      </w:rPr>
      <w:t>Foster Home Study Case Files</w:t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EC3349">
      <w:rPr>
        <w:rFonts w:ascii="Arial" w:hAnsi="Arial" w:cs="Arial"/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 w:rsidR="00A93AE2" w:rsidRPr="00A96707">
      <w:rPr>
        <w:rFonts w:ascii="Arial" w:hAnsi="Arial" w:cs="Arial"/>
        <w:iCs/>
        <w:sz w:val="16"/>
        <w:szCs w:val="16"/>
      </w:rPr>
      <w:t>RDA</w:t>
    </w:r>
    <w:r w:rsidR="002543CA">
      <w:rPr>
        <w:rFonts w:ascii="Arial" w:hAnsi="Arial" w:cs="Arial"/>
        <w:iCs/>
        <w:sz w:val="16"/>
        <w:szCs w:val="16"/>
      </w:rPr>
      <w:t xml:space="preserve"> </w:t>
    </w:r>
    <w:r w:rsidR="00EC3349">
      <w:rPr>
        <w:rFonts w:ascii="Arial" w:hAnsi="Arial" w:cs="Arial"/>
        <w:iCs/>
        <w:sz w:val="16"/>
        <w:szCs w:val="16"/>
      </w:rPr>
      <w:t>2877</w:t>
    </w:r>
  </w:p>
  <w:p w14:paraId="110E8E8C" w14:textId="77777777" w:rsidR="00D763E2" w:rsidRPr="002979E2" w:rsidRDefault="0076376B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A96707">
      <w:rPr>
        <w:rFonts w:ascii="Arial" w:hAnsi="Arial" w:cs="Arial"/>
        <w:sz w:val="16"/>
        <w:szCs w:val="16"/>
      </w:rPr>
      <w:t>S-0</w:t>
    </w:r>
    <w:r w:rsidR="00EC3349">
      <w:rPr>
        <w:rFonts w:ascii="Arial" w:hAnsi="Arial" w:cs="Arial"/>
        <w:sz w:val="16"/>
        <w:szCs w:val="16"/>
      </w:rPr>
      <w:t>707</w:t>
    </w:r>
    <w:r w:rsidR="00A96707">
      <w:rPr>
        <w:rFonts w:ascii="Arial" w:hAnsi="Arial" w:cs="Arial"/>
        <w:sz w:val="16"/>
        <w:szCs w:val="16"/>
      </w:rPr>
      <w:t>,</w:t>
    </w:r>
    <w:r w:rsidR="00E70B6A">
      <w:rPr>
        <w:rFonts w:ascii="Arial" w:hAnsi="Arial" w:cs="Arial"/>
        <w:sz w:val="16"/>
        <w:szCs w:val="16"/>
      </w:rPr>
      <w:t xml:space="preserve"> </w:t>
    </w:r>
    <w:r w:rsidR="00EC3349">
      <w:rPr>
        <w:rFonts w:ascii="Arial" w:hAnsi="Arial" w:cs="Arial"/>
        <w:sz w:val="16"/>
        <w:szCs w:val="16"/>
      </w:rPr>
      <w:t xml:space="preserve">Rev. </w:t>
    </w:r>
    <w:r w:rsidR="00FD7C38">
      <w:rPr>
        <w:rFonts w:ascii="Arial" w:hAnsi="Arial" w:cs="Arial"/>
        <w:sz w:val="16"/>
        <w:szCs w:val="16"/>
      </w:rPr>
      <w:t>4</w:t>
    </w:r>
    <w:r w:rsidR="00F71223">
      <w:rPr>
        <w:rFonts w:ascii="Arial" w:hAnsi="Arial" w:cs="Arial"/>
        <w:sz w:val="16"/>
        <w:szCs w:val="16"/>
      </w:rPr>
      <w:t>/</w:t>
    </w:r>
    <w:r w:rsidR="00EC3349">
      <w:rPr>
        <w:rFonts w:ascii="Arial" w:hAnsi="Arial" w:cs="Arial"/>
        <w:sz w:val="16"/>
        <w:szCs w:val="16"/>
      </w:rPr>
      <w:t>1</w:t>
    </w:r>
    <w:r w:rsidR="00FD7C38">
      <w:rPr>
        <w:rFonts w:ascii="Arial" w:hAnsi="Arial" w:cs="Arial"/>
        <w:sz w:val="16"/>
        <w:szCs w:val="16"/>
      </w:rPr>
      <w:t>9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FD7C38">
      <w:rPr>
        <w:rFonts w:ascii="Arial" w:hAnsi="Arial" w:cs="Arial"/>
        <w:sz w:val="16"/>
        <w:szCs w:val="16"/>
      </w:rPr>
      <w:t xml:space="preserve">                </w:t>
    </w:r>
    <w:r w:rsidR="00A93AE2" w:rsidRPr="002979E2">
      <w:rPr>
        <w:rFonts w:ascii="Arial" w:hAnsi="Arial" w:cs="Arial"/>
        <w:sz w:val="16"/>
        <w:szCs w:val="16"/>
      </w:rPr>
      <w:t xml:space="preserve">Page 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A93A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2C3D30">
      <w:rPr>
        <w:rStyle w:val="PageNumber"/>
        <w:rFonts w:ascii="Arial" w:hAnsi="Arial" w:cs="Arial"/>
        <w:noProof/>
        <w:sz w:val="16"/>
        <w:szCs w:val="16"/>
      </w:rPr>
      <w:t>1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end"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6BC2" w14:textId="77777777" w:rsidR="006555E4" w:rsidRDefault="006555E4">
      <w:r>
        <w:separator/>
      </w:r>
    </w:p>
  </w:footnote>
  <w:footnote w:type="continuationSeparator" w:id="0">
    <w:p w14:paraId="2F5FA7DF" w14:textId="77777777" w:rsidR="006555E4" w:rsidRDefault="0065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4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2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21"/>
  </w:num>
  <w:num w:numId="7">
    <w:abstractNumId w:val="19"/>
  </w:num>
  <w:num w:numId="8">
    <w:abstractNumId w:val="22"/>
  </w:num>
  <w:num w:numId="9">
    <w:abstractNumId w:val="2"/>
  </w:num>
  <w:num w:numId="10">
    <w:abstractNumId w:val="26"/>
  </w:num>
  <w:num w:numId="11">
    <w:abstractNumId w:val="14"/>
  </w:num>
  <w:num w:numId="12">
    <w:abstractNumId w:val="25"/>
  </w:num>
  <w:num w:numId="13">
    <w:abstractNumId w:val="18"/>
  </w:num>
  <w:num w:numId="14">
    <w:abstractNumId w:val="2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  <w:num w:numId="23">
    <w:abstractNumId w:val="11"/>
  </w:num>
  <w:num w:numId="24">
    <w:abstractNumId w:val="27"/>
  </w:num>
  <w:num w:numId="25">
    <w:abstractNumId w:val="23"/>
  </w:num>
  <w:num w:numId="26">
    <w:abstractNumId w:val="10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mlA4ujFK3ZzTmsslXhErOLTsZPs91sq9D92H2QgpKkCoRHczOJ9rIN0qsISvjT1s2diw0o9zjblrTPkiPJggA==" w:salt="hvnFFZrsXMG4OTzN170w+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D2E"/>
    <w:rsid w:val="00010FC6"/>
    <w:rsid w:val="0003637A"/>
    <w:rsid w:val="000409E4"/>
    <w:rsid w:val="0004199F"/>
    <w:rsid w:val="0005124A"/>
    <w:rsid w:val="000B47C3"/>
    <w:rsid w:val="000C3B68"/>
    <w:rsid w:val="000C5094"/>
    <w:rsid w:val="000C7A06"/>
    <w:rsid w:val="000D4B15"/>
    <w:rsid w:val="000D4EAA"/>
    <w:rsid w:val="000E42B0"/>
    <w:rsid w:val="000E7F89"/>
    <w:rsid w:val="000F3D49"/>
    <w:rsid w:val="001000D2"/>
    <w:rsid w:val="00104796"/>
    <w:rsid w:val="0012222A"/>
    <w:rsid w:val="0013009E"/>
    <w:rsid w:val="00150F9D"/>
    <w:rsid w:val="0016268F"/>
    <w:rsid w:val="00182E96"/>
    <w:rsid w:val="001C0026"/>
    <w:rsid w:val="001D3602"/>
    <w:rsid w:val="001D3B66"/>
    <w:rsid w:val="001E7A9A"/>
    <w:rsid w:val="001F68EB"/>
    <w:rsid w:val="001F6AD1"/>
    <w:rsid w:val="00202E2E"/>
    <w:rsid w:val="00210CBF"/>
    <w:rsid w:val="00217BBF"/>
    <w:rsid w:val="00231D5D"/>
    <w:rsid w:val="00242CA3"/>
    <w:rsid w:val="002543CA"/>
    <w:rsid w:val="00274A56"/>
    <w:rsid w:val="002805A4"/>
    <w:rsid w:val="00282146"/>
    <w:rsid w:val="002979E2"/>
    <w:rsid w:val="002A3B03"/>
    <w:rsid w:val="002B0585"/>
    <w:rsid w:val="002B250A"/>
    <w:rsid w:val="002C3D30"/>
    <w:rsid w:val="002C402E"/>
    <w:rsid w:val="002D3819"/>
    <w:rsid w:val="002D727F"/>
    <w:rsid w:val="002E08C6"/>
    <w:rsid w:val="002E6ADD"/>
    <w:rsid w:val="00305398"/>
    <w:rsid w:val="00305A5D"/>
    <w:rsid w:val="00314C7C"/>
    <w:rsid w:val="003257BA"/>
    <w:rsid w:val="003269FA"/>
    <w:rsid w:val="003348A2"/>
    <w:rsid w:val="00340375"/>
    <w:rsid w:val="00342D2E"/>
    <w:rsid w:val="00350A23"/>
    <w:rsid w:val="00381CE0"/>
    <w:rsid w:val="003831C2"/>
    <w:rsid w:val="003872FB"/>
    <w:rsid w:val="00394A7D"/>
    <w:rsid w:val="00395A80"/>
    <w:rsid w:val="003B014C"/>
    <w:rsid w:val="003B4A52"/>
    <w:rsid w:val="003C1679"/>
    <w:rsid w:val="003C4351"/>
    <w:rsid w:val="003C6DFD"/>
    <w:rsid w:val="003C6E15"/>
    <w:rsid w:val="003E7B7B"/>
    <w:rsid w:val="003F4E0D"/>
    <w:rsid w:val="003F7C6A"/>
    <w:rsid w:val="00406248"/>
    <w:rsid w:val="00421C44"/>
    <w:rsid w:val="00434F2B"/>
    <w:rsid w:val="00435419"/>
    <w:rsid w:val="00451306"/>
    <w:rsid w:val="00452493"/>
    <w:rsid w:val="004565F5"/>
    <w:rsid w:val="00476B45"/>
    <w:rsid w:val="00497ED7"/>
    <w:rsid w:val="004C1809"/>
    <w:rsid w:val="004D6F30"/>
    <w:rsid w:val="004D7674"/>
    <w:rsid w:val="004E20B1"/>
    <w:rsid w:val="004E367B"/>
    <w:rsid w:val="004F37EF"/>
    <w:rsid w:val="00503B3F"/>
    <w:rsid w:val="005161BF"/>
    <w:rsid w:val="005208A9"/>
    <w:rsid w:val="00522D1C"/>
    <w:rsid w:val="00524575"/>
    <w:rsid w:val="0053680C"/>
    <w:rsid w:val="00554261"/>
    <w:rsid w:val="0055436A"/>
    <w:rsid w:val="00581C10"/>
    <w:rsid w:val="00597092"/>
    <w:rsid w:val="005A6027"/>
    <w:rsid w:val="005B66AD"/>
    <w:rsid w:val="005B66AF"/>
    <w:rsid w:val="005C026D"/>
    <w:rsid w:val="005C3B71"/>
    <w:rsid w:val="005D0E91"/>
    <w:rsid w:val="005F1567"/>
    <w:rsid w:val="005F6252"/>
    <w:rsid w:val="00612E1D"/>
    <w:rsid w:val="00623173"/>
    <w:rsid w:val="00634CE4"/>
    <w:rsid w:val="00637013"/>
    <w:rsid w:val="00640A18"/>
    <w:rsid w:val="006555E4"/>
    <w:rsid w:val="0065785B"/>
    <w:rsid w:val="0066235E"/>
    <w:rsid w:val="006705D8"/>
    <w:rsid w:val="006854DF"/>
    <w:rsid w:val="006B1181"/>
    <w:rsid w:val="006C1D84"/>
    <w:rsid w:val="006C7374"/>
    <w:rsid w:val="006F0AC6"/>
    <w:rsid w:val="006F0C16"/>
    <w:rsid w:val="006F3A83"/>
    <w:rsid w:val="006F66FE"/>
    <w:rsid w:val="006F6B32"/>
    <w:rsid w:val="00702277"/>
    <w:rsid w:val="007028EC"/>
    <w:rsid w:val="007064FB"/>
    <w:rsid w:val="00711009"/>
    <w:rsid w:val="00753E4A"/>
    <w:rsid w:val="00760B16"/>
    <w:rsid w:val="0076376B"/>
    <w:rsid w:val="00771D1A"/>
    <w:rsid w:val="007803F1"/>
    <w:rsid w:val="00780613"/>
    <w:rsid w:val="00792BC0"/>
    <w:rsid w:val="00795AFA"/>
    <w:rsid w:val="007A05AA"/>
    <w:rsid w:val="007C587A"/>
    <w:rsid w:val="007D255E"/>
    <w:rsid w:val="007F5E9A"/>
    <w:rsid w:val="008170E9"/>
    <w:rsid w:val="00845F56"/>
    <w:rsid w:val="00860B93"/>
    <w:rsid w:val="00861282"/>
    <w:rsid w:val="0086474F"/>
    <w:rsid w:val="00864ABA"/>
    <w:rsid w:val="00874B6E"/>
    <w:rsid w:val="0088119C"/>
    <w:rsid w:val="008811DB"/>
    <w:rsid w:val="00895833"/>
    <w:rsid w:val="008A2FC5"/>
    <w:rsid w:val="008B7CFD"/>
    <w:rsid w:val="008D4301"/>
    <w:rsid w:val="008F4D13"/>
    <w:rsid w:val="008F6B54"/>
    <w:rsid w:val="00920D6F"/>
    <w:rsid w:val="009216B9"/>
    <w:rsid w:val="009429CB"/>
    <w:rsid w:val="00952303"/>
    <w:rsid w:val="00962A9C"/>
    <w:rsid w:val="00964308"/>
    <w:rsid w:val="0096604A"/>
    <w:rsid w:val="009713EB"/>
    <w:rsid w:val="00983AAE"/>
    <w:rsid w:val="009A0A16"/>
    <w:rsid w:val="009C38CA"/>
    <w:rsid w:val="009E2229"/>
    <w:rsid w:val="00A14E64"/>
    <w:rsid w:val="00A24FCB"/>
    <w:rsid w:val="00A64BD6"/>
    <w:rsid w:val="00A76D5C"/>
    <w:rsid w:val="00A82CEB"/>
    <w:rsid w:val="00A916D1"/>
    <w:rsid w:val="00A93AE2"/>
    <w:rsid w:val="00A96707"/>
    <w:rsid w:val="00AA1677"/>
    <w:rsid w:val="00AA2381"/>
    <w:rsid w:val="00AA27E8"/>
    <w:rsid w:val="00AB0AE7"/>
    <w:rsid w:val="00AB18A8"/>
    <w:rsid w:val="00AB4D61"/>
    <w:rsid w:val="00AE5C62"/>
    <w:rsid w:val="00B1317E"/>
    <w:rsid w:val="00B1379F"/>
    <w:rsid w:val="00B14941"/>
    <w:rsid w:val="00B14E5D"/>
    <w:rsid w:val="00B20E77"/>
    <w:rsid w:val="00B21498"/>
    <w:rsid w:val="00B261BA"/>
    <w:rsid w:val="00B26B32"/>
    <w:rsid w:val="00B35A73"/>
    <w:rsid w:val="00B43450"/>
    <w:rsid w:val="00B43B91"/>
    <w:rsid w:val="00B479FF"/>
    <w:rsid w:val="00B50937"/>
    <w:rsid w:val="00B625F2"/>
    <w:rsid w:val="00B76AB0"/>
    <w:rsid w:val="00B910A5"/>
    <w:rsid w:val="00BA0598"/>
    <w:rsid w:val="00BB0F58"/>
    <w:rsid w:val="00BB7CED"/>
    <w:rsid w:val="00C00F93"/>
    <w:rsid w:val="00C046ED"/>
    <w:rsid w:val="00C04863"/>
    <w:rsid w:val="00C21715"/>
    <w:rsid w:val="00C25613"/>
    <w:rsid w:val="00C40E4F"/>
    <w:rsid w:val="00C8411C"/>
    <w:rsid w:val="00C86FA3"/>
    <w:rsid w:val="00C90A42"/>
    <w:rsid w:val="00C955FC"/>
    <w:rsid w:val="00CB77DC"/>
    <w:rsid w:val="00CD59E1"/>
    <w:rsid w:val="00CE55DF"/>
    <w:rsid w:val="00CF092B"/>
    <w:rsid w:val="00CF1E55"/>
    <w:rsid w:val="00CF2564"/>
    <w:rsid w:val="00D177F1"/>
    <w:rsid w:val="00D21217"/>
    <w:rsid w:val="00D21978"/>
    <w:rsid w:val="00D27A09"/>
    <w:rsid w:val="00D35A31"/>
    <w:rsid w:val="00D35E09"/>
    <w:rsid w:val="00D4780B"/>
    <w:rsid w:val="00D64262"/>
    <w:rsid w:val="00D71CF1"/>
    <w:rsid w:val="00D74674"/>
    <w:rsid w:val="00D763E2"/>
    <w:rsid w:val="00D830A2"/>
    <w:rsid w:val="00D84897"/>
    <w:rsid w:val="00DA3187"/>
    <w:rsid w:val="00DA66FE"/>
    <w:rsid w:val="00DB6685"/>
    <w:rsid w:val="00DC671D"/>
    <w:rsid w:val="00DE6B4A"/>
    <w:rsid w:val="00DF767B"/>
    <w:rsid w:val="00E002E9"/>
    <w:rsid w:val="00E22ABF"/>
    <w:rsid w:val="00E2474C"/>
    <w:rsid w:val="00E35DD5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2329"/>
    <w:rsid w:val="00E87FB8"/>
    <w:rsid w:val="00E97E88"/>
    <w:rsid w:val="00EC3349"/>
    <w:rsid w:val="00ED28D6"/>
    <w:rsid w:val="00ED333E"/>
    <w:rsid w:val="00ED6E44"/>
    <w:rsid w:val="00F0291A"/>
    <w:rsid w:val="00F02BC5"/>
    <w:rsid w:val="00F02CF3"/>
    <w:rsid w:val="00F22BBE"/>
    <w:rsid w:val="00F30417"/>
    <w:rsid w:val="00F360B2"/>
    <w:rsid w:val="00F42FA7"/>
    <w:rsid w:val="00F508B2"/>
    <w:rsid w:val="00F6117F"/>
    <w:rsid w:val="00F63F57"/>
    <w:rsid w:val="00F71223"/>
    <w:rsid w:val="00F83568"/>
    <w:rsid w:val="00FB7B4B"/>
    <w:rsid w:val="00FD5460"/>
    <w:rsid w:val="00FD7C38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324B037"/>
  <w15:chartTrackingRefBased/>
  <w15:docId w15:val="{B200C6FE-4F73-46AA-982B-5E3270A2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CC70-07E2-4FD6-9480-22EFEA3F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2022-02-02T19:27:00Z</dcterms:created>
  <dcterms:modified xsi:type="dcterms:W3CDTF">2022-02-02T19:27:00Z</dcterms:modified>
</cp:coreProperties>
</file>