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360"/>
      </w:tblGrid>
      <w:tr w:rsidR="00A81A98" w:rsidRPr="00B76653" w14:paraId="3502A63F" w14:textId="77777777" w:rsidTr="00A81A98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bookmarkStart w:id="0" w:name="_MON_1254202553"/>
          <w:bookmarkEnd w:id="0"/>
          <w:p w14:paraId="3121ECA2" w14:textId="77777777" w:rsidR="00A81A98" w:rsidRPr="00B76653" w:rsidRDefault="00A81A98" w:rsidP="00E65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653">
              <w:rPr>
                <w:rFonts w:ascii="Arial" w:hAnsi="Arial" w:cs="Arial"/>
                <w:sz w:val="18"/>
                <w:szCs w:val="18"/>
              </w:rPr>
              <w:object w:dxaOrig="1096" w:dyaOrig="1231" w14:anchorId="301DCA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5pt" o:ole="">
                  <v:imagedata r:id="rId10" o:title=""/>
                </v:shape>
                <o:OLEObject Type="Embed" ProgID="Word.Picture.8" ShapeID="_x0000_i1025" DrawAspect="Content" ObjectID="_1705134098" r:id="rId11"/>
              </w:objec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D917" w14:textId="77777777" w:rsidR="00A81A98" w:rsidRPr="00B76653" w:rsidRDefault="00A81A98" w:rsidP="00D515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653">
              <w:rPr>
                <w:rFonts w:ascii="Arial" w:hAnsi="Arial" w:cs="Arial"/>
                <w:b/>
                <w:sz w:val="18"/>
                <w:szCs w:val="18"/>
              </w:rPr>
              <w:t>Tennessee Department of Children’s Services</w:t>
            </w:r>
          </w:p>
          <w:p w14:paraId="2CB84A2F" w14:textId="77777777" w:rsidR="00BF0682" w:rsidRPr="00784EEE" w:rsidRDefault="00EB4432" w:rsidP="00D515A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Foster</w:t>
            </w:r>
            <w:r w:rsidR="00237FD9">
              <w:rPr>
                <w:rFonts w:ascii="Arial" w:hAnsi="Arial" w:cs="Arial"/>
                <w:b/>
                <w:sz w:val="32"/>
                <w:szCs w:val="32"/>
              </w:rPr>
              <w:t xml:space="preserve"> Home Disaster Plan</w:t>
            </w:r>
          </w:p>
        </w:tc>
      </w:tr>
    </w:tbl>
    <w:p w14:paraId="41B08911" w14:textId="77777777" w:rsidR="00A81A98" w:rsidRDefault="00A81A98" w:rsidP="00A81A98"/>
    <w:tbl>
      <w:tblPr>
        <w:tblW w:w="10483" w:type="dxa"/>
        <w:tblLook w:val="01E0" w:firstRow="1" w:lastRow="1" w:firstColumn="1" w:lastColumn="1" w:noHBand="0" w:noVBand="0"/>
      </w:tblPr>
      <w:tblGrid>
        <w:gridCol w:w="2293"/>
        <w:gridCol w:w="8190"/>
      </w:tblGrid>
      <w:tr w:rsidR="00237FD9" w:rsidRPr="00662003" w14:paraId="7DF20CDA" w14:textId="77777777" w:rsidTr="00662003">
        <w:tc>
          <w:tcPr>
            <w:tcW w:w="2293" w:type="dxa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2C872446" w14:textId="77777777" w:rsidR="00237FD9" w:rsidRPr="00662003" w:rsidRDefault="00EB4432" w:rsidP="00662003">
            <w:pPr>
              <w:overflowPunct/>
              <w:spacing w:before="12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Foster</w:t>
            </w:r>
            <w:r w:rsidR="00237FD9" w:rsidRPr="00662003">
              <w:rPr>
                <w:rFonts w:ascii="Arial" w:hAnsi="Arial" w:cs="Arial"/>
                <w:color w:val="000000"/>
              </w:rPr>
              <w:t xml:space="preserve"> </w:t>
            </w:r>
            <w:r w:rsidR="00237FD9" w:rsidRPr="00662003">
              <w:rPr>
                <w:rFonts w:ascii="Arial" w:hAnsi="Arial" w:cs="Arial"/>
              </w:rPr>
              <w:t>Home</w:t>
            </w:r>
            <w:r w:rsidR="00237FD9" w:rsidRPr="00662003">
              <w:rPr>
                <w:rFonts w:ascii="Arial" w:hAnsi="Arial" w:cs="Arial"/>
                <w:color w:val="000000"/>
              </w:rPr>
              <w:t xml:space="preserve"> Name: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578755C3" w14:textId="77777777" w:rsidR="00237FD9" w:rsidRPr="00662003" w:rsidRDefault="00237FD9" w:rsidP="00662003">
            <w:pPr>
              <w:overflowPunct/>
              <w:spacing w:before="120"/>
              <w:textAlignment w:val="auto"/>
              <w:rPr>
                <w:rFonts w:ascii="Arial" w:hAnsi="Arial" w:cs="Arial"/>
                <w:color w:val="000000"/>
              </w:rPr>
            </w:pP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  <w:bookmarkEnd w:id="1"/>
          </w:p>
        </w:tc>
      </w:tr>
    </w:tbl>
    <w:p w14:paraId="49E4006E" w14:textId="77777777" w:rsidR="00237FD9" w:rsidRPr="002B3AF3" w:rsidRDefault="00237FD9" w:rsidP="00237FD9">
      <w:pPr>
        <w:overflowPunct/>
        <w:spacing w:before="120"/>
        <w:textAlignment w:val="auto"/>
        <w:rPr>
          <w:rFonts w:ascii="Arial" w:hAnsi="Arial" w:cs="Arial"/>
          <w:color w:val="000000"/>
          <w:sz w:val="18"/>
          <w:szCs w:val="18"/>
        </w:rPr>
      </w:pPr>
      <w:r w:rsidRPr="002B3AF3">
        <w:rPr>
          <w:rFonts w:ascii="Arial" w:hAnsi="Arial" w:cs="Arial"/>
          <w:color w:val="000000"/>
          <w:sz w:val="18"/>
          <w:szCs w:val="18"/>
        </w:rPr>
        <w:t>This document contains my plans if I am required to leave my home address due to a natural disaster or catastrophic event.</w:t>
      </w:r>
    </w:p>
    <w:p w14:paraId="4AF151E7" w14:textId="77777777" w:rsidR="00237FD9" w:rsidRPr="000A6273" w:rsidRDefault="00237FD9" w:rsidP="00237FD9">
      <w:pPr>
        <w:rPr>
          <w:rFonts w:ascii="Arial" w:hAnsi="Arial" w:cs="Arial"/>
          <w:sz w:val="8"/>
          <w:szCs w:val="8"/>
        </w:rPr>
      </w:pPr>
    </w:p>
    <w:p w14:paraId="26DFF1DF" w14:textId="77777777" w:rsidR="00237FD9" w:rsidRPr="002B3AF3" w:rsidRDefault="00237FD9" w:rsidP="00237FD9">
      <w:pPr>
        <w:overflowPunct/>
        <w:textAlignment w:val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2B3AF3">
        <w:rPr>
          <w:rFonts w:ascii="Arial" w:hAnsi="Arial" w:cs="Arial"/>
          <w:b/>
          <w:bCs/>
          <w:color w:val="000000"/>
          <w:sz w:val="18"/>
          <w:szCs w:val="18"/>
        </w:rPr>
        <w:t>If I need to evacuate my home, I would relocate to: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32"/>
        <w:gridCol w:w="236"/>
        <w:gridCol w:w="306"/>
        <w:gridCol w:w="54"/>
        <w:gridCol w:w="182"/>
        <w:gridCol w:w="54"/>
        <w:gridCol w:w="52"/>
        <w:gridCol w:w="1602"/>
        <w:gridCol w:w="270"/>
        <w:gridCol w:w="630"/>
        <w:gridCol w:w="236"/>
        <w:gridCol w:w="2014"/>
        <w:gridCol w:w="236"/>
        <w:gridCol w:w="2644"/>
      </w:tblGrid>
      <w:tr w:rsidR="00237FD9" w:rsidRPr="00662003" w14:paraId="0062C610" w14:textId="77777777" w:rsidTr="00662003">
        <w:tc>
          <w:tcPr>
            <w:tcW w:w="10548" w:type="dxa"/>
            <w:gridSpan w:val="14"/>
            <w:shd w:val="clear" w:color="auto" w:fill="auto"/>
          </w:tcPr>
          <w:p w14:paraId="784EC183" w14:textId="77777777" w:rsidR="00237FD9" w:rsidRPr="00662003" w:rsidRDefault="00237FD9" w:rsidP="00662003">
            <w:pPr>
              <w:overflowPunct/>
              <w:spacing w:before="80" w:after="8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003">
              <w:rPr>
                <w:rFonts w:ascii="Arial" w:hAnsi="Arial" w:cs="Arial"/>
                <w:b/>
                <w:color w:val="000000"/>
                <w:sz w:val="18"/>
                <w:szCs w:val="18"/>
              </w:rPr>
              <w:t>FIRST CHOICE</w:t>
            </w:r>
            <w:r w:rsidRPr="00662003">
              <w:rPr>
                <w:rFonts w:ascii="Arial" w:hAnsi="Arial" w:cs="Arial"/>
                <w:color w:val="000000"/>
                <w:sz w:val="18"/>
                <w:szCs w:val="18"/>
              </w:rPr>
              <w:t>: (</w:t>
            </w:r>
            <w:r w:rsidRPr="00662003">
              <w:rPr>
                <w:rFonts w:ascii="Arial" w:hAnsi="Arial" w:cs="Arial"/>
                <w:i/>
                <w:color w:val="000000"/>
                <w:sz w:val="18"/>
                <w:szCs w:val="18"/>
              </w:rPr>
              <w:t>name of friend or family if relocating to a residence, address, phone number, alternate phone number, other contact information – email, other</w:t>
            </w:r>
            <w:r w:rsidRPr="00662003">
              <w:rPr>
                <w:rFonts w:ascii="Arial" w:hAnsi="Arial" w:cs="Arial"/>
                <w:color w:val="000000"/>
                <w:sz w:val="18"/>
                <w:szCs w:val="18"/>
              </w:rPr>
              <w:t xml:space="preserve">): </w:t>
            </w:r>
          </w:p>
        </w:tc>
      </w:tr>
      <w:bookmarkStart w:id="2" w:name="Text3"/>
      <w:tr w:rsidR="00237FD9" w:rsidRPr="00662003" w14:paraId="77AF4163" w14:textId="77777777" w:rsidTr="00662003">
        <w:tc>
          <w:tcPr>
            <w:tcW w:w="4518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685516DF" w14:textId="77777777" w:rsidR="00237FD9" w:rsidRPr="00662003" w:rsidRDefault="00237FD9" w:rsidP="00662003">
            <w:pPr>
              <w:overflowPunct/>
              <w:textAlignment w:val="auto"/>
              <w:rPr>
                <w:rFonts w:ascii="Arial" w:hAnsi="Arial" w:cs="Arial"/>
                <w:color w:val="000000"/>
              </w:rPr>
            </w:pP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  <w:bookmarkEnd w:id="2"/>
          </w:p>
        </w:tc>
        <w:tc>
          <w:tcPr>
            <w:tcW w:w="270" w:type="dxa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235B58A9" w14:textId="77777777" w:rsidR="00237FD9" w:rsidRPr="00662003" w:rsidRDefault="00237FD9" w:rsidP="00662003">
            <w:pPr>
              <w:overflowPunct/>
              <w:textAlignment w:val="auto"/>
              <w:rPr>
                <w:rFonts w:ascii="Arial" w:hAnsi="Arial" w:cs="Arial"/>
                <w:color w:val="000000"/>
              </w:rPr>
            </w:pPr>
          </w:p>
        </w:tc>
        <w:bookmarkStart w:id="3" w:name="Text4"/>
        <w:tc>
          <w:tcPr>
            <w:tcW w:w="576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0264FFA0" w14:textId="77777777" w:rsidR="00237FD9" w:rsidRPr="00662003" w:rsidRDefault="00237FD9" w:rsidP="00662003">
            <w:pPr>
              <w:overflowPunct/>
              <w:textAlignment w:val="auto"/>
              <w:rPr>
                <w:rFonts w:ascii="Arial" w:hAnsi="Arial" w:cs="Arial"/>
                <w:color w:val="000000"/>
              </w:rPr>
            </w:pP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  <w:bookmarkEnd w:id="3"/>
          </w:p>
        </w:tc>
      </w:tr>
      <w:tr w:rsidR="00237FD9" w:rsidRPr="00662003" w14:paraId="2D0946F4" w14:textId="77777777" w:rsidTr="00662003">
        <w:tc>
          <w:tcPr>
            <w:tcW w:w="4518" w:type="dxa"/>
            <w:gridSpan w:val="8"/>
            <w:tcBorders>
              <w:top w:val="single" w:sz="4" w:space="0" w:color="auto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196C6FE0" w14:textId="77777777" w:rsidR="00237FD9" w:rsidRPr="00662003" w:rsidRDefault="00237FD9" w:rsidP="00662003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62003">
              <w:rPr>
                <w:rFonts w:ascii="Arial" w:hAnsi="Arial" w:cs="Arial"/>
                <w:i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70" w:type="dxa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700CA6FC" w14:textId="77777777" w:rsidR="00237FD9" w:rsidRPr="00662003" w:rsidRDefault="00237FD9" w:rsidP="00662003">
            <w:pPr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60" w:type="dxa"/>
            <w:gridSpan w:val="5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306EFDBF" w14:textId="77777777" w:rsidR="00237FD9" w:rsidRPr="00662003" w:rsidRDefault="00237FD9" w:rsidP="00662003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62003">
              <w:rPr>
                <w:rFonts w:ascii="Arial" w:hAnsi="Arial" w:cs="Arial"/>
                <w:i/>
                <w:color w:val="000000"/>
                <w:sz w:val="18"/>
                <w:szCs w:val="18"/>
              </w:rPr>
              <w:t>Address</w:t>
            </w:r>
          </w:p>
        </w:tc>
      </w:tr>
      <w:tr w:rsidR="00237FD9" w:rsidRPr="00662003" w14:paraId="702D87AF" w14:textId="77777777" w:rsidTr="00662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57F3CBD1" w14:textId="77777777" w:rsidR="00237FD9" w:rsidRPr="00662003" w:rsidRDefault="00237FD9" w:rsidP="00662003">
            <w:pPr>
              <w:overflowPunct/>
              <w:textAlignment w:val="auto"/>
              <w:rPr>
                <w:rFonts w:ascii="Arial" w:hAnsi="Arial" w:cs="Arial"/>
                <w:color w:val="000000"/>
              </w:rPr>
            </w:pPr>
            <w:r w:rsidRPr="00662003">
              <w:rPr>
                <w:rFonts w:ascii="Arial" w:hAnsi="Arial" w:cs="Arial"/>
                <w:color w:val="000000"/>
              </w:rPr>
              <w:t xml:space="preserve">( </w:t>
            </w: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  <w:r w:rsidRPr="00662003">
              <w:rPr>
                <w:rFonts w:ascii="Arial" w:hAnsi="Arial" w:cs="Arial"/>
                <w:color w:val="000000"/>
              </w:rPr>
              <w:t xml:space="preserve"> )  </w:t>
            </w: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  <w:r w:rsidRPr="00662003">
              <w:rPr>
                <w:rFonts w:ascii="Arial" w:hAnsi="Arial" w:cs="Arial"/>
                <w:color w:val="000000"/>
              </w:rPr>
              <w:t xml:space="preserve">  -  </w:t>
            </w: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3EDEEE36" w14:textId="77777777" w:rsidR="00237FD9" w:rsidRPr="00662003" w:rsidRDefault="00237FD9" w:rsidP="00662003">
            <w:pPr>
              <w:overflowPunct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09656CEE" w14:textId="77777777" w:rsidR="00237FD9" w:rsidRPr="00662003" w:rsidRDefault="00237FD9" w:rsidP="00662003">
            <w:pPr>
              <w:overflowPunct/>
              <w:textAlignment w:val="auto"/>
              <w:rPr>
                <w:rFonts w:ascii="Arial" w:hAnsi="Arial" w:cs="Arial"/>
                <w:color w:val="000000"/>
              </w:rPr>
            </w:pPr>
            <w:r w:rsidRPr="00662003">
              <w:rPr>
                <w:rFonts w:ascii="Arial" w:hAnsi="Arial" w:cs="Arial"/>
                <w:color w:val="000000"/>
              </w:rPr>
              <w:t xml:space="preserve">( </w:t>
            </w: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  <w:r w:rsidRPr="00662003">
              <w:rPr>
                <w:rFonts w:ascii="Arial" w:hAnsi="Arial" w:cs="Arial"/>
                <w:color w:val="000000"/>
              </w:rPr>
              <w:t xml:space="preserve"> )  </w:t>
            </w: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  <w:r w:rsidRPr="00662003">
              <w:rPr>
                <w:rFonts w:ascii="Arial" w:hAnsi="Arial" w:cs="Arial"/>
                <w:color w:val="000000"/>
              </w:rPr>
              <w:t xml:space="preserve">  -  </w:t>
            </w: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13109BBD" w14:textId="77777777" w:rsidR="00237FD9" w:rsidRPr="00662003" w:rsidRDefault="00237FD9" w:rsidP="00662003">
            <w:pPr>
              <w:overflowPunct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7F335AC1" w14:textId="77777777" w:rsidR="00237FD9" w:rsidRPr="00662003" w:rsidRDefault="00237FD9" w:rsidP="00662003">
            <w:pPr>
              <w:overflowPunct/>
              <w:textAlignment w:val="auto"/>
              <w:rPr>
                <w:rFonts w:ascii="Arial" w:hAnsi="Arial" w:cs="Arial"/>
                <w:color w:val="000000"/>
              </w:rPr>
            </w:pP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37FD9" w:rsidRPr="00662003" w14:paraId="198D99A9" w14:textId="77777777" w:rsidTr="00662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1DBB423B" w14:textId="77777777" w:rsidR="00237FD9" w:rsidRPr="00662003" w:rsidRDefault="00237FD9" w:rsidP="00662003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62003">
              <w:rPr>
                <w:rFonts w:ascii="Arial" w:hAnsi="Arial" w:cs="Arial"/>
                <w:i/>
                <w:color w:val="000000"/>
                <w:sz w:val="18"/>
                <w:szCs w:val="18"/>
              </w:rPr>
              <w:t>Telephone No.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33E89C70" w14:textId="77777777" w:rsidR="00237FD9" w:rsidRPr="00662003" w:rsidRDefault="00237FD9" w:rsidP="00662003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7DC647B4" w14:textId="77777777" w:rsidR="00237FD9" w:rsidRPr="00662003" w:rsidRDefault="00237FD9" w:rsidP="00662003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62003">
              <w:rPr>
                <w:rFonts w:ascii="Arial" w:hAnsi="Arial" w:cs="Arial"/>
                <w:i/>
                <w:color w:val="000000"/>
                <w:sz w:val="18"/>
                <w:szCs w:val="18"/>
              </w:rPr>
              <w:t>Alternate Telephone No.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3AB9CE7C" w14:textId="77777777" w:rsidR="00237FD9" w:rsidRPr="00662003" w:rsidRDefault="00237FD9" w:rsidP="00662003">
            <w:pPr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05333BE6" w14:textId="77777777" w:rsidR="00237FD9" w:rsidRPr="00662003" w:rsidRDefault="00237FD9" w:rsidP="00662003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62003">
              <w:rPr>
                <w:rFonts w:ascii="Arial" w:hAnsi="Arial" w:cs="Arial"/>
                <w:i/>
                <w:color w:val="000000"/>
                <w:sz w:val="18"/>
                <w:szCs w:val="18"/>
              </w:rPr>
              <w:t>Other Contact Information</w:t>
            </w:r>
          </w:p>
        </w:tc>
      </w:tr>
      <w:tr w:rsidR="00237FD9" w:rsidRPr="00662003" w14:paraId="5D5253B3" w14:textId="77777777" w:rsidTr="00662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C9739" w14:textId="77777777" w:rsidR="00237FD9" w:rsidRPr="00662003" w:rsidRDefault="00237FD9" w:rsidP="00662003">
            <w:pPr>
              <w:overflowPunct/>
              <w:spacing w:before="80" w:after="80"/>
              <w:textAlignment w:val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62003">
              <w:rPr>
                <w:rFonts w:ascii="Arial" w:hAnsi="Arial" w:cs="Arial"/>
                <w:color w:val="000000"/>
                <w:sz w:val="18"/>
                <w:szCs w:val="18"/>
              </w:rPr>
              <w:t xml:space="preserve">If I am not able to go there, my </w:t>
            </w:r>
            <w:r w:rsidRPr="00662003">
              <w:rPr>
                <w:rFonts w:ascii="Arial" w:hAnsi="Arial" w:cs="Arial"/>
                <w:b/>
                <w:color w:val="000000"/>
                <w:sz w:val="18"/>
                <w:szCs w:val="18"/>
              </w:rPr>
              <w:t>SECOND CHOICE</w:t>
            </w:r>
            <w:r w:rsidRPr="00662003">
              <w:rPr>
                <w:rFonts w:ascii="Arial" w:hAnsi="Arial" w:cs="Arial"/>
                <w:color w:val="000000"/>
                <w:sz w:val="18"/>
                <w:szCs w:val="18"/>
              </w:rPr>
              <w:t xml:space="preserve"> would be: (</w:t>
            </w:r>
            <w:r w:rsidRPr="00662003">
              <w:rPr>
                <w:rFonts w:ascii="Arial" w:hAnsi="Arial" w:cs="Arial"/>
                <w:i/>
                <w:color w:val="000000"/>
                <w:sz w:val="18"/>
                <w:szCs w:val="18"/>
              </w:rPr>
              <w:t>address, phone number, alternate phone number, other contact information – email, other</w:t>
            </w:r>
            <w:r w:rsidRPr="00662003"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</w:p>
        </w:tc>
      </w:tr>
      <w:tr w:rsidR="00237FD9" w:rsidRPr="00662003" w14:paraId="368DD241" w14:textId="77777777" w:rsidTr="00662003">
        <w:tc>
          <w:tcPr>
            <w:tcW w:w="4518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3A61ECBE" w14:textId="77777777" w:rsidR="00237FD9" w:rsidRPr="00662003" w:rsidRDefault="00237FD9" w:rsidP="00662003">
            <w:pPr>
              <w:overflowPunct/>
              <w:textAlignment w:val="auto"/>
              <w:rPr>
                <w:rFonts w:ascii="Arial" w:hAnsi="Arial" w:cs="Arial"/>
                <w:color w:val="000000"/>
              </w:rPr>
            </w:pP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59C41262" w14:textId="77777777" w:rsidR="00237FD9" w:rsidRPr="00662003" w:rsidRDefault="00237FD9" w:rsidP="00662003">
            <w:pPr>
              <w:overflowPunct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76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52021FE1" w14:textId="77777777" w:rsidR="00237FD9" w:rsidRPr="00662003" w:rsidRDefault="00237FD9" w:rsidP="00662003">
            <w:pPr>
              <w:overflowPunct/>
              <w:textAlignment w:val="auto"/>
              <w:rPr>
                <w:rFonts w:ascii="Arial" w:hAnsi="Arial" w:cs="Arial"/>
                <w:color w:val="000000"/>
              </w:rPr>
            </w:pP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37FD9" w:rsidRPr="00662003" w14:paraId="29B212D5" w14:textId="77777777" w:rsidTr="00662003">
        <w:tc>
          <w:tcPr>
            <w:tcW w:w="4518" w:type="dxa"/>
            <w:gridSpan w:val="8"/>
            <w:tcBorders>
              <w:top w:val="single" w:sz="4" w:space="0" w:color="auto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79C7E772" w14:textId="77777777" w:rsidR="00237FD9" w:rsidRPr="00662003" w:rsidRDefault="00237FD9" w:rsidP="00662003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62003">
              <w:rPr>
                <w:rFonts w:ascii="Arial" w:hAnsi="Arial" w:cs="Arial"/>
                <w:i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70" w:type="dxa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0506E678" w14:textId="77777777" w:rsidR="00237FD9" w:rsidRPr="00662003" w:rsidRDefault="00237FD9" w:rsidP="00662003">
            <w:pPr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60" w:type="dxa"/>
            <w:gridSpan w:val="5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74C44C5A" w14:textId="77777777" w:rsidR="00237FD9" w:rsidRPr="00662003" w:rsidRDefault="00237FD9" w:rsidP="00662003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62003">
              <w:rPr>
                <w:rFonts w:ascii="Arial" w:hAnsi="Arial" w:cs="Arial"/>
                <w:i/>
                <w:color w:val="000000"/>
                <w:sz w:val="18"/>
                <w:szCs w:val="18"/>
              </w:rPr>
              <w:t>Address</w:t>
            </w:r>
          </w:p>
        </w:tc>
      </w:tr>
      <w:tr w:rsidR="00237FD9" w:rsidRPr="00662003" w14:paraId="492C1002" w14:textId="77777777" w:rsidTr="00662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2F892BDA" w14:textId="77777777" w:rsidR="00237FD9" w:rsidRPr="00662003" w:rsidRDefault="00237FD9" w:rsidP="00662003">
            <w:pPr>
              <w:overflowPunct/>
              <w:textAlignment w:val="auto"/>
              <w:rPr>
                <w:rFonts w:ascii="Arial" w:hAnsi="Arial" w:cs="Arial"/>
                <w:color w:val="000000"/>
              </w:rPr>
            </w:pPr>
            <w:r w:rsidRPr="00662003">
              <w:rPr>
                <w:rFonts w:ascii="Arial" w:hAnsi="Arial" w:cs="Arial"/>
                <w:color w:val="000000"/>
              </w:rPr>
              <w:t xml:space="preserve">( </w:t>
            </w: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  <w:r w:rsidRPr="00662003">
              <w:rPr>
                <w:rFonts w:ascii="Arial" w:hAnsi="Arial" w:cs="Arial"/>
                <w:color w:val="000000"/>
              </w:rPr>
              <w:t xml:space="preserve"> )  </w:t>
            </w: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  <w:r w:rsidRPr="00662003">
              <w:rPr>
                <w:rFonts w:ascii="Arial" w:hAnsi="Arial" w:cs="Arial"/>
                <w:color w:val="000000"/>
              </w:rPr>
              <w:t xml:space="preserve">  -  </w:t>
            </w: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3C64260F" w14:textId="77777777" w:rsidR="00237FD9" w:rsidRPr="00662003" w:rsidRDefault="00237FD9" w:rsidP="00662003">
            <w:pPr>
              <w:overflowPunct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6914DB73" w14:textId="77777777" w:rsidR="00237FD9" w:rsidRPr="00662003" w:rsidRDefault="00237FD9" w:rsidP="00662003">
            <w:pPr>
              <w:overflowPunct/>
              <w:textAlignment w:val="auto"/>
              <w:rPr>
                <w:rFonts w:ascii="Arial" w:hAnsi="Arial" w:cs="Arial"/>
                <w:color w:val="000000"/>
              </w:rPr>
            </w:pPr>
            <w:r w:rsidRPr="00662003">
              <w:rPr>
                <w:rFonts w:ascii="Arial" w:hAnsi="Arial" w:cs="Arial"/>
                <w:color w:val="000000"/>
              </w:rPr>
              <w:t xml:space="preserve">( </w:t>
            </w: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  <w:r w:rsidRPr="00662003">
              <w:rPr>
                <w:rFonts w:ascii="Arial" w:hAnsi="Arial" w:cs="Arial"/>
                <w:color w:val="000000"/>
              </w:rPr>
              <w:t xml:space="preserve"> )  </w:t>
            </w: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  <w:r w:rsidRPr="00662003">
              <w:rPr>
                <w:rFonts w:ascii="Arial" w:hAnsi="Arial" w:cs="Arial"/>
                <w:color w:val="000000"/>
              </w:rPr>
              <w:t xml:space="preserve">  -  </w:t>
            </w: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6033A7FD" w14:textId="77777777" w:rsidR="00237FD9" w:rsidRPr="00662003" w:rsidRDefault="00237FD9" w:rsidP="00662003">
            <w:pPr>
              <w:overflowPunct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38C06D40" w14:textId="77777777" w:rsidR="00237FD9" w:rsidRPr="00662003" w:rsidRDefault="00237FD9" w:rsidP="00662003">
            <w:pPr>
              <w:overflowPunct/>
              <w:textAlignment w:val="auto"/>
              <w:rPr>
                <w:rFonts w:ascii="Arial" w:hAnsi="Arial" w:cs="Arial"/>
                <w:color w:val="000000"/>
              </w:rPr>
            </w:pP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37FD9" w:rsidRPr="00662003" w14:paraId="26AD00B2" w14:textId="77777777" w:rsidTr="00662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3A6EFBD0" w14:textId="77777777" w:rsidR="00237FD9" w:rsidRPr="00662003" w:rsidRDefault="00237FD9" w:rsidP="00662003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62003">
              <w:rPr>
                <w:rFonts w:ascii="Arial" w:hAnsi="Arial" w:cs="Arial"/>
                <w:i/>
                <w:color w:val="000000"/>
                <w:sz w:val="18"/>
                <w:szCs w:val="18"/>
              </w:rPr>
              <w:t>Telephone No.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4EBF214B" w14:textId="77777777" w:rsidR="00237FD9" w:rsidRPr="00662003" w:rsidRDefault="00237FD9" w:rsidP="00662003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156D2612" w14:textId="77777777" w:rsidR="00237FD9" w:rsidRPr="00662003" w:rsidRDefault="00237FD9" w:rsidP="00662003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62003">
              <w:rPr>
                <w:rFonts w:ascii="Arial" w:hAnsi="Arial" w:cs="Arial"/>
                <w:i/>
                <w:color w:val="000000"/>
                <w:sz w:val="18"/>
                <w:szCs w:val="18"/>
              </w:rPr>
              <w:t>Alternate Telephone No.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175A42A1" w14:textId="77777777" w:rsidR="00237FD9" w:rsidRPr="00662003" w:rsidRDefault="00237FD9" w:rsidP="00662003">
            <w:pPr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7CBAD5E7" w14:textId="77777777" w:rsidR="00237FD9" w:rsidRPr="00662003" w:rsidRDefault="00237FD9" w:rsidP="00662003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62003">
              <w:rPr>
                <w:rFonts w:ascii="Arial" w:hAnsi="Arial" w:cs="Arial"/>
                <w:i/>
                <w:color w:val="000000"/>
                <w:sz w:val="18"/>
                <w:szCs w:val="18"/>
              </w:rPr>
              <w:t>Other Contact Information</w:t>
            </w:r>
          </w:p>
        </w:tc>
      </w:tr>
      <w:tr w:rsidR="00237FD9" w:rsidRPr="00662003" w14:paraId="48164F68" w14:textId="77777777" w:rsidTr="00662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56007737" w14:textId="77777777" w:rsidR="00237FD9" w:rsidRPr="00662003" w:rsidRDefault="00237FD9" w:rsidP="00662003">
            <w:pPr>
              <w:overflowPunct/>
              <w:spacing w:before="12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003">
              <w:rPr>
                <w:rFonts w:ascii="Arial" w:hAnsi="Arial" w:cs="Arial"/>
                <w:color w:val="000000"/>
                <w:sz w:val="18"/>
                <w:szCs w:val="18"/>
              </w:rPr>
              <w:t>Other means of contacting me: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6AEA6EEA" w14:textId="77777777" w:rsidR="00237FD9" w:rsidRPr="00662003" w:rsidRDefault="00237FD9" w:rsidP="00662003">
            <w:pPr>
              <w:overflowPunct/>
              <w:spacing w:before="12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3EAE0377" w14:textId="77777777" w:rsidR="00237FD9" w:rsidRPr="00662003" w:rsidRDefault="00237FD9" w:rsidP="00662003">
            <w:pPr>
              <w:overflowPunct/>
              <w:spacing w:before="120"/>
              <w:textAlignment w:val="auto"/>
              <w:rPr>
                <w:rFonts w:ascii="Arial" w:hAnsi="Arial" w:cs="Arial"/>
                <w:color w:val="000000"/>
              </w:rPr>
            </w:pPr>
            <w:r w:rsidRPr="00662003">
              <w:rPr>
                <w:rFonts w:ascii="Arial" w:hAnsi="Arial" w:cs="Arial"/>
                <w:color w:val="000000"/>
              </w:rPr>
              <w:t xml:space="preserve">( </w:t>
            </w: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  <w:r w:rsidRPr="00662003">
              <w:rPr>
                <w:rFonts w:ascii="Arial" w:hAnsi="Arial" w:cs="Arial"/>
                <w:color w:val="000000"/>
              </w:rPr>
              <w:t xml:space="preserve"> )  </w:t>
            </w: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  <w:r w:rsidRPr="00662003">
              <w:rPr>
                <w:rFonts w:ascii="Arial" w:hAnsi="Arial" w:cs="Arial"/>
                <w:color w:val="000000"/>
              </w:rPr>
              <w:t xml:space="preserve">  -  </w:t>
            </w: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34C7BAD5" w14:textId="77777777" w:rsidR="00237FD9" w:rsidRPr="00662003" w:rsidRDefault="00237FD9" w:rsidP="00662003">
            <w:pPr>
              <w:overflowPunct/>
              <w:spacing w:before="12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8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6D57459B" w14:textId="77777777" w:rsidR="00237FD9" w:rsidRPr="00662003" w:rsidRDefault="00237FD9" w:rsidP="00662003">
            <w:pPr>
              <w:overflowPunct/>
              <w:spacing w:before="120"/>
              <w:textAlignment w:val="auto"/>
              <w:rPr>
                <w:rFonts w:ascii="Arial" w:hAnsi="Arial" w:cs="Arial"/>
                <w:color w:val="000000"/>
              </w:rPr>
            </w:pP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  <w:bookmarkEnd w:id="4"/>
          </w:p>
        </w:tc>
      </w:tr>
      <w:tr w:rsidR="00237FD9" w:rsidRPr="00662003" w14:paraId="3B0722FA" w14:textId="77777777" w:rsidTr="00662003">
        <w:tc>
          <w:tcPr>
            <w:tcW w:w="2810" w:type="dxa"/>
            <w:gridSpan w:val="5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1AF12B9D" w14:textId="77777777" w:rsidR="00237FD9" w:rsidRPr="00662003" w:rsidRDefault="00237FD9" w:rsidP="00662003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06" w:type="dxa"/>
            <w:gridSpan w:val="2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3122EFEA" w14:textId="77777777" w:rsidR="00237FD9" w:rsidRPr="00662003" w:rsidRDefault="00237FD9" w:rsidP="00662003">
            <w:pPr>
              <w:overflowPunct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02" w:type="dxa"/>
            <w:gridSpan w:val="3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245AC198" w14:textId="77777777" w:rsidR="00237FD9" w:rsidRPr="00662003" w:rsidRDefault="00237FD9" w:rsidP="00662003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62003">
              <w:rPr>
                <w:rFonts w:ascii="Arial" w:hAnsi="Arial" w:cs="Arial"/>
                <w:i/>
                <w:color w:val="000000"/>
                <w:sz w:val="18"/>
                <w:szCs w:val="18"/>
              </w:rPr>
              <w:t>Cell Phone Number</w:t>
            </w:r>
          </w:p>
        </w:tc>
        <w:tc>
          <w:tcPr>
            <w:tcW w:w="236" w:type="dxa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48C1B90A" w14:textId="77777777" w:rsidR="00237FD9" w:rsidRPr="00662003" w:rsidRDefault="00237FD9" w:rsidP="00662003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894" w:type="dxa"/>
            <w:gridSpan w:val="3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4AE47FC9" w14:textId="77777777" w:rsidR="00237FD9" w:rsidRPr="00662003" w:rsidRDefault="00237FD9" w:rsidP="00662003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62003">
              <w:rPr>
                <w:rFonts w:ascii="Arial" w:hAnsi="Arial" w:cs="Arial"/>
                <w:i/>
                <w:color w:val="000000"/>
                <w:sz w:val="18"/>
                <w:szCs w:val="18"/>
              </w:rPr>
              <w:t>E-Mail Address</w:t>
            </w:r>
          </w:p>
        </w:tc>
      </w:tr>
      <w:tr w:rsidR="00237FD9" w:rsidRPr="00662003" w14:paraId="6F402438" w14:textId="77777777" w:rsidTr="00662003">
        <w:tc>
          <w:tcPr>
            <w:tcW w:w="10548" w:type="dxa"/>
            <w:gridSpan w:val="14"/>
            <w:shd w:val="clear" w:color="auto" w:fill="auto"/>
          </w:tcPr>
          <w:p w14:paraId="1BD5AC4F" w14:textId="77777777" w:rsidR="00237FD9" w:rsidRPr="00662003" w:rsidRDefault="00237FD9" w:rsidP="00662003">
            <w:pPr>
              <w:overflowPunct/>
              <w:spacing w:before="12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003">
              <w:rPr>
                <w:rFonts w:ascii="Arial" w:hAnsi="Arial" w:cs="Arial"/>
                <w:color w:val="000000"/>
                <w:sz w:val="18"/>
                <w:szCs w:val="18"/>
              </w:rPr>
              <w:t xml:space="preserve">Contact information for persons who I would be in touch with in case of an emergency and who </w:t>
            </w:r>
            <w:r w:rsidRPr="00662003">
              <w:rPr>
                <w:rFonts w:ascii="Arial" w:hAnsi="Arial" w:cs="Arial"/>
                <w:sz w:val="18"/>
                <w:szCs w:val="18"/>
              </w:rPr>
              <w:t>Department of Children’s Services (DCS)/Provider</w:t>
            </w:r>
            <w:r w:rsidRPr="00662003">
              <w:rPr>
                <w:rFonts w:ascii="Arial" w:hAnsi="Arial" w:cs="Arial"/>
                <w:color w:val="000000"/>
                <w:sz w:val="18"/>
                <w:szCs w:val="18"/>
              </w:rPr>
              <w:t xml:space="preserve"> could contact if necessary (</w:t>
            </w:r>
            <w:r w:rsidRPr="00662003">
              <w:rPr>
                <w:rFonts w:ascii="Arial" w:hAnsi="Arial" w:cs="Arial"/>
                <w:i/>
                <w:color w:val="000000"/>
                <w:sz w:val="18"/>
                <w:szCs w:val="18"/>
              </w:rPr>
              <w:t>e.g</w:t>
            </w:r>
            <w:r w:rsidRPr="00662003"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r w:rsidRPr="00662003">
              <w:rPr>
                <w:rFonts w:ascii="Arial" w:hAnsi="Arial" w:cs="Arial"/>
                <w:i/>
                <w:color w:val="000000"/>
                <w:sz w:val="18"/>
                <w:szCs w:val="18"/>
              </w:rPr>
              <w:t>family member or friend, living outside of the immediate area, etc</w:t>
            </w:r>
            <w:r w:rsidRPr="00662003"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</w:p>
        </w:tc>
      </w:tr>
      <w:tr w:rsidR="00237FD9" w:rsidRPr="00662003" w14:paraId="719B07F2" w14:textId="77777777" w:rsidTr="00662003">
        <w:tc>
          <w:tcPr>
            <w:tcW w:w="2628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0ABA6A2A" w14:textId="77777777" w:rsidR="00237FD9" w:rsidRPr="00662003" w:rsidRDefault="00237FD9" w:rsidP="00662003">
            <w:pPr>
              <w:overflowPunct/>
              <w:spacing w:before="120"/>
              <w:textAlignment w:val="auto"/>
              <w:rPr>
                <w:rFonts w:ascii="Arial" w:hAnsi="Arial" w:cs="Arial"/>
                <w:color w:val="000000"/>
              </w:rPr>
            </w:pP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36" w:type="dxa"/>
            <w:gridSpan w:val="2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2C877D70" w14:textId="77777777" w:rsidR="00237FD9" w:rsidRPr="00662003" w:rsidRDefault="00237FD9" w:rsidP="00662003">
            <w:pPr>
              <w:overflowPunct/>
              <w:spacing w:before="12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804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64E403A8" w14:textId="77777777" w:rsidR="00237FD9" w:rsidRPr="00662003" w:rsidRDefault="00237FD9" w:rsidP="00662003">
            <w:pPr>
              <w:overflowPunct/>
              <w:spacing w:before="120"/>
              <w:textAlignment w:val="auto"/>
              <w:rPr>
                <w:rFonts w:ascii="Arial" w:hAnsi="Arial" w:cs="Arial"/>
                <w:color w:val="000000"/>
              </w:rPr>
            </w:pP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1A6D394C" w14:textId="77777777" w:rsidR="00237FD9" w:rsidRPr="00662003" w:rsidRDefault="00237FD9" w:rsidP="00662003">
            <w:pPr>
              <w:overflowPunct/>
              <w:spacing w:before="12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6B3BD659" w14:textId="77777777" w:rsidR="00237FD9" w:rsidRPr="00662003" w:rsidRDefault="00237FD9" w:rsidP="00662003">
            <w:pPr>
              <w:overflowPunct/>
              <w:spacing w:before="120"/>
              <w:textAlignment w:val="auto"/>
              <w:rPr>
                <w:rFonts w:ascii="Arial" w:hAnsi="Arial" w:cs="Arial"/>
                <w:color w:val="000000"/>
              </w:rPr>
            </w:pPr>
            <w:r w:rsidRPr="00662003">
              <w:rPr>
                <w:rFonts w:ascii="Arial" w:hAnsi="Arial" w:cs="Arial"/>
                <w:color w:val="000000"/>
              </w:rPr>
              <w:t xml:space="preserve">( </w:t>
            </w: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  <w:r w:rsidRPr="00662003">
              <w:rPr>
                <w:rFonts w:ascii="Arial" w:hAnsi="Arial" w:cs="Arial"/>
                <w:color w:val="000000"/>
              </w:rPr>
              <w:t xml:space="preserve"> )  </w:t>
            </w: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  <w:r w:rsidRPr="00662003">
              <w:rPr>
                <w:rFonts w:ascii="Arial" w:hAnsi="Arial" w:cs="Arial"/>
                <w:color w:val="000000"/>
              </w:rPr>
              <w:t xml:space="preserve">  -  </w:t>
            </w: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37FD9" w:rsidRPr="00662003" w14:paraId="253D59F4" w14:textId="77777777" w:rsidTr="00662003">
        <w:tc>
          <w:tcPr>
            <w:tcW w:w="2628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638CB33E" w14:textId="77777777" w:rsidR="00237FD9" w:rsidRPr="00662003" w:rsidRDefault="00237FD9" w:rsidP="00662003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62003">
              <w:rPr>
                <w:rFonts w:ascii="Arial" w:hAnsi="Arial" w:cs="Arial"/>
                <w:i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36" w:type="dxa"/>
            <w:gridSpan w:val="2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27C533C2" w14:textId="77777777" w:rsidR="00237FD9" w:rsidRPr="00662003" w:rsidRDefault="00237FD9" w:rsidP="00662003">
            <w:pPr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04" w:type="dxa"/>
            <w:gridSpan w:val="6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535F51F9" w14:textId="77777777" w:rsidR="00237FD9" w:rsidRPr="00662003" w:rsidRDefault="00237FD9" w:rsidP="00662003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62003">
              <w:rPr>
                <w:rFonts w:ascii="Arial" w:hAnsi="Arial" w:cs="Arial"/>
                <w:i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236" w:type="dxa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0AD895A7" w14:textId="77777777" w:rsidR="00237FD9" w:rsidRPr="00662003" w:rsidRDefault="00237FD9" w:rsidP="00662003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644" w:type="dxa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31F1D321" w14:textId="77777777" w:rsidR="00237FD9" w:rsidRPr="00662003" w:rsidRDefault="00237FD9" w:rsidP="00662003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62003">
              <w:rPr>
                <w:rFonts w:ascii="Arial" w:hAnsi="Arial" w:cs="Arial"/>
                <w:i/>
                <w:color w:val="000000"/>
                <w:sz w:val="18"/>
                <w:szCs w:val="18"/>
              </w:rPr>
              <w:t>Telephone No.</w:t>
            </w:r>
          </w:p>
        </w:tc>
      </w:tr>
    </w:tbl>
    <w:p w14:paraId="3DB0ABA0" w14:textId="77777777" w:rsidR="00237FD9" w:rsidRPr="002B3AF3" w:rsidRDefault="00237FD9" w:rsidP="00237FD9">
      <w:pPr>
        <w:rPr>
          <w:rFonts w:ascii="Arial" w:hAnsi="Arial" w:cs="Aria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28"/>
        <w:gridCol w:w="236"/>
        <w:gridCol w:w="4804"/>
        <w:gridCol w:w="236"/>
        <w:gridCol w:w="2579"/>
      </w:tblGrid>
      <w:tr w:rsidR="00237FD9" w:rsidRPr="00662003" w14:paraId="6415C266" w14:textId="77777777" w:rsidTr="00662003"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3DB4E5A1" w14:textId="77777777" w:rsidR="00237FD9" w:rsidRPr="00662003" w:rsidRDefault="00237FD9" w:rsidP="00662003">
            <w:pPr>
              <w:overflowPunct/>
              <w:textAlignment w:val="auto"/>
              <w:rPr>
                <w:rFonts w:ascii="Arial" w:hAnsi="Arial" w:cs="Arial"/>
                <w:color w:val="000000"/>
              </w:rPr>
            </w:pP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5FDA166C" w14:textId="77777777" w:rsidR="00237FD9" w:rsidRPr="00662003" w:rsidRDefault="00237FD9" w:rsidP="00662003">
            <w:pPr>
              <w:overflowPunct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804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4C9B0B45" w14:textId="77777777" w:rsidR="00237FD9" w:rsidRPr="00662003" w:rsidRDefault="00237FD9" w:rsidP="00662003">
            <w:pPr>
              <w:overflowPunct/>
              <w:textAlignment w:val="auto"/>
              <w:rPr>
                <w:rFonts w:ascii="Arial" w:hAnsi="Arial" w:cs="Arial"/>
                <w:color w:val="000000"/>
              </w:rPr>
            </w:pP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730C2E54" w14:textId="77777777" w:rsidR="00237FD9" w:rsidRPr="00662003" w:rsidRDefault="00237FD9" w:rsidP="00662003">
            <w:pPr>
              <w:overflowPunct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355A4BAB" w14:textId="77777777" w:rsidR="00237FD9" w:rsidRPr="00662003" w:rsidRDefault="00237FD9" w:rsidP="00662003">
            <w:pPr>
              <w:overflowPunct/>
              <w:textAlignment w:val="auto"/>
              <w:rPr>
                <w:rFonts w:ascii="Arial" w:hAnsi="Arial" w:cs="Arial"/>
                <w:color w:val="000000"/>
              </w:rPr>
            </w:pPr>
            <w:r w:rsidRPr="00662003">
              <w:rPr>
                <w:rFonts w:ascii="Arial" w:hAnsi="Arial" w:cs="Arial"/>
                <w:color w:val="000000"/>
              </w:rPr>
              <w:t xml:space="preserve">( </w:t>
            </w: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  <w:r w:rsidRPr="00662003">
              <w:rPr>
                <w:rFonts w:ascii="Arial" w:hAnsi="Arial" w:cs="Arial"/>
                <w:color w:val="000000"/>
              </w:rPr>
              <w:t xml:space="preserve"> )  </w:t>
            </w: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  <w:r w:rsidRPr="00662003">
              <w:rPr>
                <w:rFonts w:ascii="Arial" w:hAnsi="Arial" w:cs="Arial"/>
                <w:color w:val="000000"/>
              </w:rPr>
              <w:t xml:space="preserve">  -  </w:t>
            </w: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37FD9" w:rsidRPr="00662003" w14:paraId="4C3E8BBB" w14:textId="77777777" w:rsidTr="00662003"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31CFB6BF" w14:textId="77777777" w:rsidR="00237FD9" w:rsidRPr="00662003" w:rsidRDefault="00237FD9" w:rsidP="00662003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62003">
              <w:rPr>
                <w:rFonts w:ascii="Arial" w:hAnsi="Arial" w:cs="Arial"/>
                <w:i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36" w:type="dxa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08A28240" w14:textId="77777777" w:rsidR="00237FD9" w:rsidRPr="00662003" w:rsidRDefault="00237FD9" w:rsidP="00662003">
            <w:pPr>
              <w:overflowPunct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04" w:type="dxa"/>
            <w:tcBorders>
              <w:top w:val="single" w:sz="4" w:space="0" w:color="auto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5D6B81F4" w14:textId="77777777" w:rsidR="00237FD9" w:rsidRPr="00662003" w:rsidRDefault="00237FD9" w:rsidP="00662003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62003">
              <w:rPr>
                <w:rFonts w:ascii="Arial" w:hAnsi="Arial" w:cs="Arial"/>
                <w:i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236" w:type="dxa"/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00654A08" w14:textId="77777777" w:rsidR="00237FD9" w:rsidRPr="00662003" w:rsidRDefault="00237FD9" w:rsidP="00662003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48D5C6F5" w14:textId="77777777" w:rsidR="00237FD9" w:rsidRPr="00662003" w:rsidRDefault="00237FD9" w:rsidP="00662003">
            <w:pPr>
              <w:overflowPunct/>
              <w:jc w:val="center"/>
              <w:textAlignment w:val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62003">
              <w:rPr>
                <w:rFonts w:ascii="Arial" w:hAnsi="Arial" w:cs="Arial"/>
                <w:i/>
                <w:color w:val="000000"/>
                <w:sz w:val="18"/>
                <w:szCs w:val="18"/>
              </w:rPr>
              <w:t>Telephone No.</w:t>
            </w:r>
          </w:p>
        </w:tc>
      </w:tr>
    </w:tbl>
    <w:p w14:paraId="16836E49" w14:textId="77777777" w:rsidR="00237FD9" w:rsidRPr="002B3AF3" w:rsidRDefault="00237FD9" w:rsidP="00237FD9">
      <w:pPr>
        <w:overflowPunct/>
        <w:textAlignment w:val="auto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8937"/>
      </w:tblGrid>
      <w:tr w:rsidR="00237FD9" w:rsidRPr="00662003" w14:paraId="78AF9F70" w14:textId="77777777" w:rsidTr="00662003"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4B2AA8D5" w14:textId="77777777" w:rsidR="00237FD9" w:rsidRPr="00662003" w:rsidRDefault="00237FD9" w:rsidP="00662003">
            <w:pPr>
              <w:overflowPunct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62003">
              <w:rPr>
                <w:rFonts w:ascii="Arial" w:hAnsi="Arial" w:cs="Arial"/>
                <w:sz w:val="18"/>
                <w:szCs w:val="18"/>
              </w:rPr>
              <w:t>Other information: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43" w:type="dxa"/>
              <w:right w:w="43" w:type="dxa"/>
            </w:tcMar>
          </w:tcPr>
          <w:p w14:paraId="3E9BC3B4" w14:textId="77777777" w:rsidR="00237FD9" w:rsidRPr="00662003" w:rsidRDefault="00237FD9" w:rsidP="00662003">
            <w:pPr>
              <w:overflowPunct/>
              <w:textAlignment w:val="auto"/>
              <w:rPr>
                <w:rFonts w:ascii="Arial" w:hAnsi="Arial" w:cs="Arial"/>
              </w:rPr>
            </w:pPr>
            <w:r w:rsidRPr="00662003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662003">
              <w:rPr>
                <w:rFonts w:ascii="Arial" w:hAnsi="Arial" w:cs="Arial"/>
              </w:rPr>
              <w:instrText xml:space="preserve"> FORMTEXT </w:instrText>
            </w:r>
            <w:r w:rsidRPr="00662003">
              <w:rPr>
                <w:rFonts w:ascii="Arial" w:hAnsi="Arial" w:cs="Arial"/>
              </w:rPr>
            </w:r>
            <w:r w:rsidRPr="00662003">
              <w:rPr>
                <w:rFonts w:ascii="Arial" w:hAnsi="Arial" w:cs="Arial"/>
              </w:rPr>
              <w:fldChar w:fldCharType="separate"/>
            </w:r>
            <w:r w:rsidRPr="00662003">
              <w:rPr>
                <w:rFonts w:ascii="Arial" w:hAnsi="Arial" w:cs="Arial"/>
                <w:noProof/>
              </w:rPr>
              <w:t> </w:t>
            </w:r>
            <w:r w:rsidRPr="00662003">
              <w:rPr>
                <w:rFonts w:ascii="Arial" w:hAnsi="Arial" w:cs="Arial"/>
                <w:noProof/>
              </w:rPr>
              <w:t> </w:t>
            </w:r>
            <w:r w:rsidRPr="00662003">
              <w:rPr>
                <w:rFonts w:ascii="Arial" w:hAnsi="Arial" w:cs="Arial"/>
                <w:noProof/>
              </w:rPr>
              <w:t> </w:t>
            </w:r>
            <w:r w:rsidRPr="00662003">
              <w:rPr>
                <w:rFonts w:ascii="Arial" w:hAnsi="Arial" w:cs="Arial"/>
                <w:noProof/>
              </w:rPr>
              <w:t> </w:t>
            </w:r>
            <w:r w:rsidRPr="00662003">
              <w:rPr>
                <w:rFonts w:ascii="Arial" w:hAnsi="Arial" w:cs="Arial"/>
                <w:noProof/>
              </w:rPr>
              <w:t> </w:t>
            </w:r>
            <w:r w:rsidRPr="00662003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04847DBB" w14:textId="77777777" w:rsidR="00237FD9" w:rsidRPr="002B3AF3" w:rsidRDefault="00237FD9" w:rsidP="00237FD9">
      <w:pPr>
        <w:overflowPunct/>
        <w:textAlignment w:val="auto"/>
        <w:rPr>
          <w:rFonts w:ascii="Arial" w:hAnsi="Arial" w:cs="Arial"/>
          <w:sz w:val="12"/>
          <w:szCs w:val="12"/>
        </w:rPr>
      </w:pPr>
    </w:p>
    <w:p w14:paraId="69D83417" w14:textId="77777777" w:rsidR="00237FD9" w:rsidRPr="002B3AF3" w:rsidRDefault="00237FD9" w:rsidP="00237FD9">
      <w:pPr>
        <w:overflowPunct/>
        <w:textAlignment w:val="auto"/>
        <w:rPr>
          <w:rFonts w:ascii="Arial" w:hAnsi="Arial" w:cs="Arial"/>
          <w:sz w:val="18"/>
          <w:szCs w:val="18"/>
        </w:rPr>
      </w:pPr>
      <w:r w:rsidRPr="002B3AF3">
        <w:rPr>
          <w:rFonts w:ascii="Arial" w:hAnsi="Arial" w:cs="Arial"/>
          <w:sz w:val="18"/>
          <w:szCs w:val="18"/>
        </w:rPr>
        <w:t>I understand that there are critical items I am urged to take with me when we evacuate.  These include:</w:t>
      </w:r>
    </w:p>
    <w:p w14:paraId="2653494C" w14:textId="77777777" w:rsidR="00237FD9" w:rsidRPr="002B3AF3" w:rsidRDefault="00237FD9" w:rsidP="00237FD9">
      <w:pPr>
        <w:numPr>
          <w:ilvl w:val="0"/>
          <w:numId w:val="24"/>
        </w:numPr>
        <w:overflowPunct/>
        <w:spacing w:before="60"/>
        <w:textAlignment w:val="auto"/>
        <w:rPr>
          <w:rFonts w:ascii="Arial" w:hAnsi="Arial" w:cs="Arial"/>
          <w:sz w:val="18"/>
          <w:szCs w:val="18"/>
        </w:rPr>
      </w:pPr>
      <w:r w:rsidRPr="002B3AF3">
        <w:rPr>
          <w:rFonts w:ascii="Arial" w:hAnsi="Arial" w:cs="Arial"/>
          <w:sz w:val="18"/>
          <w:szCs w:val="18"/>
        </w:rPr>
        <w:t>DCS/Provider contact information (</w:t>
      </w:r>
      <w:r w:rsidRPr="002B3AF3">
        <w:rPr>
          <w:rFonts w:ascii="Arial" w:hAnsi="Arial" w:cs="Arial"/>
          <w:i/>
          <w:sz w:val="18"/>
          <w:szCs w:val="18"/>
        </w:rPr>
        <w:t>e.g., Family Service Worker and emergency contact numbers</w:t>
      </w:r>
      <w:r w:rsidRPr="002B3AF3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;</w:t>
      </w:r>
    </w:p>
    <w:p w14:paraId="642FB483" w14:textId="77777777" w:rsidR="00237FD9" w:rsidRPr="002B3AF3" w:rsidRDefault="00237FD9" w:rsidP="00237FD9">
      <w:pPr>
        <w:numPr>
          <w:ilvl w:val="0"/>
          <w:numId w:val="24"/>
        </w:numPr>
        <w:overflowPunct/>
        <w:spacing w:before="60"/>
        <w:textAlignment w:val="auto"/>
        <w:rPr>
          <w:rFonts w:ascii="Arial" w:hAnsi="Arial" w:cs="Arial"/>
          <w:i/>
          <w:sz w:val="18"/>
          <w:szCs w:val="18"/>
        </w:rPr>
      </w:pPr>
      <w:r w:rsidRPr="002B3AF3">
        <w:rPr>
          <w:rFonts w:ascii="Arial" w:hAnsi="Arial" w:cs="Arial"/>
          <w:sz w:val="18"/>
          <w:szCs w:val="18"/>
        </w:rPr>
        <w:t>My children’s medical information (</w:t>
      </w:r>
      <w:r w:rsidRPr="002B3AF3">
        <w:rPr>
          <w:rFonts w:ascii="Arial" w:hAnsi="Arial" w:cs="Arial"/>
          <w:i/>
          <w:sz w:val="18"/>
          <w:szCs w:val="18"/>
        </w:rPr>
        <w:t>e.g., prescriptions, recent medical records, physician’s name and contact information and immunization history)</w:t>
      </w:r>
      <w:r>
        <w:rPr>
          <w:rFonts w:ascii="Arial" w:hAnsi="Arial" w:cs="Arial"/>
          <w:i/>
          <w:sz w:val="18"/>
          <w:szCs w:val="18"/>
        </w:rPr>
        <w:t>;</w:t>
      </w:r>
    </w:p>
    <w:p w14:paraId="152CDF82" w14:textId="77777777" w:rsidR="00237FD9" w:rsidRPr="002B3AF3" w:rsidRDefault="00237FD9" w:rsidP="00237FD9">
      <w:pPr>
        <w:numPr>
          <w:ilvl w:val="0"/>
          <w:numId w:val="24"/>
        </w:numPr>
        <w:overflowPunct/>
        <w:spacing w:before="60"/>
        <w:textAlignment w:val="auto"/>
        <w:rPr>
          <w:rFonts w:ascii="Arial" w:hAnsi="Arial" w:cs="Arial"/>
          <w:sz w:val="18"/>
          <w:szCs w:val="18"/>
        </w:rPr>
      </w:pPr>
      <w:r w:rsidRPr="002B3AF3">
        <w:rPr>
          <w:rFonts w:ascii="Arial" w:hAnsi="Arial" w:cs="Arial"/>
          <w:sz w:val="18"/>
          <w:szCs w:val="18"/>
        </w:rPr>
        <w:t>Educational records.</w:t>
      </w:r>
    </w:p>
    <w:p w14:paraId="75873080" w14:textId="77777777" w:rsidR="00237FD9" w:rsidRPr="002B3AF3" w:rsidRDefault="00237FD9" w:rsidP="00237FD9">
      <w:pPr>
        <w:numPr>
          <w:ilvl w:val="0"/>
          <w:numId w:val="24"/>
        </w:numPr>
        <w:overflowPunct/>
        <w:spacing w:before="60"/>
        <w:textAlignment w:val="auto"/>
        <w:rPr>
          <w:rFonts w:ascii="Arial" w:hAnsi="Arial" w:cs="Arial"/>
          <w:sz w:val="18"/>
          <w:szCs w:val="18"/>
        </w:rPr>
      </w:pPr>
      <w:r w:rsidRPr="002B3AF3">
        <w:rPr>
          <w:rFonts w:ascii="Arial" w:hAnsi="Arial" w:cs="Arial"/>
          <w:sz w:val="18"/>
          <w:szCs w:val="18"/>
        </w:rPr>
        <w:t>Identifying information for the child including citizenship information</w:t>
      </w:r>
      <w:r>
        <w:rPr>
          <w:rFonts w:ascii="Arial" w:hAnsi="Arial" w:cs="Arial"/>
          <w:sz w:val="18"/>
          <w:szCs w:val="18"/>
        </w:rPr>
        <w:t>; and</w:t>
      </w:r>
    </w:p>
    <w:p w14:paraId="5E5C9A21" w14:textId="77777777" w:rsidR="00237FD9" w:rsidRPr="002B3AF3" w:rsidRDefault="00237FD9" w:rsidP="00237FD9">
      <w:pPr>
        <w:numPr>
          <w:ilvl w:val="0"/>
          <w:numId w:val="24"/>
        </w:numPr>
        <w:overflowPunct/>
        <w:spacing w:before="60"/>
        <w:textAlignment w:val="auto"/>
        <w:rPr>
          <w:rFonts w:ascii="Arial" w:hAnsi="Arial" w:cs="Arial"/>
          <w:sz w:val="18"/>
          <w:szCs w:val="18"/>
        </w:rPr>
      </w:pPr>
      <w:r w:rsidRPr="002B3AF3">
        <w:rPr>
          <w:rFonts w:ascii="Arial" w:hAnsi="Arial" w:cs="Arial"/>
          <w:sz w:val="18"/>
          <w:szCs w:val="18"/>
        </w:rPr>
        <w:t>Court order giving DCS custody of any children in my home at the time of the event.</w:t>
      </w:r>
    </w:p>
    <w:p w14:paraId="2191D91A" w14:textId="77777777" w:rsidR="00237FD9" w:rsidRPr="002B3AF3" w:rsidRDefault="00237FD9" w:rsidP="00237FD9">
      <w:pPr>
        <w:overflowPunct/>
        <w:spacing w:before="60"/>
        <w:textAlignment w:val="auto"/>
        <w:rPr>
          <w:rFonts w:ascii="Arial" w:hAnsi="Arial" w:cs="Arial"/>
          <w:sz w:val="12"/>
          <w:szCs w:val="1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48"/>
        <w:gridCol w:w="236"/>
        <w:gridCol w:w="3364"/>
        <w:gridCol w:w="236"/>
        <w:gridCol w:w="3364"/>
      </w:tblGrid>
      <w:tr w:rsidR="00237FD9" w:rsidRPr="00662003" w14:paraId="5BB2AC87" w14:textId="77777777" w:rsidTr="00662003">
        <w:tc>
          <w:tcPr>
            <w:tcW w:w="10548" w:type="dxa"/>
            <w:gridSpan w:val="5"/>
            <w:shd w:val="clear" w:color="auto" w:fill="auto"/>
          </w:tcPr>
          <w:p w14:paraId="7342909C" w14:textId="77777777" w:rsidR="00237FD9" w:rsidRPr="00662003" w:rsidRDefault="00237FD9" w:rsidP="00662003">
            <w:pPr>
              <w:overflowPunct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62003">
              <w:rPr>
                <w:rFonts w:ascii="Arial" w:hAnsi="Arial" w:cs="Arial"/>
                <w:sz w:val="18"/>
                <w:szCs w:val="18"/>
              </w:rPr>
              <w:t>I understand that I am required to check in with DCS/Provider.  I can use these telephone numbers:</w:t>
            </w:r>
          </w:p>
        </w:tc>
      </w:tr>
      <w:tr w:rsidR="00237FD9" w:rsidRPr="00662003" w14:paraId="1A0F0825" w14:textId="77777777" w:rsidTr="00662003"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14:paraId="70919A9F" w14:textId="77777777" w:rsidR="00237FD9" w:rsidRPr="00662003" w:rsidRDefault="00237FD9" w:rsidP="00662003">
            <w:pPr>
              <w:overflowPunct/>
              <w:spacing w:before="60"/>
              <w:jc w:val="center"/>
              <w:textAlignment w:val="auto"/>
              <w:rPr>
                <w:rFonts w:ascii="Arial" w:hAnsi="Arial" w:cs="Arial"/>
              </w:rPr>
            </w:pPr>
            <w:r w:rsidRPr="00662003">
              <w:rPr>
                <w:rFonts w:ascii="Arial" w:hAnsi="Arial" w:cs="Arial"/>
                <w:color w:val="000000"/>
              </w:rPr>
              <w:t xml:space="preserve">( </w:t>
            </w: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  <w:r w:rsidRPr="00662003">
              <w:rPr>
                <w:rFonts w:ascii="Arial" w:hAnsi="Arial" w:cs="Arial"/>
                <w:color w:val="000000"/>
              </w:rPr>
              <w:t xml:space="preserve"> )  </w:t>
            </w: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  <w:r w:rsidRPr="00662003">
              <w:rPr>
                <w:rFonts w:ascii="Arial" w:hAnsi="Arial" w:cs="Arial"/>
                <w:color w:val="000000"/>
              </w:rPr>
              <w:t xml:space="preserve">  -  </w:t>
            </w: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14:paraId="1CE5AEF7" w14:textId="77777777" w:rsidR="00237FD9" w:rsidRPr="00662003" w:rsidRDefault="00237FD9" w:rsidP="00662003">
            <w:pPr>
              <w:overflowPunct/>
              <w:spacing w:before="60"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  <w:shd w:val="clear" w:color="auto" w:fill="auto"/>
          </w:tcPr>
          <w:p w14:paraId="3275EE1B" w14:textId="77777777" w:rsidR="00237FD9" w:rsidRPr="00662003" w:rsidRDefault="00237FD9" w:rsidP="00662003">
            <w:pPr>
              <w:overflowPunct/>
              <w:spacing w:before="60"/>
              <w:jc w:val="center"/>
              <w:textAlignment w:val="auto"/>
              <w:rPr>
                <w:rFonts w:ascii="Arial" w:hAnsi="Arial" w:cs="Arial"/>
              </w:rPr>
            </w:pPr>
            <w:r w:rsidRPr="00662003">
              <w:rPr>
                <w:rFonts w:ascii="Arial" w:hAnsi="Arial" w:cs="Arial"/>
                <w:color w:val="000000"/>
              </w:rPr>
              <w:t xml:space="preserve">( </w:t>
            </w: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  <w:r w:rsidRPr="00662003">
              <w:rPr>
                <w:rFonts w:ascii="Arial" w:hAnsi="Arial" w:cs="Arial"/>
                <w:color w:val="000000"/>
              </w:rPr>
              <w:t xml:space="preserve"> )  </w:t>
            </w: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  <w:r w:rsidRPr="00662003">
              <w:rPr>
                <w:rFonts w:ascii="Arial" w:hAnsi="Arial" w:cs="Arial"/>
                <w:color w:val="000000"/>
              </w:rPr>
              <w:t xml:space="preserve">  -  </w:t>
            </w: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14:paraId="713C5A5F" w14:textId="77777777" w:rsidR="00237FD9" w:rsidRPr="00662003" w:rsidRDefault="00237FD9" w:rsidP="00662003">
            <w:pPr>
              <w:overflowPunct/>
              <w:spacing w:before="60"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  <w:shd w:val="clear" w:color="auto" w:fill="auto"/>
          </w:tcPr>
          <w:p w14:paraId="3363E32D" w14:textId="77777777" w:rsidR="00237FD9" w:rsidRPr="00662003" w:rsidRDefault="00237FD9" w:rsidP="00662003">
            <w:pPr>
              <w:overflowPunct/>
              <w:spacing w:before="60"/>
              <w:jc w:val="center"/>
              <w:textAlignment w:val="auto"/>
              <w:rPr>
                <w:rFonts w:ascii="Arial" w:hAnsi="Arial" w:cs="Arial"/>
              </w:rPr>
            </w:pPr>
            <w:r w:rsidRPr="00662003">
              <w:rPr>
                <w:rFonts w:ascii="Arial" w:hAnsi="Arial" w:cs="Arial"/>
                <w:color w:val="000000"/>
              </w:rPr>
              <w:t xml:space="preserve">( </w:t>
            </w: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  <w:r w:rsidRPr="00662003">
              <w:rPr>
                <w:rFonts w:ascii="Arial" w:hAnsi="Arial" w:cs="Arial"/>
                <w:color w:val="000000"/>
              </w:rPr>
              <w:t xml:space="preserve"> )  </w:t>
            </w: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  <w:r w:rsidRPr="00662003">
              <w:rPr>
                <w:rFonts w:ascii="Arial" w:hAnsi="Arial" w:cs="Arial"/>
                <w:color w:val="000000"/>
              </w:rPr>
              <w:t xml:space="preserve">  -  </w:t>
            </w:r>
            <w:r w:rsidRPr="00662003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200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62003">
              <w:rPr>
                <w:rFonts w:ascii="Arial" w:hAnsi="Arial" w:cs="Arial"/>
                <w:color w:val="000000"/>
              </w:rPr>
            </w:r>
            <w:r w:rsidRPr="00662003">
              <w:rPr>
                <w:rFonts w:ascii="Arial" w:hAnsi="Arial" w:cs="Arial"/>
                <w:color w:val="000000"/>
              </w:rPr>
              <w:fldChar w:fldCharType="separate"/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noProof/>
                <w:color w:val="000000"/>
              </w:rPr>
              <w:t> </w:t>
            </w:r>
            <w:r w:rsidRPr="00662003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4DB84244" w14:textId="77777777" w:rsidR="00237FD9" w:rsidRPr="00533605" w:rsidRDefault="00237FD9" w:rsidP="00237FD9">
      <w:pPr>
        <w:overflowPunct/>
        <w:textAlignment w:val="auto"/>
        <w:rPr>
          <w:rFonts w:ascii="Arial" w:hAnsi="Arial" w:cs="Arial"/>
          <w:sz w:val="16"/>
          <w:szCs w:val="16"/>
        </w:rPr>
      </w:pPr>
    </w:p>
    <w:p w14:paraId="30D307D7" w14:textId="77777777" w:rsidR="00237FD9" w:rsidRDefault="00237FD9" w:rsidP="00237FD9">
      <w:pPr>
        <w:overflowPunct/>
        <w:textAlignment w:val="auto"/>
        <w:rPr>
          <w:rFonts w:ascii="Arial" w:hAnsi="Arial" w:cs="Arial"/>
          <w:sz w:val="18"/>
          <w:szCs w:val="18"/>
        </w:rPr>
      </w:pPr>
      <w:r w:rsidRPr="002B3AF3">
        <w:rPr>
          <w:rFonts w:ascii="Arial" w:hAnsi="Arial" w:cs="Arial"/>
          <w:sz w:val="18"/>
          <w:szCs w:val="18"/>
        </w:rPr>
        <w:t>I understand that should any of the information included in this plan change that I am to update this form within fourteen (14) days of the change and provide DCS/Provider with the update.</w:t>
      </w:r>
    </w:p>
    <w:p w14:paraId="2AE0947B" w14:textId="77777777" w:rsidR="00237FD9" w:rsidRPr="00533605" w:rsidRDefault="00237FD9" w:rsidP="00237FD9">
      <w:pPr>
        <w:overflowPunct/>
        <w:textAlignment w:val="auto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948"/>
        <w:gridCol w:w="270"/>
        <w:gridCol w:w="3330"/>
      </w:tblGrid>
      <w:tr w:rsidR="00237FD9" w:rsidRPr="00662003" w14:paraId="5B1ABDA5" w14:textId="77777777" w:rsidTr="00662003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04ACF034" w14:textId="77777777" w:rsidR="00237FD9" w:rsidRPr="00662003" w:rsidRDefault="00237FD9" w:rsidP="0071607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7987B33C" w14:textId="77777777" w:rsidR="00237FD9" w:rsidRPr="00662003" w:rsidRDefault="00237FD9" w:rsidP="00716071">
            <w:pPr>
              <w:rPr>
                <w:rFonts w:ascii="Arial" w:hAnsi="Arial" w:cs="Arial"/>
              </w:rPr>
            </w:pPr>
          </w:p>
        </w:tc>
        <w:bookmarkStart w:id="6" w:name="Text12"/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65F3F56A" w14:textId="77777777" w:rsidR="00237FD9" w:rsidRPr="00662003" w:rsidRDefault="00237FD9" w:rsidP="00662003">
            <w:pPr>
              <w:jc w:val="center"/>
              <w:rPr>
                <w:rFonts w:ascii="Arial" w:hAnsi="Arial" w:cs="Arial"/>
              </w:rPr>
            </w:pPr>
            <w:r w:rsidRPr="00662003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maxLength w:val="18"/>
                    <w:format w:val="M/d/yyyy"/>
                  </w:textInput>
                </w:ffData>
              </w:fldChar>
            </w:r>
            <w:r w:rsidRPr="00662003">
              <w:rPr>
                <w:rFonts w:ascii="Arial" w:hAnsi="Arial" w:cs="Arial"/>
              </w:rPr>
              <w:instrText xml:space="preserve"> FORMTEXT </w:instrText>
            </w:r>
            <w:r w:rsidRPr="00662003">
              <w:rPr>
                <w:rFonts w:ascii="Arial" w:hAnsi="Arial" w:cs="Arial"/>
              </w:rPr>
            </w:r>
            <w:r w:rsidRPr="00662003">
              <w:rPr>
                <w:rFonts w:ascii="Arial" w:hAnsi="Arial" w:cs="Arial"/>
              </w:rPr>
              <w:fldChar w:fldCharType="separate"/>
            </w:r>
            <w:r w:rsidRPr="00662003">
              <w:rPr>
                <w:rFonts w:ascii="Arial" w:hAnsi="Arial" w:cs="Arial"/>
                <w:noProof/>
              </w:rPr>
              <w:t> </w:t>
            </w:r>
            <w:r w:rsidRPr="00662003">
              <w:rPr>
                <w:rFonts w:ascii="Arial" w:hAnsi="Arial" w:cs="Arial"/>
                <w:noProof/>
              </w:rPr>
              <w:t> </w:t>
            </w:r>
            <w:r w:rsidRPr="00662003">
              <w:rPr>
                <w:rFonts w:ascii="Arial" w:hAnsi="Arial" w:cs="Arial"/>
                <w:noProof/>
              </w:rPr>
              <w:t> </w:t>
            </w:r>
            <w:r w:rsidRPr="00662003">
              <w:rPr>
                <w:rFonts w:ascii="Arial" w:hAnsi="Arial" w:cs="Arial"/>
                <w:noProof/>
              </w:rPr>
              <w:t> </w:t>
            </w:r>
            <w:r w:rsidRPr="00662003">
              <w:rPr>
                <w:rFonts w:ascii="Arial" w:hAnsi="Arial" w:cs="Arial"/>
                <w:noProof/>
              </w:rPr>
              <w:t> </w:t>
            </w:r>
            <w:r w:rsidRPr="0066200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237FD9" w:rsidRPr="00662003" w14:paraId="0D7B10D6" w14:textId="77777777" w:rsidTr="00662003">
        <w:tc>
          <w:tcPr>
            <w:tcW w:w="6948" w:type="dxa"/>
            <w:tcBorders>
              <w:top w:val="single" w:sz="4" w:space="0" w:color="auto"/>
            </w:tcBorders>
            <w:shd w:val="clear" w:color="auto" w:fill="auto"/>
          </w:tcPr>
          <w:p w14:paraId="2BEA507D" w14:textId="77777777" w:rsidR="00237FD9" w:rsidRPr="00662003" w:rsidRDefault="00237FD9" w:rsidP="0066200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62003">
              <w:rPr>
                <w:rFonts w:ascii="Arial" w:hAnsi="Arial" w:cs="Arial"/>
                <w:i/>
                <w:sz w:val="18"/>
                <w:szCs w:val="18"/>
              </w:rPr>
              <w:t xml:space="preserve">Signature </w:t>
            </w:r>
          </w:p>
        </w:tc>
        <w:tc>
          <w:tcPr>
            <w:tcW w:w="270" w:type="dxa"/>
            <w:shd w:val="clear" w:color="auto" w:fill="auto"/>
          </w:tcPr>
          <w:p w14:paraId="571E9450" w14:textId="77777777" w:rsidR="00237FD9" w:rsidRPr="00662003" w:rsidRDefault="00237FD9" w:rsidP="007160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14:paraId="4B2CB726" w14:textId="77777777" w:rsidR="00237FD9" w:rsidRPr="00662003" w:rsidRDefault="00237FD9" w:rsidP="0066200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62003">
              <w:rPr>
                <w:rFonts w:ascii="Arial" w:hAnsi="Arial" w:cs="Arial"/>
                <w:i/>
                <w:sz w:val="18"/>
                <w:szCs w:val="18"/>
              </w:rPr>
              <w:t>Date</w:t>
            </w:r>
          </w:p>
        </w:tc>
      </w:tr>
      <w:tr w:rsidR="00237FD9" w:rsidRPr="00662003" w14:paraId="109BEA0A" w14:textId="77777777" w:rsidTr="00662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41A806" w14:textId="77777777" w:rsidR="00237FD9" w:rsidRPr="00662003" w:rsidRDefault="00237FD9" w:rsidP="00716071">
            <w:pPr>
              <w:rPr>
                <w:rFonts w:ascii="Arial" w:hAnsi="Arial" w:cs="Arial"/>
                <w:sz w:val="12"/>
                <w:szCs w:val="12"/>
              </w:rPr>
            </w:pPr>
          </w:p>
          <w:p w14:paraId="02D7D68F" w14:textId="77777777" w:rsidR="00237FD9" w:rsidRPr="00662003" w:rsidRDefault="00237FD9" w:rsidP="0071607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EE067" w14:textId="77777777" w:rsidR="00237FD9" w:rsidRPr="00662003" w:rsidRDefault="00237FD9" w:rsidP="00716071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38897" w14:textId="77777777" w:rsidR="00237FD9" w:rsidRPr="00662003" w:rsidRDefault="00237FD9" w:rsidP="00716071">
            <w:pPr>
              <w:rPr>
                <w:rFonts w:ascii="Arial" w:hAnsi="Arial" w:cs="Arial"/>
              </w:rPr>
            </w:pPr>
          </w:p>
        </w:tc>
      </w:tr>
      <w:tr w:rsidR="00237FD9" w:rsidRPr="00662003" w14:paraId="50A0722E" w14:textId="77777777" w:rsidTr="00662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6E4BA9" w14:textId="77777777" w:rsidR="00237FD9" w:rsidRPr="00662003" w:rsidRDefault="00237FD9" w:rsidP="0066200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62003">
              <w:rPr>
                <w:rFonts w:ascii="Arial" w:hAnsi="Arial" w:cs="Arial"/>
                <w:i/>
                <w:sz w:val="18"/>
                <w:szCs w:val="18"/>
              </w:rPr>
              <w:t>Print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97DEB" w14:textId="77777777" w:rsidR="00237FD9" w:rsidRPr="00662003" w:rsidRDefault="00237FD9" w:rsidP="00716071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06CF2" w14:textId="77777777" w:rsidR="00237FD9" w:rsidRPr="00662003" w:rsidRDefault="00237FD9" w:rsidP="00662003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14:paraId="364928A0" w14:textId="77777777" w:rsidR="00237FD9" w:rsidRPr="000A6273" w:rsidRDefault="00237FD9" w:rsidP="00237FD9">
      <w:pPr>
        <w:rPr>
          <w:rFonts w:ascii="Arial" w:hAnsi="Arial" w:cs="Arial"/>
          <w:sz w:val="2"/>
          <w:szCs w:val="2"/>
        </w:rPr>
      </w:pPr>
    </w:p>
    <w:p w14:paraId="2FA85AC4" w14:textId="77777777" w:rsidR="00237FD9" w:rsidRDefault="00237FD9" w:rsidP="00A81A98"/>
    <w:sectPr w:rsidR="00237FD9" w:rsidSect="00C43C20">
      <w:footerReference w:type="default" r:id="rId12"/>
      <w:pgSz w:w="12240" w:h="15840" w:code="1"/>
      <w:pgMar w:top="720" w:right="720" w:bottom="720" w:left="1008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04E3E" w14:textId="77777777" w:rsidR="00274F55" w:rsidRDefault="00274F55">
      <w:r>
        <w:separator/>
      </w:r>
    </w:p>
  </w:endnote>
  <w:endnote w:type="continuationSeparator" w:id="0">
    <w:p w14:paraId="7EEF6CA8" w14:textId="77777777" w:rsidR="00274F55" w:rsidRDefault="0027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4453" w14:textId="77777777" w:rsidR="00497ED7" w:rsidRPr="002979E2" w:rsidRDefault="00497ED7" w:rsidP="00497ED7">
    <w:pPr>
      <w:pStyle w:val="Footer"/>
      <w:rPr>
        <w:rFonts w:ascii="Arial" w:hAnsi="Arial" w:cs="Arial"/>
        <w:i/>
        <w:sz w:val="16"/>
        <w:szCs w:val="16"/>
      </w:rPr>
    </w:pPr>
    <w:r w:rsidRPr="002979E2">
      <w:rPr>
        <w:rFonts w:ascii="Arial" w:hAnsi="Arial" w:cs="Arial"/>
        <w:i/>
        <w:sz w:val="16"/>
        <w:szCs w:val="16"/>
      </w:rPr>
      <w:t>Check the “Forms” Webpage for the current version and disregard previous versions. This form may not be altered without prior approval.</w:t>
    </w:r>
  </w:p>
  <w:p w14:paraId="3F78E231" w14:textId="77777777" w:rsidR="00497ED7" w:rsidRPr="002979E2" w:rsidRDefault="004A5F98" w:rsidP="00497ED7">
    <w:pPr>
      <w:overflowPunct/>
      <w:textAlignment w:val="auto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 w14:anchorId="2F56AA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179.8pt;margin-top:7.05pt;width:87.05pt;height:24pt;z-index:-251658752;visibility:visible">
          <v:imagedata r:id="rId1" o:title="kidcentralTN_Logo_BW (2)"/>
        </v:shape>
      </w:pict>
    </w:r>
    <w:r w:rsidR="00497ED7" w:rsidRPr="002979E2">
      <w:rPr>
        <w:rFonts w:ascii="Arial" w:hAnsi="Arial" w:cs="Arial"/>
        <w:i/>
        <w:iCs/>
        <w:sz w:val="16"/>
        <w:szCs w:val="16"/>
      </w:rPr>
      <w:t xml:space="preserve">Distribution: </w:t>
    </w:r>
    <w:r w:rsidR="00EB4432">
      <w:rPr>
        <w:rFonts w:ascii="Arial" w:hAnsi="Arial" w:cs="Arial"/>
        <w:i/>
        <w:iCs/>
        <w:sz w:val="16"/>
        <w:szCs w:val="16"/>
      </w:rPr>
      <w:t>Foster</w:t>
    </w:r>
    <w:r w:rsidR="00237FD9">
      <w:rPr>
        <w:rFonts w:ascii="Arial" w:hAnsi="Arial" w:cs="Arial"/>
        <w:i/>
        <w:iCs/>
        <w:sz w:val="16"/>
        <w:szCs w:val="16"/>
      </w:rPr>
      <w:t xml:space="preserve"> Home Case File, </w:t>
    </w:r>
    <w:r w:rsidR="00EB4432">
      <w:rPr>
        <w:rFonts w:ascii="Arial" w:hAnsi="Arial" w:cs="Arial"/>
        <w:i/>
        <w:iCs/>
        <w:sz w:val="16"/>
        <w:szCs w:val="16"/>
      </w:rPr>
      <w:t>Foster</w:t>
    </w:r>
    <w:r w:rsidR="00237FD9">
      <w:rPr>
        <w:rFonts w:ascii="Arial" w:hAnsi="Arial" w:cs="Arial"/>
        <w:i/>
        <w:iCs/>
        <w:sz w:val="16"/>
        <w:szCs w:val="16"/>
      </w:rPr>
      <w:t xml:space="preserve"> Parent</w:t>
    </w:r>
  </w:p>
  <w:p w14:paraId="1B8A5AED" w14:textId="77777777" w:rsidR="002E1B48" w:rsidRPr="00D313D0" w:rsidRDefault="00497ED7" w:rsidP="004A5F98">
    <w:pPr>
      <w:tabs>
        <w:tab w:val="left" w:pos="720"/>
        <w:tab w:val="left" w:pos="1440"/>
        <w:tab w:val="left" w:pos="9477"/>
      </w:tabs>
      <w:overflowPunct/>
      <w:textAlignment w:val="auto"/>
      <w:rPr>
        <w:rFonts w:ascii="Arial" w:hAnsi="Arial" w:cs="Arial"/>
        <w:color w:val="FF0000"/>
        <w:sz w:val="16"/>
        <w:szCs w:val="16"/>
      </w:rPr>
    </w:pPr>
    <w:r w:rsidRPr="002979E2">
      <w:rPr>
        <w:rFonts w:ascii="Arial" w:hAnsi="Arial" w:cs="Arial"/>
        <w:sz w:val="16"/>
        <w:szCs w:val="16"/>
      </w:rPr>
      <w:t>CS</w:t>
    </w:r>
    <w:r w:rsidR="00D35A31" w:rsidRPr="002979E2">
      <w:rPr>
        <w:rFonts w:ascii="Arial" w:hAnsi="Arial" w:cs="Arial"/>
        <w:sz w:val="16"/>
        <w:szCs w:val="16"/>
      </w:rPr>
      <w:t>-</w:t>
    </w:r>
    <w:r w:rsidR="00237FD9">
      <w:rPr>
        <w:rFonts w:ascii="Arial" w:hAnsi="Arial" w:cs="Arial"/>
        <w:sz w:val="16"/>
        <w:szCs w:val="16"/>
      </w:rPr>
      <w:t xml:space="preserve"> 0871</w:t>
    </w:r>
    <w:r w:rsidR="00D763E2" w:rsidRPr="002979E2">
      <w:rPr>
        <w:rFonts w:ascii="Arial" w:hAnsi="Arial" w:cs="Arial"/>
        <w:sz w:val="16"/>
        <w:szCs w:val="16"/>
      </w:rPr>
      <w:tab/>
    </w:r>
    <w:r w:rsidR="002E1B48">
      <w:rPr>
        <w:rFonts w:ascii="Arial" w:hAnsi="Arial" w:cs="Arial"/>
        <w:sz w:val="16"/>
        <w:szCs w:val="16"/>
      </w:rPr>
      <w:t xml:space="preserve"> </w:t>
    </w:r>
    <w:r w:rsidR="002E1B48">
      <w:rPr>
        <w:rStyle w:val="PageNumber"/>
        <w:rFonts w:ascii="Arial" w:hAnsi="Arial" w:cs="Arial"/>
        <w:sz w:val="16"/>
        <w:szCs w:val="16"/>
      </w:rPr>
      <w:t>Rev.</w:t>
    </w:r>
    <w:r w:rsidR="002E1B48" w:rsidRPr="00D313D0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="00EB4432" w:rsidRPr="00EB4432">
      <w:rPr>
        <w:rStyle w:val="PageNumber"/>
        <w:rFonts w:ascii="Arial" w:hAnsi="Arial" w:cs="Arial"/>
        <w:sz w:val="16"/>
        <w:szCs w:val="16"/>
      </w:rPr>
      <w:t>05</w:t>
    </w:r>
    <w:r w:rsidR="002E1B48" w:rsidRPr="003E523F">
      <w:rPr>
        <w:rStyle w:val="PageNumber"/>
        <w:rFonts w:ascii="Arial" w:hAnsi="Arial" w:cs="Arial"/>
        <w:sz w:val="16"/>
        <w:szCs w:val="16"/>
      </w:rPr>
      <w:t>/1</w:t>
    </w:r>
    <w:r w:rsidR="00EB4432">
      <w:rPr>
        <w:rStyle w:val="PageNumber"/>
        <w:rFonts w:ascii="Arial" w:hAnsi="Arial" w:cs="Arial"/>
        <w:sz w:val="16"/>
        <w:szCs w:val="16"/>
      </w:rPr>
      <w:t>5</w:t>
    </w:r>
    <w:r w:rsidR="004A5F98">
      <w:rPr>
        <w:rStyle w:val="PageNumber"/>
        <w:rFonts w:ascii="Arial" w:hAnsi="Arial" w:cs="Arial"/>
        <w:sz w:val="16"/>
        <w:szCs w:val="16"/>
      </w:rPr>
      <w:tab/>
      <w:t>RDA 2877</w:t>
    </w:r>
  </w:p>
  <w:p w14:paraId="25CF09DF" w14:textId="77777777" w:rsidR="00D763E2" w:rsidRDefault="00D763E2" w:rsidP="00D763E2">
    <w:pPr>
      <w:overflowPunct/>
      <w:textAlignment w:val="auto"/>
      <w:rPr>
        <w:rStyle w:val="PageNumber"/>
        <w:rFonts w:ascii="Arial" w:hAnsi="Arial" w:cs="Arial"/>
        <w:sz w:val="16"/>
        <w:szCs w:val="16"/>
      </w:rPr>
    </w:pP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 w:rsidR="00E65AF9">
      <w:rPr>
        <w:rFonts w:ascii="Arial" w:hAnsi="Arial" w:cs="Arial"/>
        <w:sz w:val="16"/>
        <w:szCs w:val="16"/>
      </w:rPr>
      <w:tab/>
    </w:r>
    <w:r w:rsidR="002E1B48">
      <w:rPr>
        <w:rFonts w:ascii="Arial" w:hAnsi="Arial" w:cs="Arial"/>
        <w:sz w:val="16"/>
        <w:szCs w:val="16"/>
      </w:rPr>
      <w:tab/>
    </w:r>
    <w:r w:rsidR="002E1B48">
      <w:rPr>
        <w:rFonts w:ascii="Arial" w:hAnsi="Arial" w:cs="Arial"/>
        <w:sz w:val="16"/>
        <w:szCs w:val="16"/>
      </w:rPr>
      <w:tab/>
    </w:r>
    <w:r w:rsidR="002E1B48">
      <w:rPr>
        <w:rFonts w:ascii="Arial" w:hAnsi="Arial" w:cs="Arial"/>
        <w:sz w:val="16"/>
        <w:szCs w:val="16"/>
      </w:rPr>
      <w:tab/>
    </w:r>
    <w:r w:rsidR="002E1B48">
      <w:rPr>
        <w:rFonts w:ascii="Arial" w:hAnsi="Arial" w:cs="Arial"/>
        <w:sz w:val="16"/>
        <w:szCs w:val="16"/>
      </w:rPr>
      <w:tab/>
    </w:r>
    <w:r w:rsidR="002E1B48">
      <w:rPr>
        <w:rFonts w:ascii="Arial" w:hAnsi="Arial" w:cs="Arial"/>
        <w:sz w:val="16"/>
        <w:szCs w:val="16"/>
      </w:rPr>
      <w:tab/>
    </w:r>
    <w:r w:rsidR="002E1B48">
      <w:rPr>
        <w:rFonts w:ascii="Arial" w:hAnsi="Arial" w:cs="Arial"/>
        <w:sz w:val="16"/>
        <w:szCs w:val="16"/>
      </w:rPr>
      <w:tab/>
    </w:r>
    <w:r w:rsidR="002E1B48">
      <w:rPr>
        <w:rFonts w:ascii="Arial" w:hAnsi="Arial" w:cs="Arial"/>
        <w:sz w:val="16"/>
        <w:szCs w:val="16"/>
      </w:rPr>
      <w:tab/>
    </w:r>
    <w:r w:rsidR="002E1B48">
      <w:rPr>
        <w:rFonts w:ascii="Arial" w:hAnsi="Arial" w:cs="Arial"/>
        <w:sz w:val="16"/>
        <w:szCs w:val="16"/>
      </w:rPr>
      <w:tab/>
    </w:r>
    <w:r w:rsidR="00E65AF9">
      <w:rPr>
        <w:rFonts w:ascii="Arial" w:hAnsi="Arial" w:cs="Arial"/>
        <w:sz w:val="16"/>
        <w:szCs w:val="16"/>
      </w:rPr>
      <w:tab/>
    </w:r>
    <w:r w:rsidR="004A5F98">
      <w:rPr>
        <w:rFonts w:ascii="Arial" w:hAnsi="Arial" w:cs="Arial"/>
        <w:sz w:val="16"/>
        <w:szCs w:val="16"/>
      </w:rPr>
      <w:t xml:space="preserve">   </w:t>
    </w:r>
    <w:r w:rsidR="007E2E4C">
      <w:rPr>
        <w:rFonts w:ascii="Arial" w:hAnsi="Arial" w:cs="Arial"/>
        <w:sz w:val="16"/>
        <w:szCs w:val="16"/>
      </w:rPr>
      <w:t>P</w:t>
    </w:r>
    <w:r w:rsidRPr="002979E2">
      <w:rPr>
        <w:rFonts w:ascii="Arial" w:hAnsi="Arial" w:cs="Arial"/>
        <w:sz w:val="16"/>
        <w:szCs w:val="16"/>
      </w:rPr>
      <w:t xml:space="preserve">age </w:t>
    </w:r>
    <w:r w:rsidR="002979E2" w:rsidRPr="002979E2">
      <w:rPr>
        <w:rStyle w:val="PageNumber"/>
        <w:rFonts w:ascii="Arial" w:hAnsi="Arial" w:cs="Arial"/>
        <w:sz w:val="16"/>
        <w:szCs w:val="16"/>
      </w:rPr>
      <w:fldChar w:fldCharType="begin"/>
    </w:r>
    <w:r w:rsidR="002979E2" w:rsidRPr="002979E2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2979E2" w:rsidRPr="002979E2">
      <w:rPr>
        <w:rStyle w:val="PageNumber"/>
        <w:rFonts w:ascii="Arial" w:hAnsi="Arial" w:cs="Arial"/>
        <w:sz w:val="16"/>
        <w:szCs w:val="16"/>
      </w:rPr>
      <w:fldChar w:fldCharType="separate"/>
    </w:r>
    <w:r w:rsidR="004A5F98">
      <w:rPr>
        <w:rStyle w:val="PageNumber"/>
        <w:rFonts w:ascii="Arial" w:hAnsi="Arial" w:cs="Arial"/>
        <w:noProof/>
        <w:sz w:val="16"/>
        <w:szCs w:val="16"/>
      </w:rPr>
      <w:t>1</w:t>
    </w:r>
    <w:r w:rsidR="002979E2" w:rsidRPr="002979E2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EE678" w14:textId="77777777" w:rsidR="00274F55" w:rsidRDefault="00274F55">
      <w:r>
        <w:separator/>
      </w:r>
    </w:p>
  </w:footnote>
  <w:footnote w:type="continuationSeparator" w:id="0">
    <w:p w14:paraId="781FFC2D" w14:textId="77777777" w:rsidR="00274F55" w:rsidRDefault="00274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8CAE740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12E7943"/>
    <w:multiLevelType w:val="hybridMultilevel"/>
    <w:tmpl w:val="C768698C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C42A3"/>
    <w:multiLevelType w:val="hybridMultilevel"/>
    <w:tmpl w:val="496E715A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BACEF2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61B29"/>
    <w:multiLevelType w:val="hybridMultilevel"/>
    <w:tmpl w:val="385EFEEC"/>
    <w:lvl w:ilvl="0" w:tplc="89CCB6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20A28"/>
    <w:multiLevelType w:val="hybridMultilevel"/>
    <w:tmpl w:val="9CFA8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A08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5322B"/>
    <w:multiLevelType w:val="singleLevel"/>
    <w:tmpl w:val="C742E598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6" w15:restartNumberingAfterBreak="0">
    <w:nsid w:val="166A1250"/>
    <w:multiLevelType w:val="hybridMultilevel"/>
    <w:tmpl w:val="5C1E846C"/>
    <w:lvl w:ilvl="0" w:tplc="2BBE895E">
      <w:start w:val="1"/>
      <w:numFmt w:val="upperLetter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9132001"/>
    <w:multiLevelType w:val="hybridMultilevel"/>
    <w:tmpl w:val="00C867F8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30FC3"/>
    <w:multiLevelType w:val="singleLevel"/>
    <w:tmpl w:val="DDA22C3A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9" w15:restartNumberingAfterBreak="0">
    <w:nsid w:val="233F5898"/>
    <w:multiLevelType w:val="hybridMultilevel"/>
    <w:tmpl w:val="B31E031C"/>
    <w:lvl w:ilvl="0" w:tplc="EAB0F280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8B3C68"/>
    <w:multiLevelType w:val="singleLevel"/>
    <w:tmpl w:val="356E2968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1" w15:restartNumberingAfterBreak="0">
    <w:nsid w:val="2BDE3027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073F9F"/>
    <w:multiLevelType w:val="multilevel"/>
    <w:tmpl w:val="496E715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7353C0"/>
    <w:multiLevelType w:val="hybridMultilevel"/>
    <w:tmpl w:val="7708D69C"/>
    <w:lvl w:ilvl="0" w:tplc="006A25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F58583A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624C9F"/>
    <w:multiLevelType w:val="hybridMultilevel"/>
    <w:tmpl w:val="511AA1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F773099"/>
    <w:multiLevelType w:val="hybridMultilevel"/>
    <w:tmpl w:val="A288C370"/>
    <w:lvl w:ilvl="0" w:tplc="ABCADF9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087E07"/>
    <w:multiLevelType w:val="singleLevel"/>
    <w:tmpl w:val="446E9276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8" w15:restartNumberingAfterBreak="0">
    <w:nsid w:val="665D5359"/>
    <w:multiLevelType w:val="hybridMultilevel"/>
    <w:tmpl w:val="893891E0"/>
    <w:lvl w:ilvl="0" w:tplc="CACCB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68770F"/>
    <w:multiLevelType w:val="hybridMultilevel"/>
    <w:tmpl w:val="04F81E60"/>
    <w:lvl w:ilvl="0" w:tplc="A9DE253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403EE9"/>
    <w:multiLevelType w:val="hybridMultilevel"/>
    <w:tmpl w:val="86223A16"/>
    <w:lvl w:ilvl="0" w:tplc="C80023B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1" w15:restartNumberingAfterBreak="0">
    <w:nsid w:val="7271190F"/>
    <w:multiLevelType w:val="multilevel"/>
    <w:tmpl w:val="E42CE84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9F6B7A"/>
    <w:multiLevelType w:val="hybridMultilevel"/>
    <w:tmpl w:val="E42CE84E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9F2511"/>
    <w:multiLevelType w:val="multilevel"/>
    <w:tmpl w:val="35DA6F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17"/>
  </w:num>
  <w:num w:numId="7">
    <w:abstractNumId w:val="15"/>
  </w:num>
  <w:num w:numId="8">
    <w:abstractNumId w:val="19"/>
  </w:num>
  <w:num w:numId="9">
    <w:abstractNumId w:val="2"/>
  </w:num>
  <w:num w:numId="10">
    <w:abstractNumId w:val="23"/>
  </w:num>
  <w:num w:numId="11">
    <w:abstractNumId w:val="11"/>
  </w:num>
  <w:num w:numId="12">
    <w:abstractNumId w:val="22"/>
  </w:num>
  <w:num w:numId="13">
    <w:abstractNumId w:val="14"/>
  </w:num>
  <w:num w:numId="14">
    <w:abstractNumId w:val="21"/>
  </w:num>
  <w:num w:numId="15">
    <w:abstractNumId w:val="7"/>
  </w:num>
  <w:num w:numId="16">
    <w:abstractNumId w:val="13"/>
  </w:num>
  <w:num w:numId="17">
    <w:abstractNumId w:val="12"/>
  </w:num>
  <w:num w:numId="18">
    <w:abstractNumId w:val="1"/>
  </w:num>
  <w:num w:numId="19">
    <w:abstractNumId w:val="16"/>
  </w:num>
  <w:num w:numId="20">
    <w:abstractNumId w:val="9"/>
  </w:num>
  <w:num w:numId="21">
    <w:abstractNumId w:val="6"/>
  </w:num>
  <w:num w:numId="22">
    <w:abstractNumId w:val="3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Q9Q4vQ8kW1GNwgzfWuWLRzH8Nz7utAgDhwCuM+SWezRyUi/TYfaKypLDWdvy5GVaFABaS1NsTPZKcvjI8xJu2w==" w:salt="ciiZ6/mb7Ht60+YpjCfi8g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7FB8"/>
    <w:rsid w:val="00010FC6"/>
    <w:rsid w:val="00036EEB"/>
    <w:rsid w:val="000409E4"/>
    <w:rsid w:val="0004199F"/>
    <w:rsid w:val="000B47C3"/>
    <w:rsid w:val="000C3B68"/>
    <w:rsid w:val="000C5094"/>
    <w:rsid w:val="000D4334"/>
    <w:rsid w:val="000E42B0"/>
    <w:rsid w:val="000F3D49"/>
    <w:rsid w:val="00104796"/>
    <w:rsid w:val="0012014E"/>
    <w:rsid w:val="0012222A"/>
    <w:rsid w:val="001429B0"/>
    <w:rsid w:val="00150F9D"/>
    <w:rsid w:val="00153D15"/>
    <w:rsid w:val="001819DB"/>
    <w:rsid w:val="00191BBE"/>
    <w:rsid w:val="001C0026"/>
    <w:rsid w:val="001D3602"/>
    <w:rsid w:val="001E7A9A"/>
    <w:rsid w:val="001F6AD1"/>
    <w:rsid w:val="00217BBF"/>
    <w:rsid w:val="00231D5D"/>
    <w:rsid w:val="00237FD9"/>
    <w:rsid w:val="00274A56"/>
    <w:rsid w:val="00274F55"/>
    <w:rsid w:val="002805A4"/>
    <w:rsid w:val="00282146"/>
    <w:rsid w:val="002979E2"/>
    <w:rsid w:val="002A1AED"/>
    <w:rsid w:val="002B250A"/>
    <w:rsid w:val="002C402E"/>
    <w:rsid w:val="002D3819"/>
    <w:rsid w:val="002D727F"/>
    <w:rsid w:val="002E08C6"/>
    <w:rsid w:val="002E1B48"/>
    <w:rsid w:val="002E6ADD"/>
    <w:rsid w:val="00305398"/>
    <w:rsid w:val="00305A5D"/>
    <w:rsid w:val="003257BA"/>
    <w:rsid w:val="003348A2"/>
    <w:rsid w:val="00350A23"/>
    <w:rsid w:val="0037436F"/>
    <w:rsid w:val="00381CE0"/>
    <w:rsid w:val="003831C2"/>
    <w:rsid w:val="00386300"/>
    <w:rsid w:val="003872FB"/>
    <w:rsid w:val="00394A7D"/>
    <w:rsid w:val="00395A80"/>
    <w:rsid w:val="003B4A52"/>
    <w:rsid w:val="003C1679"/>
    <w:rsid w:val="003C4351"/>
    <w:rsid w:val="003C6DFD"/>
    <w:rsid w:val="003C6E15"/>
    <w:rsid w:val="003E523F"/>
    <w:rsid w:val="003E7B7B"/>
    <w:rsid w:val="003F1AF0"/>
    <w:rsid w:val="003F4E0D"/>
    <w:rsid w:val="003F7C6A"/>
    <w:rsid w:val="00401F6C"/>
    <w:rsid w:val="00406248"/>
    <w:rsid w:val="00421C44"/>
    <w:rsid w:val="00434F2B"/>
    <w:rsid w:val="00451306"/>
    <w:rsid w:val="004565F5"/>
    <w:rsid w:val="00462A5B"/>
    <w:rsid w:val="00475C91"/>
    <w:rsid w:val="00476B45"/>
    <w:rsid w:val="00497ED7"/>
    <w:rsid w:val="004A5F98"/>
    <w:rsid w:val="004C1809"/>
    <w:rsid w:val="004D6F30"/>
    <w:rsid w:val="004D7674"/>
    <w:rsid w:val="004E1C03"/>
    <w:rsid w:val="004F37EF"/>
    <w:rsid w:val="005208A9"/>
    <w:rsid w:val="00524575"/>
    <w:rsid w:val="0053680C"/>
    <w:rsid w:val="00542253"/>
    <w:rsid w:val="00554261"/>
    <w:rsid w:val="00576CF4"/>
    <w:rsid w:val="00581C10"/>
    <w:rsid w:val="00597092"/>
    <w:rsid w:val="005B66AD"/>
    <w:rsid w:val="005B66AF"/>
    <w:rsid w:val="005C026D"/>
    <w:rsid w:val="005D0E91"/>
    <w:rsid w:val="005F1567"/>
    <w:rsid w:val="005F6252"/>
    <w:rsid w:val="00612E1D"/>
    <w:rsid w:val="006239DB"/>
    <w:rsid w:val="00634CE4"/>
    <w:rsid w:val="00637013"/>
    <w:rsid w:val="00647551"/>
    <w:rsid w:val="0065785B"/>
    <w:rsid w:val="00662003"/>
    <w:rsid w:val="006854DF"/>
    <w:rsid w:val="00694D86"/>
    <w:rsid w:val="006C1D84"/>
    <w:rsid w:val="006C7374"/>
    <w:rsid w:val="006E286F"/>
    <w:rsid w:val="006F0AC6"/>
    <w:rsid w:val="006F66FE"/>
    <w:rsid w:val="006F6B32"/>
    <w:rsid w:val="00702277"/>
    <w:rsid w:val="007028EC"/>
    <w:rsid w:val="007064FB"/>
    <w:rsid w:val="00711009"/>
    <w:rsid w:val="00716071"/>
    <w:rsid w:val="00737376"/>
    <w:rsid w:val="00760B16"/>
    <w:rsid w:val="00771D1A"/>
    <w:rsid w:val="007803F1"/>
    <w:rsid w:val="00780613"/>
    <w:rsid w:val="00784EEE"/>
    <w:rsid w:val="00792BC0"/>
    <w:rsid w:val="00795AFA"/>
    <w:rsid w:val="007A05AA"/>
    <w:rsid w:val="007C587A"/>
    <w:rsid w:val="007D255E"/>
    <w:rsid w:val="007D2732"/>
    <w:rsid w:val="007E0663"/>
    <w:rsid w:val="007E2E4C"/>
    <w:rsid w:val="007F5E9A"/>
    <w:rsid w:val="00834532"/>
    <w:rsid w:val="00835A7C"/>
    <w:rsid w:val="00845F56"/>
    <w:rsid w:val="00860B93"/>
    <w:rsid w:val="00861282"/>
    <w:rsid w:val="0086367C"/>
    <w:rsid w:val="0086474F"/>
    <w:rsid w:val="00874B6E"/>
    <w:rsid w:val="0087548C"/>
    <w:rsid w:val="0088119C"/>
    <w:rsid w:val="008811DB"/>
    <w:rsid w:val="00892342"/>
    <w:rsid w:val="00895833"/>
    <w:rsid w:val="008B5C52"/>
    <w:rsid w:val="008B7CFD"/>
    <w:rsid w:val="008D4301"/>
    <w:rsid w:val="008F4D13"/>
    <w:rsid w:val="00920D6F"/>
    <w:rsid w:val="009216B9"/>
    <w:rsid w:val="009429CB"/>
    <w:rsid w:val="0094673A"/>
    <w:rsid w:val="00952303"/>
    <w:rsid w:val="00962A9C"/>
    <w:rsid w:val="00964308"/>
    <w:rsid w:val="0096604A"/>
    <w:rsid w:val="009713EB"/>
    <w:rsid w:val="00983AAE"/>
    <w:rsid w:val="009A0A16"/>
    <w:rsid w:val="009E2229"/>
    <w:rsid w:val="00A14E64"/>
    <w:rsid w:val="00A24FCB"/>
    <w:rsid w:val="00A37DB0"/>
    <w:rsid w:val="00A64BD6"/>
    <w:rsid w:val="00A653E0"/>
    <w:rsid w:val="00A81A98"/>
    <w:rsid w:val="00A90114"/>
    <w:rsid w:val="00A916D1"/>
    <w:rsid w:val="00AA1677"/>
    <w:rsid w:val="00AA2381"/>
    <w:rsid w:val="00AA27E8"/>
    <w:rsid w:val="00AB0AE7"/>
    <w:rsid w:val="00AB4D61"/>
    <w:rsid w:val="00AB6133"/>
    <w:rsid w:val="00AD609C"/>
    <w:rsid w:val="00AE0619"/>
    <w:rsid w:val="00AE5C62"/>
    <w:rsid w:val="00B1317E"/>
    <w:rsid w:val="00B14941"/>
    <w:rsid w:val="00B14E5D"/>
    <w:rsid w:val="00B204E6"/>
    <w:rsid w:val="00B20E77"/>
    <w:rsid w:val="00B21498"/>
    <w:rsid w:val="00B261BA"/>
    <w:rsid w:val="00B43B91"/>
    <w:rsid w:val="00B50937"/>
    <w:rsid w:val="00B625F2"/>
    <w:rsid w:val="00B70DB2"/>
    <w:rsid w:val="00B76653"/>
    <w:rsid w:val="00B76AB0"/>
    <w:rsid w:val="00B910A5"/>
    <w:rsid w:val="00BA0598"/>
    <w:rsid w:val="00BB0F58"/>
    <w:rsid w:val="00BB1B8C"/>
    <w:rsid w:val="00BB7CED"/>
    <w:rsid w:val="00BD21D9"/>
    <w:rsid w:val="00BE0D3F"/>
    <w:rsid w:val="00BF0682"/>
    <w:rsid w:val="00C046ED"/>
    <w:rsid w:val="00C15029"/>
    <w:rsid w:val="00C21715"/>
    <w:rsid w:val="00C25613"/>
    <w:rsid w:val="00C26599"/>
    <w:rsid w:val="00C40E4F"/>
    <w:rsid w:val="00C43C20"/>
    <w:rsid w:val="00C64CB8"/>
    <w:rsid w:val="00C72A48"/>
    <w:rsid w:val="00C8411C"/>
    <w:rsid w:val="00C85DCA"/>
    <w:rsid w:val="00C86FA3"/>
    <w:rsid w:val="00C90A42"/>
    <w:rsid w:val="00C91619"/>
    <w:rsid w:val="00CB77DC"/>
    <w:rsid w:val="00CD59E1"/>
    <w:rsid w:val="00CE55DF"/>
    <w:rsid w:val="00CF1E55"/>
    <w:rsid w:val="00CF2564"/>
    <w:rsid w:val="00D177F1"/>
    <w:rsid w:val="00D21217"/>
    <w:rsid w:val="00D21978"/>
    <w:rsid w:val="00D27A09"/>
    <w:rsid w:val="00D313D0"/>
    <w:rsid w:val="00D35A31"/>
    <w:rsid w:val="00D35E09"/>
    <w:rsid w:val="00D42783"/>
    <w:rsid w:val="00D44868"/>
    <w:rsid w:val="00D4780B"/>
    <w:rsid w:val="00D515AD"/>
    <w:rsid w:val="00D64262"/>
    <w:rsid w:val="00D71CF1"/>
    <w:rsid w:val="00D74674"/>
    <w:rsid w:val="00D763E2"/>
    <w:rsid w:val="00DA3187"/>
    <w:rsid w:val="00DA66FE"/>
    <w:rsid w:val="00DB6685"/>
    <w:rsid w:val="00DD5A0D"/>
    <w:rsid w:val="00DE6B4A"/>
    <w:rsid w:val="00E002E9"/>
    <w:rsid w:val="00E208F3"/>
    <w:rsid w:val="00E22ABF"/>
    <w:rsid w:val="00E35DD5"/>
    <w:rsid w:val="00E44C05"/>
    <w:rsid w:val="00E46830"/>
    <w:rsid w:val="00E47623"/>
    <w:rsid w:val="00E47ADD"/>
    <w:rsid w:val="00E56387"/>
    <w:rsid w:val="00E61319"/>
    <w:rsid w:val="00E617A7"/>
    <w:rsid w:val="00E65AF9"/>
    <w:rsid w:val="00E8059E"/>
    <w:rsid w:val="00E82329"/>
    <w:rsid w:val="00E87FB8"/>
    <w:rsid w:val="00E97E88"/>
    <w:rsid w:val="00EB4432"/>
    <w:rsid w:val="00ED0BC6"/>
    <w:rsid w:val="00ED28D6"/>
    <w:rsid w:val="00ED333E"/>
    <w:rsid w:val="00F02BC5"/>
    <w:rsid w:val="00F02CF3"/>
    <w:rsid w:val="00F360B2"/>
    <w:rsid w:val="00F42FA7"/>
    <w:rsid w:val="00F508B2"/>
    <w:rsid w:val="00F54062"/>
    <w:rsid w:val="00F6117F"/>
    <w:rsid w:val="00F63F57"/>
    <w:rsid w:val="00F83568"/>
    <w:rsid w:val="00FB7B4B"/>
    <w:rsid w:val="00FE76D7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A86CAC5"/>
  <w15:chartTrackingRefBased/>
  <w15:docId w15:val="{DBF7392D-45E6-41CA-BBFE-0E9D1C6C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-90"/>
    </w:pPr>
  </w:style>
  <w:style w:type="table" w:styleId="TableGrid">
    <w:name w:val="Table Grid"/>
    <w:basedOn w:val="TableNormal"/>
    <w:rsid w:val="00F02BC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4A52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3C6DFD"/>
    <w:rPr>
      <w:spacing w:val="50"/>
      <w:position w:val="-22"/>
    </w:rPr>
  </w:style>
  <w:style w:type="paragraph" w:styleId="EnvelopeAddress">
    <w:name w:val="envelope address"/>
    <w:basedOn w:val="Normal"/>
    <w:rsid w:val="003C6DF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PlainText">
    <w:name w:val="Plain Text"/>
    <w:basedOn w:val="Normal"/>
    <w:rsid w:val="006F6B32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styleId="Hyperlink">
    <w:name w:val="Hyperlink"/>
    <w:rsid w:val="00237F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y%20Documents\Templates\Forms%20Template%20with%20Instructions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CD3D603920E43B1F9D1FC9125A4AD" ma:contentTypeVersion="0" ma:contentTypeDescription="Create a new document." ma:contentTypeScope="" ma:versionID="18afc4345adf931a45a23acbf9bf6d6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946859-D7A3-43B0-8F20-A22F59E11A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E6FAC-58B4-4317-AF5C-CAA0775FE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8EA6114-32F6-4EE1-97F2-2F67252250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Forms Template with Instructions Page</Template>
  <TotalTime>0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State of Tennessee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EI08562</dc:creator>
  <cp:keywords/>
  <cp:lastModifiedBy>Lori Gauger</cp:lastModifiedBy>
  <cp:revision>2</cp:revision>
  <cp:lastPrinted>2008-11-06T19:24:00Z</cp:lastPrinted>
  <dcterms:created xsi:type="dcterms:W3CDTF">2022-01-31T17:35:00Z</dcterms:created>
  <dcterms:modified xsi:type="dcterms:W3CDTF">2022-01-31T17:35:00Z</dcterms:modified>
</cp:coreProperties>
</file>