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540"/>
      </w:tblGrid>
      <w:tr w:rsidR="00A3003D" w:rsidRPr="00580EDE" w14:paraId="02F095D1" w14:textId="77777777" w:rsidTr="00601B81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B5ABA8" w14:textId="77777777" w:rsidR="00E65AF9" w:rsidRPr="00580EDE" w:rsidRDefault="00E65AF9" w:rsidP="00E65AF9">
            <w:pPr>
              <w:jc w:val="center"/>
              <w:rPr>
                <w:rFonts w:ascii="Open Sans" w:hAnsi="Open Sans" w:cs="Open Sans"/>
                <w:sz w:val="22"/>
                <w:szCs w:val="22"/>
                <w:lang w:val="es-ES"/>
              </w:rPr>
            </w:pPr>
            <w:r w:rsidRPr="00580EDE">
              <w:rPr>
                <w:rFonts w:ascii="Open Sans" w:hAnsi="Open Sans" w:cs="Open Sans"/>
                <w:sz w:val="22"/>
                <w:szCs w:val="22"/>
                <w:lang w:val="es-ES"/>
              </w:rPr>
              <w:object w:dxaOrig="841" w:dyaOrig="900" w14:anchorId="31BE39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7" o:title=""/>
                </v:shape>
                <o:OLEObject Type="Embed" ProgID="Word.Picture.8" ShapeID="_x0000_i1025" DrawAspect="Content" ObjectID="_1705134622" r:id="rId8"/>
              </w:objec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87324E" w14:textId="77777777" w:rsidR="00E65AF9" w:rsidRPr="00580EDE" w:rsidRDefault="00A3003D" w:rsidP="00E65AF9">
            <w:pPr>
              <w:rPr>
                <w:rFonts w:ascii="Open Sans" w:hAnsi="Open Sans" w:cs="Open Sans"/>
                <w:b/>
                <w:lang w:val="es-ES"/>
              </w:rPr>
            </w:pPr>
            <w:r w:rsidRPr="00580EDE">
              <w:rPr>
                <w:rFonts w:ascii="Open Sans" w:eastAsia="Arial" w:hAnsi="Open Sans" w:cs="Open Sans"/>
                <w:b/>
                <w:bCs/>
                <w:bdr w:val="nil"/>
                <w:lang w:val="es-ES"/>
              </w:rPr>
              <w:t>Departamento de Servicios Infantiles de Tennessee</w:t>
            </w:r>
          </w:p>
          <w:p w14:paraId="53A1D837" w14:textId="77777777" w:rsidR="00E65AF9" w:rsidRPr="00580EDE" w:rsidRDefault="00A3003D" w:rsidP="00E65AF9">
            <w:pPr>
              <w:rPr>
                <w:rFonts w:ascii="Open Sans" w:hAnsi="Open Sans" w:cs="Open Sans"/>
                <w:b/>
                <w:sz w:val="36"/>
                <w:szCs w:val="36"/>
                <w:lang w:val="es-ES"/>
              </w:rPr>
            </w:pPr>
            <w:r w:rsidRPr="00580EDE">
              <w:rPr>
                <w:rFonts w:ascii="Open Sans" w:eastAsia="Arial" w:hAnsi="Open Sans" w:cs="Open Sans"/>
                <w:b/>
                <w:bCs/>
                <w:sz w:val="36"/>
                <w:szCs w:val="36"/>
                <w:bdr w:val="nil"/>
                <w:lang w:val="es-ES"/>
              </w:rPr>
              <w:t>Carta de Referencia y Cuestionario de la Familia de Acogida</w:t>
            </w:r>
          </w:p>
        </w:tc>
      </w:tr>
    </w:tbl>
    <w:p w14:paraId="62B0329D" w14:textId="77777777" w:rsidR="0004199F" w:rsidRPr="00580EDE" w:rsidRDefault="0004199F">
      <w:pPr>
        <w:rPr>
          <w:rFonts w:ascii="Open Sans" w:hAnsi="Open Sans" w:cs="Open Sans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28"/>
      </w:tblGrid>
      <w:tr w:rsidR="00A3003D" w:rsidRPr="00580EDE" w14:paraId="3F2B41ED" w14:textId="77777777" w:rsidTr="00C128CD">
        <w:tc>
          <w:tcPr>
            <w:tcW w:w="10728" w:type="dxa"/>
            <w:shd w:val="clear" w:color="auto" w:fill="auto"/>
          </w:tcPr>
          <w:bookmarkStart w:id="0" w:name="Text1"/>
          <w:p w14:paraId="1C929A04" w14:textId="77777777" w:rsidR="00A561C1" w:rsidRPr="00580EDE" w:rsidRDefault="00A561C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:"/>
                  </w:textInput>
                </w:ffData>
              </w:fldChar>
            </w:r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>Date: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0"/>
          </w:p>
        </w:tc>
      </w:tr>
      <w:bookmarkStart w:id="1" w:name="Text2"/>
      <w:tr w:rsidR="00A3003D" w:rsidRPr="00580EDE" w14:paraId="30D1375E" w14:textId="77777777" w:rsidTr="00C128CD">
        <w:tc>
          <w:tcPr>
            <w:tcW w:w="10728" w:type="dxa"/>
            <w:shd w:val="clear" w:color="auto" w:fill="auto"/>
          </w:tcPr>
          <w:p w14:paraId="798CFCF5" w14:textId="77777777" w:rsidR="00A561C1" w:rsidRPr="00580EDE" w:rsidRDefault="00A561C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:"/>
                  </w:textInput>
                </w:ffData>
              </w:fldChar>
            </w:r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>Name: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1"/>
          </w:p>
        </w:tc>
      </w:tr>
      <w:bookmarkStart w:id="2" w:name="Text3"/>
      <w:tr w:rsidR="00A3003D" w:rsidRPr="00580EDE" w14:paraId="46D8F7A2" w14:textId="77777777" w:rsidTr="00C128CD">
        <w:tc>
          <w:tcPr>
            <w:tcW w:w="10728" w:type="dxa"/>
            <w:shd w:val="clear" w:color="auto" w:fill="auto"/>
          </w:tcPr>
          <w:p w14:paraId="6545EE6F" w14:textId="77777777" w:rsidR="00A561C1" w:rsidRPr="00580EDE" w:rsidRDefault="00A561C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dress:"/>
                  </w:textInput>
                </w:ffData>
              </w:fldChar>
            </w:r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>Address: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2"/>
          </w:p>
        </w:tc>
      </w:tr>
      <w:bookmarkStart w:id="3" w:name="Text4"/>
      <w:tr w:rsidR="00A3003D" w:rsidRPr="00580EDE" w14:paraId="125DE3DF" w14:textId="77777777" w:rsidTr="00C128CD">
        <w:tc>
          <w:tcPr>
            <w:tcW w:w="10728" w:type="dxa"/>
            <w:shd w:val="clear" w:color="auto" w:fill="auto"/>
          </w:tcPr>
          <w:p w14:paraId="0CA0DD7E" w14:textId="77777777" w:rsidR="00A561C1" w:rsidRPr="00580EDE" w:rsidRDefault="00A561C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ity, "/>
                  </w:textInput>
                </w:ffData>
              </w:fldChar>
            </w:r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City, 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3"/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</w:t>
            </w:r>
            <w:bookmarkStart w:id="4" w:name="Text5"/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>State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4"/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 </w:t>
            </w:r>
            <w:bookmarkStart w:id="5" w:name="Text6"/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>Zip Code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5"/>
          </w:p>
        </w:tc>
      </w:tr>
      <w:tr w:rsidR="00A3003D" w:rsidRPr="00580EDE" w14:paraId="6EFE52EC" w14:textId="77777777" w:rsidTr="00C128CD">
        <w:tc>
          <w:tcPr>
            <w:tcW w:w="10728" w:type="dxa"/>
            <w:shd w:val="clear" w:color="auto" w:fill="auto"/>
          </w:tcPr>
          <w:p w14:paraId="36FBA539" w14:textId="77777777" w:rsidR="00A561C1" w:rsidRPr="00580EDE" w:rsidRDefault="00A561C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</w:tr>
      <w:tr w:rsidR="00A3003D" w:rsidRPr="00580EDE" w14:paraId="3C8199B3" w14:textId="77777777" w:rsidTr="00C128CD">
        <w:tc>
          <w:tcPr>
            <w:tcW w:w="10728" w:type="dxa"/>
            <w:shd w:val="clear" w:color="auto" w:fill="auto"/>
          </w:tcPr>
          <w:p w14:paraId="2DC0120F" w14:textId="77777777" w:rsidR="00A561C1" w:rsidRPr="00580EDE" w:rsidRDefault="00A3003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Estimado</w:t>
            </w:r>
            <w:r w:rsidR="00CE0FD1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</w:t>
            </w:r>
            <w:r w:rsidR="00A561C1"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561C1"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="00A561C1"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     </w:t>
            </w:r>
            <w:r w:rsidR="00A561C1"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6"/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:</w:t>
            </w:r>
          </w:p>
        </w:tc>
      </w:tr>
      <w:tr w:rsidR="00A3003D" w:rsidRPr="00580EDE" w14:paraId="3A26C2F5" w14:textId="77777777" w:rsidTr="00C128CD">
        <w:tc>
          <w:tcPr>
            <w:tcW w:w="10728" w:type="dxa"/>
            <w:shd w:val="clear" w:color="auto" w:fill="auto"/>
          </w:tcPr>
          <w:p w14:paraId="52F2301C" w14:textId="77777777" w:rsidR="00A561C1" w:rsidRPr="00580EDE" w:rsidRDefault="00A3003D" w:rsidP="00CE0FD1">
            <w:pPr>
              <w:spacing w:before="120"/>
              <w:jc w:val="both"/>
              <w:rPr>
                <w:rFonts w:ascii="Open Sans" w:eastAsia="Batang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Su nombre se ha enviado a nuestra agencia como referencia de </w:t>
            </w:r>
            <w:bookmarkStart w:id="7" w:name="Text8"/>
            <w:r w:rsidR="00A561C1" w:rsidRPr="00580EDE">
              <w:rPr>
                <w:rFonts w:ascii="Open Sans" w:eastAsia="Batang" w:hAnsi="Open Sans" w:cs="Open Sans"/>
                <w:b/>
                <w:u w:val="single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(Type Name)"/>
                  </w:textInput>
                </w:ffData>
              </w:fldChar>
            </w:r>
            <w:r w:rsidR="00A561C1" w:rsidRPr="00580EDE">
              <w:rPr>
                <w:rFonts w:ascii="Open Sans" w:eastAsia="Batang" w:hAnsi="Open Sans" w:cs="Open Sans"/>
                <w:b/>
                <w:u w:val="single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eastAsia="Batang" w:hAnsi="Open Sans" w:cs="Open Sans"/>
                <w:b/>
                <w:u w:val="single"/>
                <w:lang w:val="es-ES"/>
              </w:rPr>
            </w:r>
            <w:r w:rsidR="00A561C1" w:rsidRPr="00580EDE">
              <w:rPr>
                <w:rFonts w:ascii="Open Sans" w:eastAsia="Batang" w:hAnsi="Open Sans" w:cs="Open Sans"/>
                <w:b/>
                <w:u w:val="single"/>
                <w:lang w:val="es-ES"/>
              </w:rPr>
              <w:fldChar w:fldCharType="separate"/>
            </w:r>
            <w:r w:rsidRPr="00580EDE">
              <w:rPr>
                <w:rFonts w:ascii="Open Sans" w:eastAsia="Arial" w:hAnsi="Open Sans" w:cs="Open Sans"/>
                <w:b/>
                <w:bCs/>
                <w:u w:val="single"/>
                <w:bdr w:val="nil"/>
                <w:lang w:val="es-ES"/>
              </w:rPr>
              <w:t>(Type Name)</w:t>
            </w:r>
            <w:r w:rsidR="00A561C1" w:rsidRPr="00580EDE">
              <w:rPr>
                <w:rFonts w:ascii="Open Sans" w:eastAsia="Batang" w:hAnsi="Open Sans" w:cs="Open Sans"/>
                <w:b/>
                <w:u w:val="single"/>
                <w:lang w:val="es-ES"/>
              </w:rPr>
              <w:fldChar w:fldCharType="end"/>
            </w:r>
            <w:bookmarkEnd w:id="7"/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, quienes son solicitantes</w:t>
            </w:r>
            <w:r w:rsidR="00CE0FD1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como padres adoptivos/acogida del Departamento de Servicios Infantiles/Agencia de Proveedores.</w:t>
            </w:r>
            <w:r w:rsidR="00CE0FD1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La información que brinde nos ayudará a tomar una decisión sobre la capacidad de </w:t>
            </w:r>
            <w:bookmarkStart w:id="8" w:name="Text9"/>
            <w:r w:rsidR="00A561C1" w:rsidRPr="00580EDE">
              <w:rPr>
                <w:rFonts w:ascii="Open Sans" w:hAnsi="Open Sans" w:cs="Open Sans"/>
                <w:b/>
                <w:u w:val="single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Type Name)"/>
                  </w:textInput>
                </w:ffData>
              </w:fldChar>
            </w:r>
            <w:r w:rsidR="00A561C1" w:rsidRPr="00580EDE">
              <w:rPr>
                <w:rFonts w:ascii="Open Sans" w:hAnsi="Open Sans" w:cs="Open Sans"/>
                <w:b/>
                <w:u w:val="single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b/>
                <w:u w:val="single"/>
                <w:lang w:val="es-ES"/>
              </w:rPr>
            </w:r>
            <w:r w:rsidR="00A561C1" w:rsidRPr="00580EDE">
              <w:rPr>
                <w:rFonts w:ascii="Open Sans" w:hAnsi="Open Sans" w:cs="Open Sans"/>
                <w:b/>
                <w:u w:val="single"/>
                <w:lang w:val="es-ES"/>
              </w:rPr>
              <w:fldChar w:fldCharType="separate"/>
            </w:r>
            <w:r w:rsidRPr="00580EDE">
              <w:rPr>
                <w:rFonts w:ascii="Open Sans" w:eastAsia="Arial" w:hAnsi="Open Sans" w:cs="Open Sans"/>
                <w:b/>
                <w:bCs/>
                <w:u w:val="single"/>
                <w:bdr w:val="nil"/>
                <w:lang w:val="es-ES"/>
              </w:rPr>
              <w:t>(Type Name)</w:t>
            </w:r>
            <w:r w:rsidR="00A561C1" w:rsidRPr="00580EDE">
              <w:rPr>
                <w:rFonts w:ascii="Open Sans" w:hAnsi="Open Sans" w:cs="Open Sans"/>
                <w:b/>
                <w:u w:val="single"/>
                <w:lang w:val="es-ES"/>
              </w:rPr>
              <w:fldChar w:fldCharType="end"/>
            </w:r>
            <w:bookmarkEnd w:id="8"/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para cuidar a un menor en acogida temporal o para proporcionar un hogar adoptivo para un menor.</w:t>
            </w:r>
            <w:r w:rsidR="00CE0FD1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Se incluirá un resumen no identificativo de toda la información de referencia en el documento de estudio </w:t>
            </w:r>
            <w:r w:rsidR="00DA0F61" w:rsidRPr="00580EDE">
              <w:rPr>
                <w:rFonts w:ascii="Open Sans" w:eastAsia="Arial" w:hAnsi="Open Sans" w:cs="Open Sans"/>
                <w:bdr w:val="nil"/>
                <w:lang w:val="es-ES"/>
              </w:rPr>
              <w:t>d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el hogar.</w:t>
            </w:r>
            <w:r w:rsidR="00CE0FD1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Una copia de este formulario </w:t>
            </w:r>
            <w:r w:rsidR="00F265C5" w:rsidRPr="00B9407D">
              <w:rPr>
                <w:rFonts w:ascii="Open Sans" w:eastAsia="Arial" w:hAnsi="Open Sans" w:cs="Open Sans"/>
                <w:color w:val="000000"/>
                <w:bdr w:val="nil"/>
                <w:lang w:val="es-ES"/>
              </w:rPr>
              <w:t>se mantendrá en el expediente de caso del hogar de acogida, y permanecerá confidencial</w:t>
            </w:r>
            <w:r w:rsidRPr="00B9407D">
              <w:rPr>
                <w:rFonts w:ascii="Open Sans" w:eastAsia="Arial" w:hAnsi="Open Sans" w:cs="Open Sans"/>
                <w:color w:val="000000"/>
                <w:bdr w:val="nil"/>
                <w:lang w:val="es-ES"/>
              </w:rPr>
              <w:t>.</w:t>
            </w:r>
            <w:r w:rsidR="00CE0FD1" w:rsidRPr="00B9407D">
              <w:rPr>
                <w:rFonts w:ascii="Open Sans" w:eastAsia="Arial" w:hAnsi="Open Sans" w:cs="Open Sans"/>
                <w:color w:val="000000"/>
                <w:bdr w:val="nil"/>
                <w:lang w:val="es-ES"/>
              </w:rPr>
              <w:t xml:space="preserve"> </w:t>
            </w:r>
            <w:r w:rsidRPr="00B9407D">
              <w:rPr>
                <w:rFonts w:ascii="Open Sans" w:eastAsia="Arial" w:hAnsi="Open Sans" w:cs="Open Sans"/>
                <w:color w:val="000000"/>
                <w:bdr w:val="nil"/>
                <w:lang w:val="es-ES"/>
              </w:rPr>
              <w:t xml:space="preserve">Agradecemos </w:t>
            </w:r>
            <w:r w:rsidR="00CE0FD1" w:rsidRPr="00B9407D">
              <w:rPr>
                <w:rFonts w:ascii="Open Sans" w:eastAsia="Arial" w:hAnsi="Open Sans" w:cs="Open Sans"/>
                <w:color w:val="000000"/>
                <w:bdr w:val="nil"/>
                <w:lang w:val="es-ES"/>
              </w:rPr>
              <w:t>que llene</w:t>
            </w:r>
            <w:r w:rsidRPr="00B9407D">
              <w:rPr>
                <w:rFonts w:ascii="Open Sans" w:eastAsia="Arial" w:hAnsi="Open Sans" w:cs="Open Sans"/>
                <w:color w:val="000000"/>
                <w:bdr w:val="nil"/>
                <w:lang w:val="es-ES"/>
              </w:rPr>
              <w:t xml:space="preserve"> este c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uestionario lo antes posible.</w:t>
            </w:r>
          </w:p>
          <w:p w14:paraId="302C71F9" w14:textId="77777777" w:rsidR="00A561C1" w:rsidRPr="00580EDE" w:rsidRDefault="00A3003D" w:rsidP="00C128CD">
            <w:pPr>
              <w:pStyle w:val="Header"/>
              <w:spacing w:before="120" w:after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Por favor, llene la información a continuación y devuelva el cuestionario a la siguiente dirección:</w:t>
            </w:r>
          </w:p>
          <w:bookmarkStart w:id="9" w:name="Text10"/>
          <w:p w14:paraId="341D2218" w14:textId="77777777" w:rsidR="00A561C1" w:rsidRPr="00580EDE" w:rsidRDefault="00D406D3" w:rsidP="00C128CD">
            <w:pPr>
              <w:pStyle w:val="Header"/>
              <w:jc w:val="center"/>
              <w:rPr>
                <w:rFonts w:ascii="Open Sans" w:hAnsi="Open Sans" w:cs="Open Sans"/>
                <w:b/>
                <w:lang w:val="es-ES"/>
              </w:rPr>
            </w:pPr>
            <w:r w:rsidRPr="00580EDE">
              <w:rPr>
                <w:rFonts w:ascii="Open Sans" w:hAnsi="Open Sans" w:cs="Open Sans"/>
                <w:b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(Type DCS or Agency's Name)"/>
                  </w:textInput>
                </w:ffData>
              </w:fldChar>
            </w:r>
            <w:r w:rsidRPr="00580EDE">
              <w:rPr>
                <w:rFonts w:ascii="Open Sans" w:hAnsi="Open Sans" w:cs="Open Sans"/>
                <w:b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b/>
                <w:lang w:val="es-ES"/>
              </w:rPr>
            </w:r>
            <w:r w:rsidRPr="00580EDE">
              <w:rPr>
                <w:rFonts w:ascii="Open Sans" w:hAnsi="Open Sans" w:cs="Open Sans"/>
                <w:b/>
                <w:lang w:val="es-ES"/>
              </w:rPr>
              <w:fldChar w:fldCharType="separate"/>
            </w:r>
            <w:r w:rsidR="00A3003D" w:rsidRPr="00580EDE">
              <w:rPr>
                <w:rFonts w:ascii="Open Sans" w:eastAsia="Arial" w:hAnsi="Open Sans" w:cs="Open Sans"/>
                <w:b/>
                <w:bCs/>
                <w:bdr w:val="nil"/>
                <w:lang w:val="es-ES"/>
              </w:rPr>
              <w:t>(Type DCS or Agency's Name)</w:t>
            </w:r>
            <w:r w:rsidRPr="00580EDE">
              <w:rPr>
                <w:rFonts w:ascii="Open Sans" w:hAnsi="Open Sans" w:cs="Open Sans"/>
                <w:b/>
                <w:lang w:val="es-ES"/>
              </w:rPr>
              <w:fldChar w:fldCharType="end"/>
            </w:r>
            <w:bookmarkEnd w:id="9"/>
          </w:p>
          <w:bookmarkStart w:id="10" w:name="Text11"/>
          <w:p w14:paraId="5CB1B4E1" w14:textId="77777777" w:rsidR="00D406D3" w:rsidRPr="00580EDE" w:rsidRDefault="00D406D3" w:rsidP="00C128CD">
            <w:pPr>
              <w:pStyle w:val="Header"/>
              <w:jc w:val="center"/>
              <w:rPr>
                <w:rFonts w:ascii="Open Sans" w:hAnsi="Open Sans" w:cs="Open Sans"/>
                <w:b/>
                <w:lang w:val="es-ES"/>
              </w:rPr>
            </w:pPr>
            <w:r w:rsidRPr="00580EDE">
              <w:rPr>
                <w:rFonts w:ascii="Open Sans" w:hAnsi="Open Sans" w:cs="Open Sans"/>
                <w:b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(Type Street Address)"/>
                  </w:textInput>
                </w:ffData>
              </w:fldChar>
            </w:r>
            <w:r w:rsidRPr="00580EDE">
              <w:rPr>
                <w:rFonts w:ascii="Open Sans" w:hAnsi="Open Sans" w:cs="Open Sans"/>
                <w:b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b/>
                <w:lang w:val="es-ES"/>
              </w:rPr>
            </w:r>
            <w:r w:rsidRPr="00580EDE">
              <w:rPr>
                <w:rFonts w:ascii="Open Sans" w:hAnsi="Open Sans" w:cs="Open Sans"/>
                <w:b/>
                <w:lang w:val="es-ES"/>
              </w:rPr>
              <w:fldChar w:fldCharType="separate"/>
            </w:r>
            <w:r w:rsidR="00A3003D" w:rsidRPr="00580EDE">
              <w:rPr>
                <w:rFonts w:ascii="Open Sans" w:eastAsia="Arial" w:hAnsi="Open Sans" w:cs="Open Sans"/>
                <w:b/>
                <w:bCs/>
                <w:bdr w:val="nil"/>
                <w:lang w:val="es-ES"/>
              </w:rPr>
              <w:t>(Type Street Address)</w:t>
            </w:r>
            <w:r w:rsidRPr="00580EDE">
              <w:rPr>
                <w:rFonts w:ascii="Open Sans" w:hAnsi="Open Sans" w:cs="Open Sans"/>
                <w:b/>
                <w:lang w:val="es-ES"/>
              </w:rPr>
              <w:fldChar w:fldCharType="end"/>
            </w:r>
            <w:bookmarkEnd w:id="10"/>
          </w:p>
          <w:bookmarkStart w:id="11" w:name="Text12"/>
          <w:p w14:paraId="2875047D" w14:textId="77777777" w:rsidR="00D406D3" w:rsidRPr="00580EDE" w:rsidRDefault="00D406D3" w:rsidP="00C128CD">
            <w:pPr>
              <w:pStyle w:val="Header"/>
              <w:jc w:val="center"/>
              <w:rPr>
                <w:rFonts w:ascii="Open Sans" w:hAnsi="Open Sans" w:cs="Open Sans"/>
                <w:b/>
                <w:lang w:val="es-ES"/>
              </w:rPr>
            </w:pPr>
            <w:r w:rsidRPr="00580EDE">
              <w:rPr>
                <w:rFonts w:ascii="Open Sans" w:hAnsi="Open Sans" w:cs="Open Sans"/>
                <w:b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(Type Street Address)"/>
                  </w:textInput>
                </w:ffData>
              </w:fldChar>
            </w:r>
            <w:r w:rsidRPr="00580EDE">
              <w:rPr>
                <w:rFonts w:ascii="Open Sans" w:hAnsi="Open Sans" w:cs="Open Sans"/>
                <w:b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b/>
                <w:lang w:val="es-ES"/>
              </w:rPr>
            </w:r>
            <w:r w:rsidRPr="00580EDE">
              <w:rPr>
                <w:rFonts w:ascii="Open Sans" w:hAnsi="Open Sans" w:cs="Open Sans"/>
                <w:b/>
                <w:lang w:val="es-ES"/>
              </w:rPr>
              <w:fldChar w:fldCharType="separate"/>
            </w:r>
            <w:r w:rsidR="00A3003D" w:rsidRPr="00580EDE">
              <w:rPr>
                <w:rFonts w:ascii="Open Sans" w:eastAsia="Arial" w:hAnsi="Open Sans" w:cs="Open Sans"/>
                <w:b/>
                <w:bCs/>
                <w:bdr w:val="nil"/>
                <w:lang w:val="es-ES"/>
              </w:rPr>
              <w:t>(Type Street Address)</w:t>
            </w:r>
            <w:r w:rsidRPr="00580EDE">
              <w:rPr>
                <w:rFonts w:ascii="Open Sans" w:hAnsi="Open Sans" w:cs="Open Sans"/>
                <w:b/>
                <w:lang w:val="es-ES"/>
              </w:rPr>
              <w:fldChar w:fldCharType="end"/>
            </w:r>
            <w:bookmarkEnd w:id="11"/>
          </w:p>
          <w:bookmarkStart w:id="12" w:name="Text13"/>
          <w:p w14:paraId="2C3A06B4" w14:textId="77777777" w:rsidR="00A561C1" w:rsidRPr="00580EDE" w:rsidRDefault="00D406D3" w:rsidP="00C128CD">
            <w:pPr>
              <w:pStyle w:val="Header"/>
              <w:jc w:val="center"/>
              <w:rPr>
                <w:rFonts w:ascii="Open Sans" w:hAnsi="Open Sans" w:cs="Open Sans"/>
                <w:b/>
                <w:lang w:val="es-ES"/>
              </w:rPr>
            </w:pPr>
            <w:r w:rsidRPr="00580EDE">
              <w:rPr>
                <w:rFonts w:ascii="Open Sans" w:hAnsi="Open Sans" w:cs="Open Sans"/>
                <w:b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City, State Zip Code"/>
                  </w:textInput>
                </w:ffData>
              </w:fldChar>
            </w:r>
            <w:r w:rsidRPr="00580EDE">
              <w:rPr>
                <w:rFonts w:ascii="Open Sans" w:hAnsi="Open Sans" w:cs="Open Sans"/>
                <w:b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b/>
                <w:lang w:val="es-ES"/>
              </w:rPr>
            </w:r>
            <w:r w:rsidRPr="00580EDE">
              <w:rPr>
                <w:rFonts w:ascii="Open Sans" w:hAnsi="Open Sans" w:cs="Open Sans"/>
                <w:b/>
                <w:lang w:val="es-ES"/>
              </w:rPr>
              <w:fldChar w:fldCharType="separate"/>
            </w:r>
            <w:r w:rsidR="00A3003D" w:rsidRPr="00580EDE">
              <w:rPr>
                <w:rFonts w:ascii="Open Sans" w:eastAsia="Arial" w:hAnsi="Open Sans" w:cs="Open Sans"/>
                <w:b/>
                <w:bCs/>
                <w:bdr w:val="nil"/>
                <w:lang w:val="es-ES"/>
              </w:rPr>
              <w:t>City, State Zip Code</w:t>
            </w:r>
            <w:r w:rsidRPr="00580EDE">
              <w:rPr>
                <w:rFonts w:ascii="Open Sans" w:hAnsi="Open Sans" w:cs="Open Sans"/>
                <w:b/>
                <w:lang w:val="es-ES"/>
              </w:rPr>
              <w:fldChar w:fldCharType="end"/>
            </w:r>
            <w:bookmarkEnd w:id="12"/>
          </w:p>
          <w:p w14:paraId="491FF252" w14:textId="77777777" w:rsidR="00D406D3" w:rsidRPr="00580EDE" w:rsidRDefault="00D406D3" w:rsidP="00C128CD">
            <w:pPr>
              <w:pStyle w:val="Header"/>
              <w:jc w:val="center"/>
              <w:rPr>
                <w:rFonts w:ascii="Open Sans" w:hAnsi="Open Sans" w:cs="Open Sans"/>
                <w:b/>
                <w:lang w:val="es-ES"/>
              </w:rPr>
            </w:pPr>
          </w:p>
          <w:p w14:paraId="699FFFD7" w14:textId="77777777" w:rsidR="00D406D3" w:rsidRPr="00580EDE" w:rsidRDefault="00A3003D" w:rsidP="00D406D3">
            <w:pPr>
              <w:pStyle w:val="Header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Si tiene alguna pregunta, puede llamarme al </w:t>
            </w:r>
            <w:bookmarkStart w:id="13" w:name="Text14"/>
            <w:r w:rsidR="00D406D3" w:rsidRPr="00580EDE">
              <w:rPr>
                <w:rFonts w:ascii="Open Sans" w:hAnsi="Open Sans" w:cs="Open Sans"/>
                <w:b/>
                <w:u w:val="single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(000) 000-0000"/>
                  </w:textInput>
                </w:ffData>
              </w:fldChar>
            </w:r>
            <w:r w:rsidR="00D406D3" w:rsidRPr="00580EDE">
              <w:rPr>
                <w:rFonts w:ascii="Open Sans" w:hAnsi="Open Sans" w:cs="Open Sans"/>
                <w:b/>
                <w:u w:val="single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b/>
                <w:u w:val="single"/>
                <w:lang w:val="es-ES"/>
              </w:rPr>
            </w:r>
            <w:r w:rsidR="00D406D3" w:rsidRPr="00580EDE">
              <w:rPr>
                <w:rFonts w:ascii="Open Sans" w:hAnsi="Open Sans" w:cs="Open Sans"/>
                <w:b/>
                <w:u w:val="single"/>
                <w:lang w:val="es-ES"/>
              </w:rPr>
              <w:fldChar w:fldCharType="separate"/>
            </w:r>
            <w:r w:rsidRPr="00580EDE">
              <w:rPr>
                <w:rFonts w:ascii="Open Sans" w:eastAsia="Arial" w:hAnsi="Open Sans" w:cs="Open Sans"/>
                <w:b/>
                <w:bCs/>
                <w:u w:val="single"/>
                <w:bdr w:val="nil"/>
                <w:lang w:val="es-ES"/>
              </w:rPr>
              <w:t>(000) 000-0000</w:t>
            </w:r>
            <w:r w:rsidR="00D406D3" w:rsidRPr="00580EDE">
              <w:rPr>
                <w:rFonts w:ascii="Open Sans" w:hAnsi="Open Sans" w:cs="Open Sans"/>
                <w:b/>
                <w:u w:val="single"/>
                <w:lang w:val="es-ES"/>
              </w:rPr>
              <w:fldChar w:fldCharType="end"/>
            </w:r>
            <w:bookmarkEnd w:id="13"/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.</w:t>
            </w:r>
            <w:r w:rsidR="00CE0FD1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Agradecemos su ayuda.</w:t>
            </w:r>
          </w:p>
        </w:tc>
      </w:tr>
    </w:tbl>
    <w:p w14:paraId="7C120166" w14:textId="77777777" w:rsidR="00A561C1" w:rsidRPr="00580EDE" w:rsidRDefault="00A561C1">
      <w:pPr>
        <w:rPr>
          <w:rFonts w:ascii="Open Sans" w:hAnsi="Open Sans" w:cs="Open Sans"/>
          <w:lang w:val="es-ES"/>
        </w:rPr>
      </w:pPr>
    </w:p>
    <w:p w14:paraId="59CCA26F" w14:textId="77777777" w:rsidR="00A561C1" w:rsidRPr="00580EDE" w:rsidRDefault="00A561C1" w:rsidP="008916C6">
      <w:pPr>
        <w:pStyle w:val="Header"/>
        <w:pBdr>
          <w:top w:val="double" w:sz="4" w:space="1" w:color="auto"/>
        </w:pBdr>
        <w:rPr>
          <w:rFonts w:ascii="Open Sans" w:hAnsi="Open Sans" w:cs="Open Sans"/>
          <w:lang w:val="es-ES"/>
        </w:rPr>
      </w:pPr>
    </w:p>
    <w:p w14:paraId="1A806A3F" w14:textId="77777777" w:rsidR="002B5D50" w:rsidRPr="00580EDE" w:rsidRDefault="00A3003D" w:rsidP="008916C6">
      <w:pPr>
        <w:rPr>
          <w:rFonts w:ascii="Open Sans" w:hAnsi="Open Sans" w:cs="Open Sans"/>
          <w:lang w:val="es-ES"/>
        </w:rPr>
      </w:pPr>
      <w:r w:rsidRPr="00580EDE">
        <w:rPr>
          <w:rFonts w:ascii="Open Sans" w:eastAsia="Arial" w:hAnsi="Open Sans" w:cs="Open Sans"/>
          <w:b/>
          <w:bCs/>
          <w:u w:val="single"/>
          <w:bdr w:val="nil"/>
          <w:lang w:val="es-ES"/>
        </w:rPr>
        <w:t>Use letra de imprenta</w:t>
      </w:r>
      <w:r w:rsidRPr="00580EDE">
        <w:rPr>
          <w:rFonts w:ascii="Open Sans" w:eastAsia="Arial" w:hAnsi="Open Sans" w:cs="Open Sans"/>
          <w:bdr w:val="nil"/>
          <w:lang w:val="es-ES"/>
        </w:rPr>
        <w:t>.</w:t>
      </w:r>
      <w:r w:rsidR="00CE0FD1" w:rsidRPr="00580EDE">
        <w:rPr>
          <w:rFonts w:ascii="Open Sans" w:eastAsia="Arial" w:hAnsi="Open Sans" w:cs="Open Sans"/>
          <w:bdr w:val="nil"/>
          <w:lang w:val="es-ES"/>
        </w:rPr>
        <w:t xml:space="preserve"> </w:t>
      </w:r>
      <w:r w:rsidRPr="00580EDE">
        <w:rPr>
          <w:rFonts w:ascii="Open Sans" w:eastAsia="Arial" w:hAnsi="Open Sans" w:cs="Open Sans"/>
          <w:b/>
          <w:bCs/>
          <w:bdr w:val="nil"/>
          <w:lang w:val="es-ES"/>
        </w:rPr>
        <w:t>Responda cada pregunta lo más completamente posible</w:t>
      </w:r>
      <w:r w:rsidRPr="00580EDE">
        <w:rPr>
          <w:rFonts w:ascii="Open Sans" w:eastAsia="Arial" w:hAnsi="Open Sans" w:cs="Open Sans"/>
          <w:bdr w:val="nil"/>
          <w:lang w:val="es-ES"/>
        </w:rPr>
        <w:t>.</w:t>
      </w:r>
      <w:r w:rsidR="00CE0FD1" w:rsidRPr="00580EDE">
        <w:rPr>
          <w:rFonts w:ascii="Open Sans" w:eastAsia="Arial" w:hAnsi="Open Sans" w:cs="Open Sans"/>
          <w:bdr w:val="nil"/>
          <w:lang w:val="es-ES"/>
        </w:rPr>
        <w:t xml:space="preserve"> </w:t>
      </w:r>
      <w:r w:rsidRPr="00580EDE">
        <w:rPr>
          <w:rFonts w:ascii="Open Sans" w:eastAsia="Arial" w:hAnsi="Open Sans" w:cs="Open Sans"/>
          <w:b/>
          <w:bCs/>
          <w:bdr w:val="nil"/>
          <w:lang w:val="es-ES"/>
        </w:rPr>
        <w:t>Anexe páginas adicionales si es necesario</w:t>
      </w:r>
      <w:r w:rsidRPr="00580EDE">
        <w:rPr>
          <w:rFonts w:ascii="Open Sans" w:eastAsia="Arial" w:hAnsi="Open Sans" w:cs="Open Sans"/>
          <w:bdr w:val="nil"/>
          <w:lang w:val="es-ES"/>
        </w:rPr>
        <w:t>.</w:t>
      </w:r>
    </w:p>
    <w:p w14:paraId="4B78B845" w14:textId="77777777" w:rsidR="002B5D50" w:rsidRPr="00580EDE" w:rsidRDefault="002B5D50" w:rsidP="00CE0FD1">
      <w:pPr>
        <w:pStyle w:val="Header"/>
        <w:pBdr>
          <w:top w:val="double" w:sz="4" w:space="1" w:color="auto"/>
        </w:pBdr>
        <w:spacing w:before="120"/>
        <w:rPr>
          <w:rFonts w:ascii="Open Sans" w:hAnsi="Open Sans" w:cs="Open Sans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"/>
        <w:gridCol w:w="90"/>
        <w:gridCol w:w="2790"/>
        <w:gridCol w:w="1800"/>
        <w:gridCol w:w="270"/>
        <w:gridCol w:w="180"/>
        <w:gridCol w:w="1530"/>
        <w:gridCol w:w="1710"/>
        <w:gridCol w:w="1800"/>
        <w:gridCol w:w="270"/>
      </w:tblGrid>
      <w:tr w:rsidR="00A3003D" w:rsidRPr="00580EDE" w14:paraId="206703E1" w14:textId="77777777" w:rsidTr="00C128CD">
        <w:trPr>
          <w:trHeight w:val="477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108C" w14:textId="77777777" w:rsidR="00AE3F79" w:rsidRPr="00580EDE" w:rsidRDefault="00AE3F79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B0C4" w14:textId="77777777" w:rsidR="00AE3F79" w:rsidRPr="00580EDE" w:rsidRDefault="00A3003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¿Cuánto tiempo hace que </w:t>
            </w:r>
            <w:proofErr w:type="gramStart"/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conoce</w:t>
            </w:r>
            <w:proofErr w:type="gramEnd"/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al solicitante?</w:t>
            </w:r>
          </w:p>
        </w:tc>
      </w:tr>
      <w:tr w:rsidR="00A3003D" w:rsidRPr="00580EDE" w14:paraId="3237A631" w14:textId="77777777" w:rsidTr="00C128CD">
        <w:trPr>
          <w:trHeight w:val="477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9CD1" w14:textId="77777777" w:rsidR="00AE3F79" w:rsidRPr="00580EDE" w:rsidRDefault="00AE3F79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BBBE" w14:textId="77777777" w:rsidR="00AE3F79" w:rsidRPr="00580EDE" w:rsidRDefault="00AE3F79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580EDE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14"/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Menos de 6 meses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3C3F" w14:textId="77777777" w:rsidR="00AE3F79" w:rsidRPr="00580EDE" w:rsidRDefault="00AE3F79" w:rsidP="002F5932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580EDE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15"/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6 meses </w:t>
            </w:r>
            <w:r w:rsidR="002F5932" w:rsidRPr="00580EDE">
              <w:rPr>
                <w:rFonts w:ascii="Open Sans" w:eastAsia="Arial" w:hAnsi="Open Sans" w:cs="Open Sans"/>
                <w:bdr w:val="nil"/>
                <w:lang w:val="es-ES"/>
              </w:rPr>
              <w:t>-</w:t>
            </w:r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1 año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F6A7" w14:textId="77777777" w:rsidR="00AE3F79" w:rsidRPr="00580EDE" w:rsidRDefault="00AE3F79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580EDE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16"/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1-5 años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6699" w14:textId="77777777" w:rsidR="00AE3F79" w:rsidRPr="00580EDE" w:rsidRDefault="00AE3F79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580EDE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17"/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5-10 años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1ADDC" w14:textId="77777777" w:rsidR="00AE3F79" w:rsidRPr="00580EDE" w:rsidRDefault="001C53A2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580EDE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18"/>
            <w:r w:rsidR="00A3003D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10 años o más</w:t>
            </w:r>
          </w:p>
        </w:tc>
      </w:tr>
      <w:tr w:rsidR="00A3003D" w:rsidRPr="00580EDE" w14:paraId="6835CD0A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7467" w14:textId="77777777" w:rsidR="001C53A2" w:rsidRPr="00580EDE" w:rsidRDefault="001C53A2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15BA6" w14:textId="77777777" w:rsidR="001C53A2" w:rsidRPr="00580EDE" w:rsidRDefault="00A3003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¿Cuál es su relación con el solicitante?</w:t>
            </w:r>
          </w:p>
        </w:tc>
      </w:tr>
      <w:tr w:rsidR="00A3003D" w:rsidRPr="00580EDE" w14:paraId="155E5BF2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7DB63" w14:textId="77777777" w:rsidR="001C53A2" w:rsidRPr="00580EDE" w:rsidRDefault="001C53A2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4E3E" w14:textId="77777777" w:rsidR="001C53A2" w:rsidRPr="00580EDE" w:rsidRDefault="001C53A2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19"/>
          </w:p>
        </w:tc>
      </w:tr>
      <w:tr w:rsidR="00A3003D" w:rsidRPr="00580EDE" w14:paraId="0C3E1519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07F6" w14:textId="77777777" w:rsidR="001C53A2" w:rsidRPr="00580EDE" w:rsidRDefault="001C53A2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5949" w14:textId="77777777" w:rsidR="001C53A2" w:rsidRPr="00580EDE" w:rsidRDefault="00A3003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¿Con qué frecuencia interactúa con el solicitante?</w:t>
            </w:r>
          </w:p>
        </w:tc>
      </w:tr>
      <w:tr w:rsidR="00A3003D" w:rsidRPr="00580EDE" w14:paraId="00E0CC9F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C0FD0" w14:textId="77777777" w:rsidR="001C53A2" w:rsidRPr="00580EDE" w:rsidRDefault="001C53A2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6D15" w14:textId="77777777" w:rsidR="001C53A2" w:rsidRPr="00580EDE" w:rsidRDefault="001C53A2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20"/>
          </w:p>
        </w:tc>
      </w:tr>
      <w:tr w:rsidR="00A3003D" w:rsidRPr="00580EDE" w14:paraId="0256786E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6AB54" w14:textId="77777777" w:rsidR="001C53A2" w:rsidRPr="00580EDE" w:rsidRDefault="001C53A2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9EDE" w14:textId="77777777" w:rsidR="001C53A2" w:rsidRPr="00580EDE" w:rsidRDefault="00A3003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Si este es un hogar con dos padres, por favor describa su observación de la relación actual entre los padres.</w:t>
            </w:r>
          </w:p>
        </w:tc>
      </w:tr>
      <w:tr w:rsidR="00A3003D" w:rsidRPr="00580EDE" w14:paraId="75682065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B5E7" w14:textId="77777777" w:rsidR="001C53A2" w:rsidRPr="00580EDE" w:rsidRDefault="001C53A2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439F" w14:textId="77777777" w:rsidR="001C53A2" w:rsidRPr="00580EDE" w:rsidRDefault="00601B8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21"/>
          </w:p>
        </w:tc>
      </w:tr>
      <w:tr w:rsidR="00A3003D" w:rsidRPr="00580EDE" w14:paraId="0BE3917D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FC9CA" w14:textId="77777777" w:rsidR="001C53A2" w:rsidRPr="00580EDE" w:rsidRDefault="001C53A2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110B" w14:textId="77777777" w:rsidR="001C53A2" w:rsidRPr="00580EDE" w:rsidRDefault="00A3003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Si hay hijos en la familia, describa su observación de las técnicas de crianza.</w:t>
            </w:r>
          </w:p>
        </w:tc>
      </w:tr>
      <w:tr w:rsidR="00A3003D" w:rsidRPr="00580EDE" w14:paraId="393A71C5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2E9E" w14:textId="77777777" w:rsidR="001C53A2" w:rsidRPr="00580EDE" w:rsidRDefault="001C53A2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44CF" w14:textId="77777777" w:rsidR="001C53A2" w:rsidRPr="00580EDE" w:rsidRDefault="00601B8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22"/>
          </w:p>
        </w:tc>
      </w:tr>
      <w:tr w:rsidR="00A3003D" w:rsidRPr="00580EDE" w14:paraId="2814D0C5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B71BA" w14:textId="77777777" w:rsidR="001C53A2" w:rsidRPr="00580EDE" w:rsidRDefault="001C53A2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BA46" w14:textId="77777777" w:rsidR="001C53A2" w:rsidRPr="00580EDE" w:rsidRDefault="00A3003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Si hay hijos en la familia, describa su observación de las técnicas de disciplina.</w:t>
            </w:r>
          </w:p>
        </w:tc>
      </w:tr>
      <w:tr w:rsidR="00A3003D" w:rsidRPr="00580EDE" w14:paraId="3E383FA5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D807" w14:textId="77777777" w:rsidR="00601B81" w:rsidRPr="00580EDE" w:rsidRDefault="00601B8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62CD" w14:textId="77777777" w:rsidR="00601B81" w:rsidRPr="00580EDE" w:rsidRDefault="00601B8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23"/>
          </w:p>
        </w:tc>
      </w:tr>
      <w:tr w:rsidR="00A3003D" w:rsidRPr="00580EDE" w14:paraId="08BD6D7B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695F" w14:textId="77777777" w:rsidR="001C53A2" w:rsidRPr="00580EDE" w:rsidRDefault="001C53A2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1F7A" w14:textId="77777777" w:rsidR="001C53A2" w:rsidRPr="00580EDE" w:rsidRDefault="00A3003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Según su observación de la familia, ¿hay algún tipo de menor que no deberían criar?</w:t>
            </w:r>
            <w:r w:rsidR="00CE0FD1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(</w:t>
            </w:r>
            <w:r w:rsidRPr="00580EDE">
              <w:rPr>
                <w:rFonts w:ascii="Open Sans" w:eastAsia="Arial" w:hAnsi="Open Sans" w:cs="Open Sans"/>
                <w:iCs/>
                <w:bdr w:val="nil"/>
                <w:lang w:val="es-ES"/>
              </w:rPr>
              <w:t>P. ej.,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un menor con problemas de ira, sexualmente promiscuo, consumidor de drogas, maltratado físicamente, abusado ​​sexualmente, con dificultades de aprendizaje, con problemas de salud mental, </w:t>
            </w:r>
            <w:r w:rsidRPr="00580EDE">
              <w:rPr>
                <w:rFonts w:ascii="Open Sans" w:eastAsia="Arial" w:hAnsi="Open Sans" w:cs="Open Sans"/>
                <w:iCs/>
                <w:bdr w:val="nil"/>
                <w:lang w:val="es-ES"/>
              </w:rPr>
              <w:t>etc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.)  </w:t>
            </w:r>
            <w:r w:rsidR="00601B81"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="00601B81" w:rsidRPr="00580EDE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="00601B81"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24"/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 SÍ   </w:t>
            </w:r>
            <w:r w:rsidR="00601B81"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="00601B81" w:rsidRPr="00580EDE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="00601B81"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25"/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NO</w:t>
            </w:r>
          </w:p>
        </w:tc>
      </w:tr>
      <w:tr w:rsidR="00A3003D" w:rsidRPr="00580EDE" w14:paraId="1056D7B1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B95C" w14:textId="77777777" w:rsidR="00601B81" w:rsidRPr="00580EDE" w:rsidRDefault="00601B8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E8AC" w14:textId="77777777" w:rsidR="00601B81" w:rsidRPr="00580EDE" w:rsidRDefault="00601B8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26"/>
          </w:p>
        </w:tc>
      </w:tr>
      <w:tr w:rsidR="00A3003D" w:rsidRPr="00580EDE" w14:paraId="119C1049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D6688" w14:textId="77777777" w:rsidR="00601B81" w:rsidRPr="00580EDE" w:rsidRDefault="00601B8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36951" w14:textId="77777777" w:rsidR="00601B81" w:rsidRPr="00580EDE" w:rsidRDefault="00601B8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27"/>
          </w:p>
        </w:tc>
      </w:tr>
      <w:tr w:rsidR="00A3003D" w:rsidRPr="00580EDE" w14:paraId="7F7FD643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7B6A" w14:textId="77777777" w:rsidR="00601B81" w:rsidRPr="00580EDE" w:rsidRDefault="00601B81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6281" w14:textId="77777777" w:rsidR="00601B81" w:rsidRPr="00580EDE" w:rsidRDefault="00A3003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¿En qué área necesitaría ayuda esta familia si cuidara de más menores?</w:t>
            </w:r>
          </w:p>
        </w:tc>
      </w:tr>
      <w:tr w:rsidR="00A3003D" w:rsidRPr="00580EDE" w14:paraId="59CC5BB0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BBA7" w14:textId="77777777" w:rsidR="00601B81" w:rsidRPr="00580EDE" w:rsidRDefault="00601B8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E47E" w14:textId="77777777" w:rsidR="00601B81" w:rsidRPr="00580EDE" w:rsidRDefault="00BF4F7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28"/>
          </w:p>
        </w:tc>
      </w:tr>
      <w:tr w:rsidR="00A3003D" w:rsidRPr="00580EDE" w14:paraId="37A30D72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64556" w14:textId="77777777" w:rsidR="00601B81" w:rsidRPr="00580EDE" w:rsidRDefault="00601B81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A8EC" w14:textId="77777777" w:rsidR="00601B81" w:rsidRPr="00580EDE" w:rsidRDefault="00A3003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¿Se sentiría cómodo al permitir que los solicitantes cuidaran a su hijo de manera permanente si usted no pudiera hacerlo?  </w:t>
            </w:r>
            <w:r w:rsidR="00BF4F7D"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F7D" w:rsidRPr="00580EDE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="00BF4F7D" w:rsidRPr="00580EDE">
              <w:rPr>
                <w:rFonts w:ascii="Open Sans" w:hAnsi="Open Sans" w:cs="Open Sans"/>
                <w:lang w:val="es-ES"/>
              </w:rPr>
            </w:r>
            <w:r w:rsidR="00BF4F7D" w:rsidRPr="00580EDE">
              <w:rPr>
                <w:rFonts w:ascii="Open Sans" w:hAnsi="Open Sans" w:cs="Open Sans"/>
                <w:lang w:val="es-ES"/>
              </w:rPr>
              <w:fldChar w:fldCharType="end"/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 SÍ   </w:t>
            </w:r>
            <w:r w:rsidR="00BF4F7D"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F7D" w:rsidRPr="00580EDE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="00BF4F7D" w:rsidRPr="00580EDE">
              <w:rPr>
                <w:rFonts w:ascii="Open Sans" w:hAnsi="Open Sans" w:cs="Open Sans"/>
                <w:lang w:val="es-ES"/>
              </w:rPr>
            </w:r>
            <w:r w:rsidR="00BF4F7D" w:rsidRPr="00580EDE">
              <w:rPr>
                <w:rFonts w:ascii="Open Sans" w:hAnsi="Open Sans" w:cs="Open Sans"/>
                <w:lang w:val="es-ES"/>
              </w:rPr>
              <w:fldChar w:fldCharType="end"/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NO</w:t>
            </w:r>
          </w:p>
        </w:tc>
      </w:tr>
      <w:tr w:rsidR="00A3003D" w:rsidRPr="00580EDE" w14:paraId="21C3B9D3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7B299" w14:textId="77777777" w:rsidR="00601B81" w:rsidRPr="00580EDE" w:rsidRDefault="00601B81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4571" w14:textId="77777777" w:rsidR="00601B81" w:rsidRPr="00580EDE" w:rsidRDefault="00BF4F7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29"/>
          </w:p>
        </w:tc>
      </w:tr>
      <w:tr w:rsidR="00A3003D" w:rsidRPr="00580EDE" w14:paraId="44908658" w14:textId="77777777" w:rsidTr="00C128CD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88D9" w14:textId="77777777" w:rsidR="00601B81" w:rsidRPr="00580EDE" w:rsidRDefault="00601B81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EBB0" w14:textId="77777777" w:rsidR="00601B81" w:rsidRPr="00580EDE" w:rsidRDefault="00A3003D" w:rsidP="00C21C62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¿Recomienda a esta familia como padres de acogida para Tennessee?   </w:t>
            </w:r>
            <w:r w:rsidR="00BF4F7D"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F7D" w:rsidRPr="00580EDE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="00BF4F7D" w:rsidRPr="00580EDE">
              <w:rPr>
                <w:rFonts w:ascii="Open Sans" w:hAnsi="Open Sans" w:cs="Open Sans"/>
                <w:lang w:val="es-ES"/>
              </w:rPr>
            </w:r>
            <w:r w:rsidR="00BF4F7D" w:rsidRPr="00580EDE">
              <w:rPr>
                <w:rFonts w:ascii="Open Sans" w:hAnsi="Open Sans" w:cs="Open Sans"/>
                <w:lang w:val="es-ES"/>
              </w:rPr>
              <w:fldChar w:fldCharType="end"/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 SÍ   </w:t>
            </w:r>
            <w:r w:rsidR="00BF4F7D"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F7D" w:rsidRPr="00580EDE">
              <w:rPr>
                <w:rFonts w:ascii="Open Sans" w:hAnsi="Open Sans" w:cs="Open Sans"/>
                <w:lang w:val="es-ES"/>
              </w:rPr>
              <w:instrText xml:space="preserve"> FORMCHECKBOX </w:instrText>
            </w:r>
            <w:r w:rsidR="00BF4F7D" w:rsidRPr="00580EDE">
              <w:rPr>
                <w:rFonts w:ascii="Open Sans" w:hAnsi="Open Sans" w:cs="Open Sans"/>
                <w:lang w:val="es-ES"/>
              </w:rPr>
            </w:r>
            <w:r w:rsidR="00BF4F7D" w:rsidRPr="00580EDE">
              <w:rPr>
                <w:rFonts w:ascii="Open Sans" w:hAnsi="Open Sans" w:cs="Open Sans"/>
                <w:lang w:val="es-ES"/>
              </w:rPr>
              <w:fldChar w:fldCharType="end"/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NO</w:t>
            </w:r>
          </w:p>
        </w:tc>
      </w:tr>
      <w:tr w:rsidR="00A3003D" w:rsidRPr="00580EDE" w14:paraId="53F6AB04" w14:textId="77777777" w:rsidTr="00C128CD">
        <w:trPr>
          <w:trHeight w:val="469"/>
        </w:trPr>
        <w:tc>
          <w:tcPr>
            <w:tcW w:w="10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BBC7" w14:textId="77777777" w:rsidR="008916C6" w:rsidRPr="00580EDE" w:rsidRDefault="00A3003D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/>
                <w:bCs/>
                <w:bdr w:val="nil"/>
                <w:lang w:val="es-ES"/>
              </w:rPr>
              <w:t>Escriba comentarios adicionales aquí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</w:t>
            </w:r>
            <w:r w:rsidRPr="00580EDE">
              <w:rPr>
                <w:rFonts w:ascii="Open Sans" w:eastAsia="Arial" w:hAnsi="Open Sans" w:cs="Open Sans"/>
                <w:b/>
                <w:bCs/>
                <w:bdr w:val="nil"/>
                <w:lang w:val="es-ES"/>
              </w:rPr>
              <w:t>(adjunte hojas adicionales si es necesario)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.</w:t>
            </w:r>
          </w:p>
        </w:tc>
      </w:tr>
      <w:tr w:rsidR="00A3003D" w:rsidRPr="00580EDE" w14:paraId="23333238" w14:textId="77777777" w:rsidTr="00C128CD">
        <w:trPr>
          <w:trHeight w:val="469"/>
        </w:trPr>
        <w:tc>
          <w:tcPr>
            <w:tcW w:w="107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B9DAF" w14:textId="77777777" w:rsidR="008916C6" w:rsidRPr="00580EDE" w:rsidRDefault="008916C6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hAnsi="Open Sans" w:cs="Open Sans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580EDE">
              <w:rPr>
                <w:rFonts w:ascii="Open Sans" w:hAnsi="Open Sans" w:cs="Open Sans"/>
                <w:lang w:val="es-ES"/>
              </w:rPr>
              <w:instrText xml:space="preserve"> FORMTEXT </w:instrText>
            </w:r>
            <w:r w:rsidRPr="00580EDE">
              <w:rPr>
                <w:rFonts w:ascii="Open Sans" w:hAnsi="Open Sans" w:cs="Open Sans"/>
                <w:lang w:val="es-ES"/>
              </w:rPr>
            </w:r>
            <w:r w:rsidRPr="00580EDE">
              <w:rPr>
                <w:rFonts w:ascii="Open Sans" w:hAnsi="Open Sans" w:cs="Open Sans"/>
                <w:lang w:val="es-ES"/>
              </w:rPr>
              <w:fldChar w:fldCharType="separate"/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lang w:val="es-ES"/>
              </w:rPr>
              <w:fldChar w:fldCharType="end"/>
            </w:r>
            <w:bookmarkEnd w:id="30"/>
          </w:p>
          <w:p w14:paraId="0DAD0544" w14:textId="77777777" w:rsidR="008916C6" w:rsidRPr="00580EDE" w:rsidRDefault="008916C6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  <w:p w14:paraId="41AFA824" w14:textId="77777777" w:rsidR="008916C6" w:rsidRPr="00580EDE" w:rsidRDefault="008916C6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  <w:p w14:paraId="0AD24DE4" w14:textId="77777777" w:rsidR="00446ABE" w:rsidRPr="00580EDE" w:rsidRDefault="00446ABE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  <w:p w14:paraId="4102CB04" w14:textId="77777777" w:rsidR="00446ABE" w:rsidRPr="00580EDE" w:rsidRDefault="00446ABE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</w:tr>
      <w:tr w:rsidR="00A3003D" w:rsidRPr="00580EDE" w14:paraId="1E97E129" w14:textId="77777777" w:rsidTr="00C128CD">
        <w:trPr>
          <w:trHeight w:val="469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1A590B" w14:textId="77777777" w:rsidR="00446ABE" w:rsidRPr="00580EDE" w:rsidRDefault="00446ABE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D6FEDE" w14:textId="77777777" w:rsidR="00446ABE" w:rsidRPr="00580EDE" w:rsidRDefault="00446ABE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14:paraId="79FC7EDC" w14:textId="77777777" w:rsidR="00446ABE" w:rsidRPr="00580EDE" w:rsidRDefault="00446ABE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9BB38F" w14:textId="77777777" w:rsidR="00446ABE" w:rsidRPr="00580EDE" w:rsidRDefault="00446ABE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4455AE" w14:textId="77777777" w:rsidR="00446ABE" w:rsidRPr="00580EDE" w:rsidRDefault="00446ABE" w:rsidP="00C128CD">
            <w:pPr>
              <w:pStyle w:val="Header"/>
              <w:spacing w:before="120"/>
              <w:rPr>
                <w:rFonts w:ascii="Open Sans" w:hAnsi="Open Sans" w:cs="Open Sans"/>
                <w:lang w:val="es-ES"/>
              </w:rPr>
            </w:pPr>
          </w:p>
        </w:tc>
      </w:tr>
      <w:tr w:rsidR="00A3003D" w:rsidRPr="00580EDE" w14:paraId="1349A4B8" w14:textId="77777777" w:rsidTr="00C128CD">
        <w:trPr>
          <w:trHeight w:val="469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59991" w14:textId="77777777" w:rsidR="00446ABE" w:rsidRPr="00580EDE" w:rsidRDefault="00446ABE" w:rsidP="00C128CD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  <w:lang w:val="es-ES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127F1" w14:textId="77777777" w:rsidR="00446ABE" w:rsidRPr="00580EDE" w:rsidRDefault="00A3003D" w:rsidP="00C128CD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  <w:lang w:val="es-ES"/>
              </w:rPr>
            </w:pPr>
            <w:r w:rsidRPr="00580EDE">
              <w:rPr>
                <w:rFonts w:ascii="Open Sans" w:eastAsia="Arial" w:hAnsi="Open Sans" w:cs="Open Sans"/>
                <w:i/>
                <w:iCs/>
                <w:sz w:val="16"/>
                <w:szCs w:val="16"/>
                <w:bdr w:val="nil"/>
                <w:lang w:val="es-ES"/>
              </w:rPr>
              <w:t>Nombre en letra de imprenta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662158" w14:textId="77777777" w:rsidR="00446ABE" w:rsidRPr="00580EDE" w:rsidRDefault="00446ABE" w:rsidP="000909F5">
            <w:pPr>
              <w:pStyle w:val="Header"/>
              <w:rPr>
                <w:rFonts w:ascii="Open Sans" w:hAnsi="Open Sans" w:cs="Open Sans"/>
                <w:lang w:val="es-ES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19E9CF" w14:textId="77777777" w:rsidR="00446ABE" w:rsidRPr="00580EDE" w:rsidRDefault="00A3003D" w:rsidP="00C128CD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  <w:lang w:val="es-ES"/>
              </w:rPr>
            </w:pPr>
            <w:r w:rsidRPr="00580EDE">
              <w:rPr>
                <w:rFonts w:ascii="Open Sans" w:eastAsia="Arial" w:hAnsi="Open Sans" w:cs="Open Sans"/>
                <w:i/>
                <w:iCs/>
                <w:sz w:val="16"/>
                <w:szCs w:val="16"/>
                <w:bdr w:val="nil"/>
                <w:lang w:val="es-ES"/>
              </w:rPr>
              <w:t>Firma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96EC" w14:textId="77777777" w:rsidR="00446ABE" w:rsidRPr="00580EDE" w:rsidRDefault="00446ABE" w:rsidP="00C128CD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  <w:lang w:val="es-ES"/>
              </w:rPr>
            </w:pPr>
          </w:p>
        </w:tc>
      </w:tr>
    </w:tbl>
    <w:p w14:paraId="0B40D72D" w14:textId="77777777" w:rsidR="000909F5" w:rsidRPr="00580EDE" w:rsidRDefault="000909F5">
      <w:pPr>
        <w:rPr>
          <w:rFonts w:ascii="Open Sans" w:hAnsi="Open Sans" w:cs="Open Sans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28"/>
      </w:tblGrid>
      <w:tr w:rsidR="00A3003D" w:rsidRPr="00580EDE" w14:paraId="728F21D9" w14:textId="77777777" w:rsidTr="00C128CD">
        <w:trPr>
          <w:trHeight w:val="469"/>
        </w:trPr>
        <w:tc>
          <w:tcPr>
            <w:tcW w:w="10728" w:type="dxa"/>
            <w:shd w:val="clear" w:color="auto" w:fill="auto"/>
            <w:vAlign w:val="bottom"/>
          </w:tcPr>
          <w:p w14:paraId="518B92E4" w14:textId="77777777" w:rsidR="000909F5" w:rsidRPr="00580EDE" w:rsidRDefault="00A3003D" w:rsidP="0019669C">
            <w:pPr>
              <w:pStyle w:val="Header"/>
              <w:spacing w:before="120"/>
              <w:jc w:val="both"/>
              <w:rPr>
                <w:rFonts w:ascii="Open Sans" w:hAnsi="Open Sans" w:cs="Open Sans"/>
                <w:lang w:val="es-ES"/>
              </w:rPr>
            </w:pP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Le agradecemos su valiosa ayuda.</w:t>
            </w:r>
            <w:r w:rsidR="00CE0FD1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Esta información nos ayudará a determinar si esta familia califica para ser padres </w:t>
            </w:r>
            <w:r w:rsidR="002F5932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de 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acogida, y si califican, qué tipo de menor pueden criar de mejor manera.</w:t>
            </w:r>
            <w:r w:rsidR="00CE0FD1" w:rsidRPr="00580EDE">
              <w:rPr>
                <w:rFonts w:ascii="Open Sans" w:eastAsia="Arial" w:hAnsi="Open Sans" w:cs="Open Sans"/>
                <w:bdr w:val="nil"/>
                <w:lang w:val="es-ES"/>
              </w:rPr>
              <w:t xml:space="preserve"> </w:t>
            </w:r>
            <w:r w:rsidRPr="00580EDE">
              <w:rPr>
                <w:rFonts w:ascii="Open Sans" w:eastAsia="Arial" w:hAnsi="Open Sans" w:cs="Open Sans"/>
                <w:bdr w:val="nil"/>
                <w:lang w:val="es-ES"/>
              </w:rPr>
              <w:t>Si tiene alguna pregunta o comentario, comuníquese conmigo al número de teléfono que se indica arriba.</w:t>
            </w:r>
          </w:p>
        </w:tc>
      </w:tr>
    </w:tbl>
    <w:p w14:paraId="781266AF" w14:textId="77777777" w:rsidR="000909F5" w:rsidRPr="00580EDE" w:rsidRDefault="000909F5">
      <w:pPr>
        <w:rPr>
          <w:rFonts w:ascii="Open Sans" w:hAnsi="Open Sans" w:cs="Open Sans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A3003D" w:rsidRPr="00580EDE" w14:paraId="3DB510AA" w14:textId="77777777" w:rsidTr="00CE0FD1">
        <w:trPr>
          <w:trHeight w:val="469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FA344B" w14:textId="77777777" w:rsidR="00EA2D97" w:rsidRPr="00580EDE" w:rsidRDefault="00EA2D97" w:rsidP="00EA2D97">
            <w:pPr>
              <w:pStyle w:val="Header"/>
              <w:rPr>
                <w:rFonts w:ascii="Open Sans" w:hAnsi="Open Sans" w:cs="Open Sans"/>
                <w:lang w:val="es-ES"/>
              </w:rPr>
            </w:pPr>
          </w:p>
        </w:tc>
      </w:tr>
      <w:tr w:rsidR="00A3003D" w:rsidRPr="00580EDE" w14:paraId="0E21F752" w14:textId="77777777" w:rsidTr="00CE0FD1">
        <w:trPr>
          <w:trHeight w:val="215"/>
        </w:trPr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14:paraId="664D277E" w14:textId="77777777" w:rsidR="00EA2D97" w:rsidRDefault="00A3003D" w:rsidP="00A3121D">
            <w:pPr>
              <w:pStyle w:val="Header"/>
              <w:jc w:val="center"/>
              <w:rPr>
                <w:rFonts w:ascii="Open Sans" w:eastAsia="Arial" w:hAnsi="Open Sans" w:cs="Open Sans"/>
                <w:i/>
                <w:iCs/>
                <w:sz w:val="16"/>
                <w:szCs w:val="16"/>
                <w:bdr w:val="nil"/>
                <w:lang w:val="es-ES"/>
              </w:rPr>
            </w:pPr>
            <w:r w:rsidRPr="00580EDE">
              <w:rPr>
                <w:rFonts w:ascii="Open Sans" w:eastAsia="Arial" w:hAnsi="Open Sans" w:cs="Open Sans"/>
                <w:i/>
                <w:iCs/>
                <w:sz w:val="16"/>
                <w:szCs w:val="16"/>
                <w:bdr w:val="nil"/>
                <w:lang w:val="es-ES"/>
              </w:rPr>
              <w:t>Firma del redactor del Estudio de</w:t>
            </w:r>
            <w:r w:rsidR="00DA0F61" w:rsidRPr="00580EDE">
              <w:rPr>
                <w:rFonts w:ascii="Open Sans" w:eastAsia="Arial" w:hAnsi="Open Sans" w:cs="Open Sans"/>
                <w:i/>
                <w:iCs/>
                <w:sz w:val="16"/>
                <w:szCs w:val="16"/>
                <w:bdr w:val="nil"/>
                <w:lang w:val="es-ES"/>
              </w:rPr>
              <w:t>l</w:t>
            </w:r>
            <w:r w:rsidRPr="00580EDE">
              <w:rPr>
                <w:rFonts w:ascii="Open Sans" w:eastAsia="Arial" w:hAnsi="Open Sans" w:cs="Open Sans"/>
                <w:i/>
                <w:iCs/>
                <w:sz w:val="16"/>
                <w:szCs w:val="16"/>
                <w:bdr w:val="nil"/>
                <w:lang w:val="es-ES"/>
              </w:rPr>
              <w:t xml:space="preserve"> Hogar de Acogida/Personal de la Agencia</w:t>
            </w:r>
          </w:p>
          <w:p w14:paraId="38F0EF88" w14:textId="77777777" w:rsidR="00F265C5" w:rsidRPr="00580EDE" w:rsidRDefault="00F265C5" w:rsidP="00A3121D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  <w:lang w:val="es-ES"/>
              </w:rPr>
            </w:pPr>
          </w:p>
        </w:tc>
      </w:tr>
      <w:tr w:rsidR="00A3003D" w:rsidRPr="00580EDE" w14:paraId="1EECACCC" w14:textId="77777777" w:rsidTr="00CE0FD1">
        <w:trPr>
          <w:trHeight w:val="351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9C022" w14:textId="77777777" w:rsidR="00EA2D97" w:rsidRPr="00580EDE" w:rsidRDefault="002B5D50" w:rsidP="00C128CD">
            <w:pPr>
              <w:pStyle w:val="Header"/>
              <w:jc w:val="center"/>
              <w:rPr>
                <w:rFonts w:ascii="Open Sans" w:hAnsi="Open Sans" w:cs="Open Sans"/>
                <w:sz w:val="16"/>
                <w:szCs w:val="16"/>
                <w:lang w:val="es-ES"/>
              </w:rPr>
            </w:pPr>
            <w:r w:rsidRPr="00580EDE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580EDE">
              <w:rPr>
                <w:rFonts w:ascii="Open Sans" w:hAnsi="Open Sans" w:cs="Open Sans"/>
                <w:sz w:val="16"/>
                <w:szCs w:val="16"/>
                <w:lang w:val="es-ES"/>
              </w:rPr>
              <w:instrText xml:space="preserve"> FORMTEXT </w:instrText>
            </w:r>
            <w:r w:rsidR="000836D8" w:rsidRPr="00580EDE">
              <w:rPr>
                <w:rFonts w:ascii="Open Sans" w:hAnsi="Open Sans" w:cs="Open Sans"/>
                <w:sz w:val="16"/>
                <w:szCs w:val="16"/>
                <w:lang w:val="es-ES"/>
              </w:rPr>
            </w:r>
            <w:r w:rsidRPr="00580EDE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separate"/>
            </w:r>
            <w:r w:rsidRPr="00580EDE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sz w:val="16"/>
                <w:szCs w:val="16"/>
                <w:lang w:val="es-ES"/>
              </w:rPr>
              <w:t> </w:t>
            </w:r>
            <w:r w:rsidRPr="00580EDE">
              <w:rPr>
                <w:rFonts w:ascii="Open Sans" w:hAnsi="Open Sans" w:cs="Open Sans"/>
                <w:sz w:val="16"/>
                <w:szCs w:val="16"/>
                <w:lang w:val="es-ES"/>
              </w:rPr>
              <w:fldChar w:fldCharType="end"/>
            </w:r>
            <w:bookmarkEnd w:id="31"/>
          </w:p>
        </w:tc>
      </w:tr>
      <w:tr w:rsidR="00A3003D" w:rsidRPr="00580EDE" w14:paraId="40FBDA38" w14:textId="77777777" w:rsidTr="00CE0FD1">
        <w:trPr>
          <w:trHeight w:val="469"/>
        </w:trPr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14:paraId="78ADDCC8" w14:textId="77777777" w:rsidR="00EA2D97" w:rsidRPr="00580EDE" w:rsidRDefault="00A3003D" w:rsidP="00C128CD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  <w:lang w:val="es-ES"/>
              </w:rPr>
            </w:pPr>
            <w:r w:rsidRPr="00580EDE">
              <w:rPr>
                <w:rFonts w:ascii="Open Sans" w:eastAsia="Arial" w:hAnsi="Open Sans" w:cs="Open Sans"/>
                <w:i/>
                <w:iCs/>
                <w:sz w:val="16"/>
                <w:szCs w:val="16"/>
                <w:bdr w:val="nil"/>
                <w:lang w:val="es-ES"/>
              </w:rPr>
              <w:t>Puesto</w:t>
            </w:r>
          </w:p>
        </w:tc>
      </w:tr>
    </w:tbl>
    <w:p w14:paraId="18EF7009" w14:textId="77777777" w:rsidR="00435419" w:rsidRPr="00580EDE" w:rsidRDefault="00435419" w:rsidP="00A561C1">
      <w:pPr>
        <w:spacing w:before="120" w:after="120"/>
        <w:rPr>
          <w:rFonts w:ascii="Open Sans" w:hAnsi="Open Sans" w:cs="Open Sans"/>
          <w:lang w:val="es-ES"/>
        </w:rPr>
      </w:pPr>
    </w:p>
    <w:sectPr w:rsidR="00435419" w:rsidRPr="00580EDE" w:rsidSect="00D763E2">
      <w:footerReference w:type="default" r:id="rId9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8E71" w14:textId="77777777" w:rsidR="00D2466F" w:rsidRDefault="00D2466F">
      <w:r>
        <w:separator/>
      </w:r>
    </w:p>
  </w:endnote>
  <w:endnote w:type="continuationSeparator" w:id="0">
    <w:p w14:paraId="582C28D2" w14:textId="77777777" w:rsidR="00D2466F" w:rsidRDefault="00D2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F07D" w14:textId="77777777" w:rsidR="00AA6B79" w:rsidRPr="00CE0FD1" w:rsidRDefault="00A3003D" w:rsidP="00497ED7">
    <w:pPr>
      <w:pStyle w:val="Footer"/>
      <w:rPr>
        <w:rFonts w:ascii="Arial" w:hAnsi="Arial" w:cs="Arial"/>
        <w:i/>
        <w:sz w:val="16"/>
        <w:szCs w:val="16"/>
        <w:lang w:val="es-ES"/>
      </w:rPr>
    </w:pPr>
    <w:r>
      <w:rPr>
        <w:rFonts w:ascii="Arial" w:eastAsia="Arial" w:hAnsi="Arial" w:cs="Arial"/>
        <w:i/>
        <w:iCs/>
        <w:sz w:val="16"/>
        <w:szCs w:val="16"/>
        <w:bdr w:val="nil"/>
        <w:lang w:val="es-ES"/>
      </w:rPr>
      <w:t>Consulte la página web de “Forms” para obtener la versión actual e ignore todas las versiones anteriores. Este formulario no debe alterarse sin la previa autorización.</w:t>
    </w:r>
  </w:p>
  <w:p w14:paraId="3AFFB969" w14:textId="77777777" w:rsidR="00AA6B79" w:rsidRPr="00CE0FD1" w:rsidRDefault="00A3003D" w:rsidP="00497ED7">
    <w:pPr>
      <w:overflowPunct/>
      <w:textAlignment w:val="auto"/>
      <w:rPr>
        <w:rFonts w:ascii="Arial" w:hAnsi="Arial" w:cs="Arial"/>
        <w:sz w:val="16"/>
        <w:szCs w:val="16"/>
        <w:lang w:val="es-ES"/>
      </w:rPr>
    </w:pPr>
    <w:r>
      <w:rPr>
        <w:rFonts w:ascii="Arial" w:eastAsia="Arial" w:hAnsi="Arial" w:cs="Arial"/>
        <w:i/>
        <w:iCs/>
        <w:sz w:val="16"/>
        <w:szCs w:val="16"/>
        <w:bdr w:val="nil"/>
        <w:lang w:val="es-ES"/>
      </w:rPr>
      <w:t>Distribución:</w:t>
    </w:r>
    <w:r w:rsidR="00CE0FD1">
      <w:rPr>
        <w:rFonts w:ascii="Arial" w:eastAsia="Arial" w:hAnsi="Arial" w:cs="Arial"/>
        <w:i/>
        <w:iCs/>
        <w:sz w:val="16"/>
        <w:szCs w:val="16"/>
        <w:bdr w:val="nil"/>
        <w:lang w:val="es-ES"/>
      </w:rPr>
      <w:t xml:space="preserve"> </w:t>
    </w:r>
    <w:r>
      <w:rPr>
        <w:rFonts w:ascii="Arial" w:eastAsia="Arial" w:hAnsi="Arial" w:cs="Arial"/>
        <w:i/>
        <w:iCs/>
        <w:sz w:val="16"/>
        <w:szCs w:val="16"/>
        <w:bdr w:val="nil"/>
        <w:lang w:val="es-ES"/>
      </w:rPr>
      <w:t>Expedient</w:t>
    </w:r>
    <w:r w:rsidR="00CE0FD1">
      <w:rPr>
        <w:rFonts w:ascii="Arial" w:eastAsia="Arial" w:hAnsi="Arial" w:cs="Arial"/>
        <w:i/>
        <w:iCs/>
        <w:sz w:val="16"/>
        <w:szCs w:val="16"/>
        <w:bdr w:val="nil"/>
        <w:lang w:val="es-ES"/>
      </w:rPr>
      <w:t>e del Hogar de Acogida</w:t>
    </w:r>
    <w:r w:rsidR="00CE0FD1">
      <w:rPr>
        <w:rFonts w:ascii="Arial" w:eastAsia="Arial" w:hAnsi="Arial" w:cs="Arial"/>
        <w:i/>
        <w:iCs/>
        <w:sz w:val="16"/>
        <w:szCs w:val="16"/>
        <w:bdr w:val="nil"/>
        <w:lang w:val="es-ES"/>
      </w:rPr>
      <w:tab/>
    </w:r>
    <w:r w:rsidR="00CE0FD1">
      <w:rPr>
        <w:rFonts w:ascii="Arial" w:eastAsia="Arial" w:hAnsi="Arial" w:cs="Arial"/>
        <w:i/>
        <w:iCs/>
        <w:sz w:val="16"/>
        <w:szCs w:val="16"/>
        <w:bdr w:val="nil"/>
        <w:lang w:val="es-ES"/>
      </w:rPr>
      <w:tab/>
    </w:r>
    <w:r w:rsidR="00CE0FD1">
      <w:rPr>
        <w:rFonts w:ascii="Arial" w:eastAsia="Arial" w:hAnsi="Arial" w:cs="Arial"/>
        <w:i/>
        <w:iCs/>
        <w:sz w:val="16"/>
        <w:szCs w:val="16"/>
        <w:bdr w:val="nil"/>
        <w:lang w:val="es-ES"/>
      </w:rPr>
      <w:tab/>
    </w:r>
    <w:r w:rsidR="00CE0FD1">
      <w:rPr>
        <w:rFonts w:ascii="Arial" w:eastAsia="Arial" w:hAnsi="Arial" w:cs="Arial"/>
        <w:i/>
        <w:iCs/>
        <w:sz w:val="16"/>
        <w:szCs w:val="16"/>
        <w:bdr w:val="nil"/>
        <w:lang w:val="es-ES"/>
      </w:rPr>
      <w:tab/>
    </w:r>
    <w:r w:rsidR="00CE0FD1">
      <w:rPr>
        <w:rFonts w:ascii="Arial" w:eastAsia="Arial" w:hAnsi="Arial" w:cs="Arial"/>
        <w:i/>
        <w:iCs/>
        <w:sz w:val="16"/>
        <w:szCs w:val="16"/>
        <w:bdr w:val="nil"/>
        <w:lang w:val="es-ES"/>
      </w:rPr>
      <w:tab/>
    </w:r>
    <w:r w:rsidR="00CE0FD1">
      <w:rPr>
        <w:rFonts w:ascii="Arial" w:eastAsia="Arial" w:hAnsi="Arial" w:cs="Arial"/>
        <w:i/>
        <w:iCs/>
        <w:sz w:val="16"/>
        <w:szCs w:val="16"/>
        <w:bdr w:val="nil"/>
        <w:lang w:val="es-ES"/>
      </w:rPr>
      <w:tab/>
    </w:r>
    <w:r w:rsidR="00CE0FD1">
      <w:rPr>
        <w:rFonts w:ascii="Arial" w:eastAsia="Arial" w:hAnsi="Arial" w:cs="Arial"/>
        <w:i/>
        <w:iCs/>
        <w:sz w:val="16"/>
        <w:szCs w:val="16"/>
        <w:bdr w:val="nil"/>
        <w:lang w:val="es-ES"/>
      </w:rPr>
      <w:tab/>
    </w:r>
    <w:r w:rsidR="00CE0FD1">
      <w:rPr>
        <w:rFonts w:ascii="Arial" w:eastAsia="Arial" w:hAnsi="Arial" w:cs="Arial"/>
        <w:i/>
        <w:iCs/>
        <w:sz w:val="16"/>
        <w:szCs w:val="16"/>
        <w:bdr w:val="nil"/>
        <w:lang w:val="es-ES"/>
      </w:rPr>
      <w:tab/>
    </w:r>
    <w:r w:rsidR="00CE0FD1">
      <w:rPr>
        <w:rFonts w:ascii="Arial" w:eastAsia="Arial" w:hAnsi="Arial" w:cs="Arial"/>
        <w:i/>
        <w:iCs/>
        <w:sz w:val="16"/>
        <w:szCs w:val="16"/>
        <w:bdr w:val="nil"/>
        <w:lang w:val="es-ES"/>
      </w:rPr>
      <w:tab/>
    </w:r>
    <w:r>
      <w:rPr>
        <w:rFonts w:ascii="Arial" w:eastAsia="Arial" w:hAnsi="Arial" w:cs="Arial"/>
        <w:sz w:val="16"/>
        <w:szCs w:val="16"/>
        <w:bdr w:val="nil"/>
        <w:lang w:val="es-ES"/>
      </w:rPr>
      <w:t>RDA 2877</w:t>
    </w:r>
  </w:p>
  <w:p w14:paraId="7F78CE5A" w14:textId="77777777" w:rsidR="00AA6B79" w:rsidRPr="002979E2" w:rsidRDefault="00671AF6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643F0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179.8pt;margin-top:.45pt;width:87.05pt;height:20.85pt;z-index:-251658752;visibility:visible">
          <v:imagedata r:id="rId1" o:title="kidcentralTN_Logo_BW (2)"/>
        </v:shape>
      </w:pict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>CS-0963</w:t>
    </w:r>
    <w:r w:rsidR="009E61BE">
      <w:rPr>
        <w:rFonts w:ascii="Arial" w:eastAsia="Arial" w:hAnsi="Arial" w:cs="Arial"/>
        <w:sz w:val="16"/>
        <w:szCs w:val="16"/>
        <w:bdr w:val="nil"/>
        <w:lang w:val="es-ES"/>
      </w:rPr>
      <w:t>S</w:t>
    </w:r>
    <w:r w:rsidR="003070E8">
      <w:rPr>
        <w:rFonts w:ascii="Arial" w:eastAsia="Arial" w:hAnsi="Arial" w:cs="Arial"/>
        <w:sz w:val="16"/>
        <w:szCs w:val="16"/>
        <w:bdr w:val="nil"/>
        <w:lang w:val="es-ES"/>
      </w:rPr>
      <w:t>P</w:t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 xml:space="preserve">, </w:t>
    </w:r>
    <w:r w:rsidR="001C5019">
      <w:rPr>
        <w:rFonts w:ascii="Arial" w:eastAsia="Arial" w:hAnsi="Arial" w:cs="Arial"/>
        <w:sz w:val="16"/>
        <w:szCs w:val="16"/>
        <w:bdr w:val="nil"/>
        <w:lang w:val="es-ES"/>
      </w:rPr>
      <w:t>Rev. 10</w:t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>/1</w:t>
    </w:r>
    <w:r w:rsidR="001C5019">
      <w:rPr>
        <w:rFonts w:ascii="Arial" w:eastAsia="Arial" w:hAnsi="Arial" w:cs="Arial"/>
        <w:sz w:val="16"/>
        <w:szCs w:val="16"/>
        <w:bdr w:val="nil"/>
        <w:lang w:val="es-ES"/>
      </w:rPr>
      <w:t>9</w:t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ab/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ab/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ab/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ab/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ab/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ab/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ab/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ab/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ab/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ab/>
    </w:r>
    <w:r w:rsidR="00A3003D">
      <w:rPr>
        <w:rFonts w:ascii="Arial" w:eastAsia="Arial" w:hAnsi="Arial" w:cs="Arial"/>
        <w:sz w:val="16"/>
        <w:szCs w:val="16"/>
        <w:bdr w:val="nil"/>
        <w:lang w:val="es-ES"/>
      </w:rPr>
      <w:tab/>
      <w:t xml:space="preserve">Página </w:t>
    </w:r>
    <w:r w:rsidR="00AA6B79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AA6B79"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A6B79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320C2E">
      <w:rPr>
        <w:rStyle w:val="PageNumber"/>
        <w:rFonts w:ascii="Arial" w:hAnsi="Arial" w:cs="Arial"/>
        <w:noProof/>
        <w:sz w:val="16"/>
        <w:szCs w:val="16"/>
      </w:rPr>
      <w:t>1</w:t>
    </w:r>
    <w:r w:rsidR="00AA6B79" w:rsidRPr="002979E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CD01" w14:textId="77777777" w:rsidR="00D2466F" w:rsidRDefault="00D2466F">
      <w:r>
        <w:separator/>
      </w:r>
    </w:p>
  </w:footnote>
  <w:footnote w:type="continuationSeparator" w:id="0">
    <w:p w14:paraId="06A3841E" w14:textId="77777777" w:rsidR="00D2466F" w:rsidRDefault="00D2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20A28"/>
    <w:multiLevelType w:val="hybridMultilevel"/>
    <w:tmpl w:val="9CFA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31451"/>
    <w:multiLevelType w:val="hybridMultilevel"/>
    <w:tmpl w:val="1C52E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0131DB9"/>
    <w:multiLevelType w:val="hybridMultilevel"/>
    <w:tmpl w:val="E710F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90858"/>
    <w:multiLevelType w:val="hybridMultilevel"/>
    <w:tmpl w:val="5D68C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33F5898"/>
    <w:multiLevelType w:val="hybridMultilevel"/>
    <w:tmpl w:val="B31E031C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92313"/>
    <w:multiLevelType w:val="hybridMultilevel"/>
    <w:tmpl w:val="2E46C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33F3"/>
    <w:multiLevelType w:val="hybridMultilevel"/>
    <w:tmpl w:val="2362B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75145"/>
    <w:multiLevelType w:val="hybridMultilevel"/>
    <w:tmpl w:val="FC3C0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6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03ED2"/>
    <w:multiLevelType w:val="hybridMultilevel"/>
    <w:tmpl w:val="9DFE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353C0"/>
    <w:multiLevelType w:val="hybridMultilevel"/>
    <w:tmpl w:val="7708D69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24C9F"/>
    <w:multiLevelType w:val="hybridMultilevel"/>
    <w:tmpl w:val="511AA1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B0225DA"/>
    <w:multiLevelType w:val="hybridMultilevel"/>
    <w:tmpl w:val="2D7E9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773099"/>
    <w:multiLevelType w:val="hybridMultilevel"/>
    <w:tmpl w:val="A288C370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5" w15:restartNumberingAfterBreak="0">
    <w:nsid w:val="6D68770F"/>
    <w:multiLevelType w:val="hybridMultilevel"/>
    <w:tmpl w:val="04F81E6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F26D2"/>
    <w:multiLevelType w:val="hybridMultilevel"/>
    <w:tmpl w:val="E5441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F6B7A"/>
    <w:multiLevelType w:val="hybrid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C0DAC"/>
    <w:multiLevelType w:val="hybridMultilevel"/>
    <w:tmpl w:val="E67E2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5"/>
  </w:num>
  <w:num w:numId="6">
    <w:abstractNumId w:val="24"/>
  </w:num>
  <w:num w:numId="7">
    <w:abstractNumId w:val="21"/>
  </w:num>
  <w:num w:numId="8">
    <w:abstractNumId w:val="25"/>
  </w:num>
  <w:num w:numId="9">
    <w:abstractNumId w:val="2"/>
  </w:num>
  <w:num w:numId="10">
    <w:abstractNumId w:val="29"/>
  </w:num>
  <w:num w:numId="11">
    <w:abstractNumId w:val="16"/>
  </w:num>
  <w:num w:numId="12">
    <w:abstractNumId w:val="28"/>
  </w:num>
  <w:num w:numId="13">
    <w:abstractNumId w:val="20"/>
  </w:num>
  <w:num w:numId="14">
    <w:abstractNumId w:val="27"/>
  </w:num>
  <w:num w:numId="15">
    <w:abstractNumId w:val="7"/>
  </w:num>
  <w:num w:numId="16">
    <w:abstractNumId w:val="19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6"/>
  </w:num>
  <w:num w:numId="22">
    <w:abstractNumId w:val="17"/>
  </w:num>
  <w:num w:numId="23">
    <w:abstractNumId w:val="13"/>
  </w:num>
  <w:num w:numId="24">
    <w:abstractNumId w:val="30"/>
  </w:num>
  <w:num w:numId="25">
    <w:abstractNumId w:val="26"/>
  </w:num>
  <w:num w:numId="26">
    <w:abstractNumId w:val="12"/>
  </w:num>
  <w:num w:numId="27">
    <w:abstractNumId w:val="14"/>
  </w:num>
  <w:num w:numId="28">
    <w:abstractNumId w:val="4"/>
  </w:num>
  <w:num w:numId="29">
    <w:abstractNumId w:val="10"/>
  </w:num>
  <w:num w:numId="30">
    <w:abstractNumId w:val="2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4lAoNYnaSp6/XzuH1u2RTnmW4eGyFtnTzWRgJaMvH9XjPPlaX5AYt22AfhgqOatpJDAqVY52+ZVYDiwCKRcxw==" w:salt="/1CuJSMwSQs3mtaUNaJCB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1C1"/>
    <w:rsid w:val="00010FC6"/>
    <w:rsid w:val="00013644"/>
    <w:rsid w:val="0003637A"/>
    <w:rsid w:val="000409E4"/>
    <w:rsid w:val="0004199F"/>
    <w:rsid w:val="00047081"/>
    <w:rsid w:val="00063A7C"/>
    <w:rsid w:val="00076123"/>
    <w:rsid w:val="000836D8"/>
    <w:rsid w:val="000909F5"/>
    <w:rsid w:val="000B0E38"/>
    <w:rsid w:val="000B47C3"/>
    <w:rsid w:val="000C3B68"/>
    <w:rsid w:val="000C5094"/>
    <w:rsid w:val="000D4B15"/>
    <w:rsid w:val="000D4EAA"/>
    <w:rsid w:val="000E42B0"/>
    <w:rsid w:val="000F3D49"/>
    <w:rsid w:val="001000D2"/>
    <w:rsid w:val="00104796"/>
    <w:rsid w:val="0012222A"/>
    <w:rsid w:val="0013009E"/>
    <w:rsid w:val="00150F9D"/>
    <w:rsid w:val="00174A4A"/>
    <w:rsid w:val="0019669C"/>
    <w:rsid w:val="001C0026"/>
    <w:rsid w:val="001C5019"/>
    <w:rsid w:val="001C53A2"/>
    <w:rsid w:val="001D3602"/>
    <w:rsid w:val="001E7A9A"/>
    <w:rsid w:val="001F6AD1"/>
    <w:rsid w:val="00202E2E"/>
    <w:rsid w:val="00217BBF"/>
    <w:rsid w:val="00231D5D"/>
    <w:rsid w:val="00252383"/>
    <w:rsid w:val="00274A56"/>
    <w:rsid w:val="002805A4"/>
    <w:rsid w:val="00282146"/>
    <w:rsid w:val="002979E2"/>
    <w:rsid w:val="002A3B03"/>
    <w:rsid w:val="002B0585"/>
    <w:rsid w:val="002B250A"/>
    <w:rsid w:val="002B5D50"/>
    <w:rsid w:val="002C402E"/>
    <w:rsid w:val="002D3819"/>
    <w:rsid w:val="002D4F4C"/>
    <w:rsid w:val="002D727F"/>
    <w:rsid w:val="002E08C6"/>
    <w:rsid w:val="002E6ADD"/>
    <w:rsid w:val="002F5932"/>
    <w:rsid w:val="00305398"/>
    <w:rsid w:val="00305A5D"/>
    <w:rsid w:val="003070E8"/>
    <w:rsid w:val="00307546"/>
    <w:rsid w:val="00320C2E"/>
    <w:rsid w:val="003257BA"/>
    <w:rsid w:val="003269FA"/>
    <w:rsid w:val="003348A2"/>
    <w:rsid w:val="00336242"/>
    <w:rsid w:val="00340375"/>
    <w:rsid w:val="00350A23"/>
    <w:rsid w:val="00377BFF"/>
    <w:rsid w:val="00381CE0"/>
    <w:rsid w:val="003831C2"/>
    <w:rsid w:val="003872FB"/>
    <w:rsid w:val="00394A7D"/>
    <w:rsid w:val="00395A80"/>
    <w:rsid w:val="003A16A9"/>
    <w:rsid w:val="003B014C"/>
    <w:rsid w:val="003B4A52"/>
    <w:rsid w:val="003C1679"/>
    <w:rsid w:val="003C4351"/>
    <w:rsid w:val="003C6DFD"/>
    <w:rsid w:val="003C6E15"/>
    <w:rsid w:val="003E7B7B"/>
    <w:rsid w:val="003F4E0D"/>
    <w:rsid w:val="003F7C6A"/>
    <w:rsid w:val="00406248"/>
    <w:rsid w:val="00421C44"/>
    <w:rsid w:val="00434F2B"/>
    <w:rsid w:val="00435419"/>
    <w:rsid w:val="004438BE"/>
    <w:rsid w:val="00446ABE"/>
    <w:rsid w:val="00451306"/>
    <w:rsid w:val="004565F5"/>
    <w:rsid w:val="00476B45"/>
    <w:rsid w:val="00497ED7"/>
    <w:rsid w:val="004C1809"/>
    <w:rsid w:val="004D6F30"/>
    <w:rsid w:val="004D7674"/>
    <w:rsid w:val="004E20B1"/>
    <w:rsid w:val="004E367B"/>
    <w:rsid w:val="004F37EF"/>
    <w:rsid w:val="00503B3F"/>
    <w:rsid w:val="005208A9"/>
    <w:rsid w:val="00522D1C"/>
    <w:rsid w:val="00524575"/>
    <w:rsid w:val="0053680C"/>
    <w:rsid w:val="00554261"/>
    <w:rsid w:val="00572506"/>
    <w:rsid w:val="00580EDE"/>
    <w:rsid w:val="00581C10"/>
    <w:rsid w:val="00597092"/>
    <w:rsid w:val="005A6027"/>
    <w:rsid w:val="005B66AD"/>
    <w:rsid w:val="005B66AF"/>
    <w:rsid w:val="005C026D"/>
    <w:rsid w:val="005C551C"/>
    <w:rsid w:val="005D0E91"/>
    <w:rsid w:val="005F1567"/>
    <w:rsid w:val="005F6252"/>
    <w:rsid w:val="00601B81"/>
    <w:rsid w:val="00612E1D"/>
    <w:rsid w:val="00624873"/>
    <w:rsid w:val="00634CE4"/>
    <w:rsid w:val="00637013"/>
    <w:rsid w:val="0065785B"/>
    <w:rsid w:val="0066235E"/>
    <w:rsid w:val="00671AF6"/>
    <w:rsid w:val="006854DF"/>
    <w:rsid w:val="006B1181"/>
    <w:rsid w:val="006C1D84"/>
    <w:rsid w:val="006C7374"/>
    <w:rsid w:val="006F0AC6"/>
    <w:rsid w:val="006F66FE"/>
    <w:rsid w:val="006F6B32"/>
    <w:rsid w:val="00702277"/>
    <w:rsid w:val="007028EC"/>
    <w:rsid w:val="007064FB"/>
    <w:rsid w:val="00711009"/>
    <w:rsid w:val="00736B79"/>
    <w:rsid w:val="00753E4A"/>
    <w:rsid w:val="00760B16"/>
    <w:rsid w:val="00771D1A"/>
    <w:rsid w:val="007803F1"/>
    <w:rsid w:val="00780613"/>
    <w:rsid w:val="00792BC0"/>
    <w:rsid w:val="00795AFA"/>
    <w:rsid w:val="007A05AA"/>
    <w:rsid w:val="007C4882"/>
    <w:rsid w:val="007C587A"/>
    <w:rsid w:val="007C64DA"/>
    <w:rsid w:val="007D255E"/>
    <w:rsid w:val="007F5E9A"/>
    <w:rsid w:val="008170E9"/>
    <w:rsid w:val="00826E97"/>
    <w:rsid w:val="00834868"/>
    <w:rsid w:val="00845F56"/>
    <w:rsid w:val="00860B93"/>
    <w:rsid w:val="00861282"/>
    <w:rsid w:val="0086474F"/>
    <w:rsid w:val="00864ABA"/>
    <w:rsid w:val="00874B6E"/>
    <w:rsid w:val="0088119C"/>
    <w:rsid w:val="008811DB"/>
    <w:rsid w:val="008916C6"/>
    <w:rsid w:val="00891C42"/>
    <w:rsid w:val="00895833"/>
    <w:rsid w:val="008B7CFD"/>
    <w:rsid w:val="008D4301"/>
    <w:rsid w:val="008F4D13"/>
    <w:rsid w:val="00920D6F"/>
    <w:rsid w:val="009216B9"/>
    <w:rsid w:val="00941843"/>
    <w:rsid w:val="009429CB"/>
    <w:rsid w:val="00952303"/>
    <w:rsid w:val="00962A9C"/>
    <w:rsid w:val="00964308"/>
    <w:rsid w:val="0096604A"/>
    <w:rsid w:val="009713EB"/>
    <w:rsid w:val="00983AAE"/>
    <w:rsid w:val="009A0A16"/>
    <w:rsid w:val="009B0661"/>
    <w:rsid w:val="009E2229"/>
    <w:rsid w:val="009E61BE"/>
    <w:rsid w:val="00A14E64"/>
    <w:rsid w:val="00A24FCB"/>
    <w:rsid w:val="00A3003D"/>
    <w:rsid w:val="00A3121D"/>
    <w:rsid w:val="00A561C1"/>
    <w:rsid w:val="00A64BD6"/>
    <w:rsid w:val="00A916D1"/>
    <w:rsid w:val="00A96707"/>
    <w:rsid w:val="00AA1677"/>
    <w:rsid w:val="00AA2381"/>
    <w:rsid w:val="00AA27E8"/>
    <w:rsid w:val="00AA6B79"/>
    <w:rsid w:val="00AB0064"/>
    <w:rsid w:val="00AB0AE7"/>
    <w:rsid w:val="00AB18A8"/>
    <w:rsid w:val="00AB4D61"/>
    <w:rsid w:val="00AC5552"/>
    <w:rsid w:val="00AE3F79"/>
    <w:rsid w:val="00AE5C62"/>
    <w:rsid w:val="00B1317E"/>
    <w:rsid w:val="00B1379F"/>
    <w:rsid w:val="00B14941"/>
    <w:rsid w:val="00B14E5D"/>
    <w:rsid w:val="00B20E77"/>
    <w:rsid w:val="00B21498"/>
    <w:rsid w:val="00B261BA"/>
    <w:rsid w:val="00B34192"/>
    <w:rsid w:val="00B43B91"/>
    <w:rsid w:val="00B479FF"/>
    <w:rsid w:val="00B50937"/>
    <w:rsid w:val="00B625F2"/>
    <w:rsid w:val="00B76AB0"/>
    <w:rsid w:val="00B910A5"/>
    <w:rsid w:val="00B9407D"/>
    <w:rsid w:val="00BA0598"/>
    <w:rsid w:val="00BB0F58"/>
    <w:rsid w:val="00BB7CED"/>
    <w:rsid w:val="00BF4F7D"/>
    <w:rsid w:val="00C00F93"/>
    <w:rsid w:val="00C046ED"/>
    <w:rsid w:val="00C128CD"/>
    <w:rsid w:val="00C21715"/>
    <w:rsid w:val="00C21C62"/>
    <w:rsid w:val="00C25613"/>
    <w:rsid w:val="00C40E4F"/>
    <w:rsid w:val="00C74EFC"/>
    <w:rsid w:val="00C82B36"/>
    <w:rsid w:val="00C8411C"/>
    <w:rsid w:val="00C86FA3"/>
    <w:rsid w:val="00C90A42"/>
    <w:rsid w:val="00CB77DC"/>
    <w:rsid w:val="00CD59E1"/>
    <w:rsid w:val="00CE0FD1"/>
    <w:rsid w:val="00CE1CEB"/>
    <w:rsid w:val="00CE55DF"/>
    <w:rsid w:val="00CF1E55"/>
    <w:rsid w:val="00CF2564"/>
    <w:rsid w:val="00D177F1"/>
    <w:rsid w:val="00D21217"/>
    <w:rsid w:val="00D21978"/>
    <w:rsid w:val="00D2364D"/>
    <w:rsid w:val="00D2466F"/>
    <w:rsid w:val="00D27A09"/>
    <w:rsid w:val="00D35A31"/>
    <w:rsid w:val="00D35E09"/>
    <w:rsid w:val="00D406D3"/>
    <w:rsid w:val="00D4780B"/>
    <w:rsid w:val="00D64262"/>
    <w:rsid w:val="00D71CF1"/>
    <w:rsid w:val="00D74674"/>
    <w:rsid w:val="00D763E2"/>
    <w:rsid w:val="00DA0F61"/>
    <w:rsid w:val="00DA3187"/>
    <w:rsid w:val="00DA66FE"/>
    <w:rsid w:val="00DB6685"/>
    <w:rsid w:val="00DC671D"/>
    <w:rsid w:val="00DE6B4A"/>
    <w:rsid w:val="00DF767B"/>
    <w:rsid w:val="00E002E9"/>
    <w:rsid w:val="00E22ABF"/>
    <w:rsid w:val="00E35DD5"/>
    <w:rsid w:val="00E43C70"/>
    <w:rsid w:val="00E44C05"/>
    <w:rsid w:val="00E46830"/>
    <w:rsid w:val="00E47623"/>
    <w:rsid w:val="00E61319"/>
    <w:rsid w:val="00E617A7"/>
    <w:rsid w:val="00E65AF9"/>
    <w:rsid w:val="00E70B6A"/>
    <w:rsid w:val="00E74C6E"/>
    <w:rsid w:val="00E8059E"/>
    <w:rsid w:val="00E80DBE"/>
    <w:rsid w:val="00E82329"/>
    <w:rsid w:val="00E87675"/>
    <w:rsid w:val="00E87FB8"/>
    <w:rsid w:val="00E97E88"/>
    <w:rsid w:val="00EA2D97"/>
    <w:rsid w:val="00ED28D6"/>
    <w:rsid w:val="00ED333E"/>
    <w:rsid w:val="00ED6E44"/>
    <w:rsid w:val="00EF236A"/>
    <w:rsid w:val="00EF7DA5"/>
    <w:rsid w:val="00F02BC5"/>
    <w:rsid w:val="00F02CF3"/>
    <w:rsid w:val="00F042C6"/>
    <w:rsid w:val="00F265C5"/>
    <w:rsid w:val="00F30417"/>
    <w:rsid w:val="00F360B2"/>
    <w:rsid w:val="00F42FA7"/>
    <w:rsid w:val="00F508B2"/>
    <w:rsid w:val="00F6117F"/>
    <w:rsid w:val="00F63F57"/>
    <w:rsid w:val="00F83527"/>
    <w:rsid w:val="00F83568"/>
    <w:rsid w:val="00FB7B4B"/>
    <w:rsid w:val="00FD3FDB"/>
    <w:rsid w:val="00FD5460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5CF034B"/>
  <w15:chartTrackingRefBased/>
  <w15:docId w15:val="{1C035398-0FAF-426F-90CD-3E712850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2D4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FORM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State of Tennessee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2012-02-17T14:04:00Z</cp:lastPrinted>
  <dcterms:created xsi:type="dcterms:W3CDTF">2022-01-31T17:44:00Z</dcterms:created>
  <dcterms:modified xsi:type="dcterms:W3CDTF">2022-01-31T17:44:00Z</dcterms:modified>
</cp:coreProperties>
</file>