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360"/>
      </w:tblGrid>
      <w:tr w:rsidR="00E65AF9" w:rsidRPr="001E7A9A" w14:paraId="1FB06A7D" w14:textId="77777777" w:rsidTr="00C00F93">
        <w:trPr>
          <w:trHeight w:val="9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33201" w14:textId="6F7D1862" w:rsidR="00E65AF9" w:rsidRPr="001E7A9A" w:rsidRDefault="000A6FBA" w:rsidP="00E65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502F11E" wp14:editId="25FCD4D1">
                  <wp:extent cx="533400" cy="56388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01F95A" w14:textId="77777777" w:rsidR="00E65AF9" w:rsidRPr="00452493" w:rsidRDefault="00E65AF9" w:rsidP="00E65AF9">
            <w:pPr>
              <w:rPr>
                <w:rFonts w:ascii="Open Sans" w:hAnsi="Open Sans" w:cs="Open Sans"/>
                <w:b/>
              </w:rPr>
            </w:pPr>
            <w:r w:rsidRPr="00452493">
              <w:rPr>
                <w:rFonts w:ascii="Open Sans" w:hAnsi="Open Sans" w:cs="Open Sans"/>
                <w:b/>
              </w:rPr>
              <w:t>Tennessee Department of Children’s Services</w:t>
            </w:r>
          </w:p>
          <w:p w14:paraId="7CC7B2E1" w14:textId="77777777" w:rsidR="00D9081D" w:rsidRDefault="00D9081D" w:rsidP="00E65AF9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>Profile of Parenting</w:t>
            </w:r>
          </w:p>
          <w:p w14:paraId="142662FE" w14:textId="77777777" w:rsidR="00D9081D" w:rsidRPr="00E2474C" w:rsidRDefault="002E1724" w:rsidP="00D9081D">
            <w:pPr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>Supervisor Review</w:t>
            </w:r>
            <w:r w:rsidR="00D9081D">
              <w:rPr>
                <w:rFonts w:ascii="Open Sans" w:hAnsi="Open Sans" w:cs="Open Sans"/>
                <w:b/>
                <w:sz w:val="36"/>
                <w:szCs w:val="36"/>
              </w:rPr>
              <w:t xml:space="preserve"> Checklist</w:t>
            </w:r>
          </w:p>
        </w:tc>
      </w:tr>
    </w:tbl>
    <w:p w14:paraId="4DF20A70" w14:textId="77777777" w:rsidR="0004199F" w:rsidRDefault="000419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70"/>
        <w:gridCol w:w="3150"/>
        <w:gridCol w:w="1440"/>
      </w:tblGrid>
      <w:tr w:rsidR="00ED6267" w:rsidRPr="00F95EB8" w14:paraId="00BFCA42" w14:textId="77777777" w:rsidTr="00F95E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3A09" w14:textId="77777777" w:rsidR="00ED6267" w:rsidRPr="00F95EB8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Foster Home Name: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CA52D2" w14:textId="77777777" w:rsidR="00ED6267" w:rsidRPr="00F95EB8" w:rsidRDefault="00ED6267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  <w:bookmarkEnd w:id="0"/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81D2D" w14:textId="77777777" w:rsidR="00ED6267" w:rsidRPr="00F95EB8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Date Submitted for Approval: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E42DD9" w14:textId="77777777" w:rsidR="00ED6267" w:rsidRPr="00F95EB8" w:rsidRDefault="00ED6267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58BEF315" w14:textId="77777777" w:rsidR="00ED6267" w:rsidRPr="00ED6267" w:rsidRDefault="00ED6267" w:rsidP="00435419">
      <w:pPr>
        <w:rPr>
          <w:rFonts w:ascii="Open Sans" w:hAnsi="Open Sans" w:cs="Open Sans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449"/>
        <w:gridCol w:w="1826"/>
        <w:gridCol w:w="2317"/>
        <w:gridCol w:w="3579"/>
      </w:tblGrid>
      <w:tr w:rsidR="00ED6267" w:rsidRPr="00F95EB8" w14:paraId="22A88EE7" w14:textId="77777777" w:rsidTr="00FD2964"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053CF" w14:textId="77777777" w:rsidR="00ED6267" w:rsidRPr="00F95EB8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I.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BEFB6" w14:textId="77777777" w:rsidR="00ED6267" w:rsidRPr="00F95EB8" w:rsidRDefault="00ED6267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Type of Foster Home: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7E5D8" w14:textId="77777777" w:rsidR="00ED6267" w:rsidRPr="00F95EB8" w:rsidRDefault="00ED6267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95EB8">
              <w:rPr>
                <w:rFonts w:ascii="Open Sans" w:hAnsi="Open Sans" w:cs="Open Sans"/>
                <w:b/>
                <w:bCs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b/>
                <w:bCs/>
                <w:noProof/>
              </w:rPr>
            </w:r>
            <w:r w:rsidR="00E31A35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bookmarkEnd w:id="1"/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Pr="00F95EB8">
              <w:rPr>
                <w:rFonts w:ascii="Open Sans" w:hAnsi="Open Sans" w:cs="Open Sans"/>
                <w:noProof/>
              </w:rPr>
              <w:t>Traditional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9694E" w14:textId="77777777" w:rsidR="00ED6267" w:rsidRPr="00F95EB8" w:rsidRDefault="00ED6267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95EB8">
              <w:rPr>
                <w:rFonts w:ascii="Open Sans" w:hAnsi="Open Sans" w:cs="Open Sans"/>
                <w:b/>
                <w:bCs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b/>
                <w:bCs/>
                <w:noProof/>
              </w:rPr>
            </w:r>
            <w:r w:rsidR="00E31A35">
              <w:rPr>
                <w:rFonts w:ascii="Open Sans" w:hAnsi="Open Sans" w:cs="Open Sans"/>
                <w:b/>
                <w:bCs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b/>
                <w:bCs/>
                <w:noProof/>
              </w:rPr>
              <w:fldChar w:fldCharType="end"/>
            </w:r>
            <w:bookmarkEnd w:id="2"/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Pr="00F95EB8">
              <w:rPr>
                <w:rFonts w:ascii="Open Sans" w:hAnsi="Open Sans" w:cs="Open Sans"/>
                <w:noProof/>
              </w:rPr>
              <w:t>Relative/Kinship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9CD5F" w14:textId="77777777" w:rsidR="00ED6267" w:rsidRPr="00F95EB8" w:rsidRDefault="00ED6267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  <w:bookmarkEnd w:id="3"/>
            <w:r w:rsidRPr="00F95EB8">
              <w:rPr>
                <w:rFonts w:ascii="Open Sans" w:hAnsi="Open Sans" w:cs="Open Sans"/>
                <w:noProof/>
              </w:rPr>
              <w:t xml:space="preserve"> ICPC</w:t>
            </w:r>
          </w:p>
        </w:tc>
      </w:tr>
    </w:tbl>
    <w:p w14:paraId="377F0225" w14:textId="77777777" w:rsidR="00ED6267" w:rsidRPr="00ED6267" w:rsidRDefault="00ED6267" w:rsidP="00435419">
      <w:pPr>
        <w:rPr>
          <w:rFonts w:ascii="Open Sans" w:hAnsi="Open Sans" w:cs="Open Sans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3572"/>
      </w:tblGrid>
      <w:tr w:rsidR="00ED6267" w:rsidRPr="00F95EB8" w14:paraId="1E1980F6" w14:textId="77777777" w:rsidTr="00F95EB8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21132" w14:textId="77777777" w:rsidR="00ED6267" w:rsidRPr="00F95EB8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II.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A7723" w14:textId="77777777" w:rsidR="00ED6267" w:rsidRPr="00F95EB8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Foster Parent Information</w:t>
            </w:r>
          </w:p>
        </w:tc>
      </w:tr>
    </w:tbl>
    <w:p w14:paraId="537531F6" w14:textId="77777777" w:rsidR="000C7A06" w:rsidRDefault="00ED6267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Is demographic information complete for Applicant and Co-</w:t>
      </w:r>
      <w:r w:rsidR="009D7158">
        <w:rPr>
          <w:rFonts w:ascii="Open Sans" w:hAnsi="Open Sans" w:cs="Open Sans"/>
          <w:noProof/>
        </w:rPr>
        <w:t>A</w:t>
      </w:r>
      <w:r>
        <w:rPr>
          <w:rFonts w:ascii="Open Sans" w:hAnsi="Open Sans" w:cs="Open Sans"/>
          <w:noProof/>
        </w:rPr>
        <w:t xml:space="preserve">pplicant (if applicable), including detailed physical descriptions?  Yes </w:t>
      </w:r>
      <w:r>
        <w:rPr>
          <w:rFonts w:ascii="Open Sans" w:hAnsi="Open Sans" w:cs="Open Sans"/>
          <w:noProof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4"/>
      <w:r>
        <w:rPr>
          <w:rFonts w:ascii="Open Sans" w:hAnsi="Open Sans" w:cs="Open Sans"/>
          <w:noProof/>
        </w:rPr>
        <w:t xml:space="preserve">     No </w:t>
      </w:r>
      <w:r>
        <w:rPr>
          <w:rFonts w:ascii="Open Sans" w:hAnsi="Open Sans" w:cs="Open Sans"/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7218"/>
      </w:tblGrid>
      <w:tr w:rsidR="003670F9" w:rsidRPr="00F95EB8" w14:paraId="2069C972" w14:textId="77777777" w:rsidTr="00F95EB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A86FA" w14:textId="77777777" w:rsidR="003670F9" w:rsidRPr="00F95EB8" w:rsidRDefault="003670F9" w:rsidP="00435419">
            <w:pPr>
              <w:rPr>
                <w:rFonts w:ascii="Open Sans" w:hAnsi="Open Sans" w:cs="Open Sans"/>
                <w:noProof/>
              </w:rPr>
            </w:pPr>
            <w:bookmarkStart w:id="6" w:name="_Hlk67405793"/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E91223" w14:textId="77777777" w:rsidR="003670F9" w:rsidRPr="00F95EB8" w:rsidRDefault="003670F9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6"/>
    </w:tbl>
    <w:p w14:paraId="1561D04A" w14:textId="77777777" w:rsidR="003670F9" w:rsidRDefault="003670F9" w:rsidP="00435419">
      <w:pPr>
        <w:rPr>
          <w:rFonts w:ascii="Open Sans" w:hAnsi="Open Sans" w:cs="Open Sans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0040"/>
      </w:tblGrid>
      <w:tr w:rsidR="00ED6267" w:rsidRPr="00F95EB8" w14:paraId="7666678A" w14:textId="77777777" w:rsidTr="00F95EB8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0715C" w14:textId="77777777" w:rsidR="00ED6267" w:rsidRPr="00F95EB8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III.</w:t>
            </w: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9C564" w14:textId="77777777" w:rsidR="00ED6267" w:rsidRPr="00F95EB8" w:rsidRDefault="00ED6267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Household Member Information    *No foster children should be listed in this section.*</w:t>
            </w:r>
          </w:p>
        </w:tc>
      </w:tr>
    </w:tbl>
    <w:p w14:paraId="519F0DA5" w14:textId="77777777" w:rsidR="00ED6267" w:rsidRDefault="00ED6267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Is demographic information including physical description completed for: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388"/>
        <w:gridCol w:w="592"/>
        <w:gridCol w:w="592"/>
        <w:gridCol w:w="640"/>
        <w:gridCol w:w="552"/>
        <w:gridCol w:w="6652"/>
      </w:tblGrid>
      <w:tr w:rsidR="00692BF1" w:rsidRPr="00F95EB8" w14:paraId="3B05A396" w14:textId="77777777" w:rsidTr="00F95EB8">
        <w:tc>
          <w:tcPr>
            <w:tcW w:w="1098" w:type="dxa"/>
            <w:shd w:val="clear" w:color="auto" w:fill="auto"/>
          </w:tcPr>
          <w:p w14:paraId="5DDB5E2A" w14:textId="77777777" w:rsidR="00692BF1" w:rsidRPr="00F95EB8" w:rsidRDefault="00692BF1" w:rsidP="00435419">
            <w:pPr>
              <w:rPr>
                <w:rFonts w:ascii="Open Sans" w:hAnsi="Open Sans" w:cs="Open Sans"/>
                <w:noProof/>
              </w:rPr>
            </w:pPr>
            <w:bookmarkStart w:id="7" w:name="_Hlk67397454"/>
            <w:r w:rsidRPr="00F95EB8">
              <w:rPr>
                <w:rFonts w:ascii="Open Sans" w:hAnsi="Open Sans" w:cs="Open Sans"/>
                <w:noProof/>
              </w:rPr>
              <w:t>Children</w:t>
            </w:r>
          </w:p>
        </w:tc>
        <w:tc>
          <w:tcPr>
            <w:tcW w:w="1602" w:type="dxa"/>
            <w:gridSpan w:val="3"/>
            <w:shd w:val="clear" w:color="auto" w:fill="auto"/>
          </w:tcPr>
          <w:p w14:paraId="43B84853" w14:textId="77777777" w:rsidR="00692BF1" w:rsidRPr="00F95EB8" w:rsidRDefault="00692BF1" w:rsidP="0043541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1210" w:type="dxa"/>
            <w:gridSpan w:val="2"/>
            <w:shd w:val="clear" w:color="auto" w:fill="auto"/>
          </w:tcPr>
          <w:p w14:paraId="0FBB748B" w14:textId="77777777" w:rsidR="00692BF1" w:rsidRPr="00F95EB8" w:rsidRDefault="00692BF1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  <w:bookmarkEnd w:id="8"/>
            <w:r w:rsidRPr="00F95EB8">
              <w:rPr>
                <w:rFonts w:ascii="Open Sans" w:hAnsi="Open Sans" w:cs="Open Sans"/>
                <w:noProof/>
              </w:rPr>
              <w:t xml:space="preserve"> Yes</w:t>
            </w:r>
          </w:p>
        </w:tc>
        <w:tc>
          <w:tcPr>
            <w:tcW w:w="6818" w:type="dxa"/>
            <w:shd w:val="clear" w:color="auto" w:fill="auto"/>
          </w:tcPr>
          <w:p w14:paraId="2572AA8D" w14:textId="77777777" w:rsidR="00692BF1" w:rsidRPr="00F95EB8" w:rsidRDefault="00692BF1" w:rsidP="0043541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  <w:bookmarkEnd w:id="9"/>
            <w:r w:rsidRPr="00F95EB8">
              <w:rPr>
                <w:rFonts w:ascii="Open Sans" w:hAnsi="Open Sans" w:cs="Open Sans"/>
                <w:noProof/>
              </w:rPr>
              <w:t xml:space="preserve"> No</w:t>
            </w:r>
          </w:p>
        </w:tc>
      </w:tr>
      <w:bookmarkEnd w:id="7"/>
      <w:tr w:rsidR="00692BF1" w:rsidRPr="00F95EB8" w14:paraId="1AC04A72" w14:textId="77777777" w:rsidTr="00F95EB8">
        <w:tc>
          <w:tcPr>
            <w:tcW w:w="1496" w:type="dxa"/>
            <w:gridSpan w:val="2"/>
            <w:shd w:val="clear" w:color="auto" w:fill="auto"/>
          </w:tcPr>
          <w:p w14:paraId="62618C74" w14:textId="77777777" w:rsidR="00692BF1" w:rsidRPr="00F95EB8" w:rsidRDefault="00692BF1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Other Adults</w:t>
            </w:r>
          </w:p>
        </w:tc>
        <w:tc>
          <w:tcPr>
            <w:tcW w:w="602" w:type="dxa"/>
            <w:shd w:val="clear" w:color="auto" w:fill="auto"/>
          </w:tcPr>
          <w:p w14:paraId="53562B9C" w14:textId="77777777" w:rsidR="00692BF1" w:rsidRPr="00F95EB8" w:rsidRDefault="00692BF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602" w:type="dxa"/>
            <w:shd w:val="clear" w:color="auto" w:fill="auto"/>
          </w:tcPr>
          <w:p w14:paraId="2BD3E7F9" w14:textId="77777777" w:rsidR="00692BF1" w:rsidRPr="00F95EB8" w:rsidRDefault="00692BF1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1210" w:type="dxa"/>
            <w:gridSpan w:val="2"/>
            <w:shd w:val="clear" w:color="auto" w:fill="auto"/>
          </w:tcPr>
          <w:p w14:paraId="7B770F4C" w14:textId="77777777" w:rsidR="00692BF1" w:rsidRPr="00F95EB8" w:rsidRDefault="00692BF1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  <w:r w:rsidRPr="00F95EB8">
              <w:rPr>
                <w:rFonts w:ascii="Open Sans" w:hAnsi="Open Sans" w:cs="Open Sans"/>
                <w:noProof/>
              </w:rPr>
              <w:t xml:space="preserve"> Yes</w:t>
            </w:r>
          </w:p>
        </w:tc>
        <w:tc>
          <w:tcPr>
            <w:tcW w:w="6818" w:type="dxa"/>
            <w:shd w:val="clear" w:color="auto" w:fill="auto"/>
          </w:tcPr>
          <w:p w14:paraId="2192E0A1" w14:textId="77777777" w:rsidR="00692BF1" w:rsidRPr="00F95EB8" w:rsidRDefault="00692BF1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  <w:r w:rsidRPr="00F95EB8">
              <w:rPr>
                <w:rFonts w:ascii="Open Sans" w:hAnsi="Open Sans" w:cs="Open Sans"/>
                <w:noProof/>
              </w:rPr>
              <w:t xml:space="preserve"> No</w:t>
            </w:r>
          </w:p>
        </w:tc>
      </w:tr>
      <w:tr w:rsidR="000171EB" w:rsidRPr="00F95EB8" w14:paraId="4A8A3441" w14:textId="77777777" w:rsidTr="00F9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B59A" w14:textId="77777777" w:rsidR="000171EB" w:rsidRPr="00F95EB8" w:rsidRDefault="000171EB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FE7CC02" w14:textId="77777777" w:rsidR="000171EB" w:rsidRPr="00F95EB8" w:rsidRDefault="000171EB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33037F0D" w14:textId="77777777" w:rsidR="000171EB" w:rsidRPr="00692BF1" w:rsidRDefault="000171EB" w:rsidP="00435419">
      <w:pPr>
        <w:rPr>
          <w:rFonts w:ascii="Open Sans" w:hAnsi="Open Sans" w:cs="Open Sans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8792"/>
      </w:tblGrid>
      <w:tr w:rsidR="009D7158" w:rsidRPr="00F95EB8" w14:paraId="5C9C4E99" w14:textId="77777777" w:rsidTr="00F95EB8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DDC9B" w14:textId="77777777" w:rsidR="009D7158" w:rsidRPr="00F95EB8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IV.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4F9B5" w14:textId="77777777" w:rsidR="009D7158" w:rsidRPr="00F95EB8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Child Specific Information (if applicable)</w:t>
            </w:r>
          </w:p>
        </w:tc>
      </w:tr>
    </w:tbl>
    <w:p w14:paraId="7380261D" w14:textId="77777777" w:rsidR="000C7A06" w:rsidRDefault="009D7158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>Is demographic information complete for all children currently placed in the home as a kinship or ICPC placement, including information about the child’s relationship to the Applicant and Co-Applicant?</w:t>
      </w:r>
    </w:p>
    <w:p w14:paraId="164311E9" w14:textId="77777777" w:rsidR="009D7158" w:rsidRDefault="009D7158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Yes </w:t>
      </w:r>
      <w:r>
        <w:rPr>
          <w:rFonts w:ascii="Open Sans" w:hAnsi="Open Sans" w:cs="Open Sans"/>
          <w:noProof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r>
        <w:rPr>
          <w:rFonts w:ascii="Open Sans" w:hAnsi="Open Sans" w:cs="Open Sans"/>
          <w:noProof/>
        </w:rPr>
        <w:t xml:space="preserve">     No </w:t>
      </w:r>
      <w:r>
        <w:rPr>
          <w:rFonts w:ascii="Open Sans" w:hAnsi="Open Sans" w:cs="Open Sans"/>
          <w:noProof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r>
        <w:rPr>
          <w:rFonts w:ascii="Open Sans" w:hAnsi="Open Sans" w:cs="Open Sans"/>
          <w:noProof/>
        </w:rPr>
        <w:t xml:space="preserve">      N/A </w:t>
      </w:r>
      <w:r>
        <w:rPr>
          <w:rFonts w:ascii="Open Sans" w:hAnsi="Open Sans" w:cs="Open Sans"/>
          <w:noProof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10"/>
      <w:r>
        <w:rPr>
          <w:rFonts w:ascii="Open Sans" w:hAnsi="Open Sans" w:cs="Open Sans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7218"/>
      </w:tblGrid>
      <w:tr w:rsidR="000171EB" w:rsidRPr="00F95EB8" w14:paraId="5EEEF6D0" w14:textId="77777777" w:rsidTr="00F95EB8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D65D" w14:textId="77777777" w:rsidR="000171EB" w:rsidRPr="00F95EB8" w:rsidRDefault="000171EB" w:rsidP="00F95EB8">
            <w:pPr>
              <w:rPr>
                <w:rFonts w:ascii="Open Sans" w:hAnsi="Open Sans" w:cs="Open Sans"/>
                <w:noProof/>
              </w:rPr>
            </w:pPr>
            <w:bookmarkStart w:id="11" w:name="_Hlk67406027"/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B66289" w14:textId="77777777" w:rsidR="000171EB" w:rsidRPr="00F95EB8" w:rsidRDefault="000171EB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11"/>
    </w:tbl>
    <w:p w14:paraId="107F69A0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34"/>
        <w:gridCol w:w="351"/>
        <w:gridCol w:w="3449"/>
        <w:gridCol w:w="1219"/>
        <w:gridCol w:w="3582"/>
        <w:gridCol w:w="469"/>
        <w:gridCol w:w="90"/>
        <w:gridCol w:w="712"/>
      </w:tblGrid>
      <w:tr w:rsidR="009D7158" w:rsidRPr="00F95EB8" w14:paraId="01F5A573" w14:textId="77777777" w:rsidTr="00844F5F">
        <w:trPr>
          <w:gridAfter w:val="2"/>
          <w:wAfter w:w="810" w:type="dxa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CD5C" w14:textId="77777777" w:rsidR="009D7158" w:rsidRPr="00F95EB8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V.</w:t>
            </w:r>
          </w:p>
        </w:tc>
        <w:tc>
          <w:tcPr>
            <w:tcW w:w="9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9F8AC" w14:textId="77777777" w:rsidR="009D7158" w:rsidRPr="00F95EB8" w:rsidRDefault="009D7158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Is the following information provided about the Applicant/Co-Applicant in paragraph form?</w:t>
            </w:r>
          </w:p>
        </w:tc>
      </w:tr>
      <w:tr w:rsidR="00757331" w:rsidRPr="00F95EB8" w14:paraId="086DBBF5" w14:textId="77777777" w:rsidTr="00844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gridSpan w:val="2"/>
            <w:shd w:val="clear" w:color="auto" w:fill="auto"/>
          </w:tcPr>
          <w:p w14:paraId="47D8D16B" w14:textId="77777777" w:rsidR="00757331" w:rsidRPr="00F95EB8" w:rsidRDefault="00757331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5130" w:type="dxa"/>
            <w:gridSpan w:val="3"/>
            <w:shd w:val="clear" w:color="auto" w:fill="auto"/>
          </w:tcPr>
          <w:p w14:paraId="63E6C8E4" w14:textId="77777777" w:rsidR="00757331" w:rsidRPr="00F95EB8" w:rsidRDefault="00757331" w:rsidP="00F95EB8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 Motivation for Foster Parenting:                             </w:t>
            </w:r>
          </w:p>
        </w:tc>
        <w:tc>
          <w:tcPr>
            <w:tcW w:w="3671" w:type="dxa"/>
            <w:shd w:val="clear" w:color="auto" w:fill="auto"/>
          </w:tcPr>
          <w:p w14:paraId="27B5CD90" w14:textId="77777777" w:rsidR="00757331" w:rsidRPr="00F95EB8" w:rsidRDefault="00757331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Sufficient or Not Sufficient  </w:t>
            </w:r>
          </w:p>
        </w:tc>
        <w:tc>
          <w:tcPr>
            <w:tcW w:w="559" w:type="dxa"/>
            <w:gridSpan w:val="2"/>
            <w:shd w:val="clear" w:color="auto" w:fill="auto"/>
          </w:tcPr>
          <w:p w14:paraId="049BD506" w14:textId="77777777" w:rsidR="00757331" w:rsidRPr="00F95EB8" w:rsidRDefault="00757331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Yes     </w:t>
            </w:r>
          </w:p>
        </w:tc>
        <w:tc>
          <w:tcPr>
            <w:tcW w:w="720" w:type="dxa"/>
            <w:shd w:val="clear" w:color="auto" w:fill="auto"/>
          </w:tcPr>
          <w:p w14:paraId="6947F422" w14:textId="77777777" w:rsidR="00757331" w:rsidRPr="00F95EB8" w:rsidRDefault="000154E8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="00757331" w:rsidRPr="00F95EB8">
              <w:rPr>
                <w:rFonts w:ascii="Open Sans" w:hAnsi="Open Sans" w:cs="Open Sans"/>
                <w:b/>
                <w:bCs/>
                <w:noProof/>
              </w:rPr>
              <w:t xml:space="preserve">No      </w:t>
            </w:r>
          </w:p>
        </w:tc>
      </w:tr>
      <w:tr w:rsidR="00730C1A" w:rsidRPr="00F95EB8" w14:paraId="2306FEFA" w14:textId="77777777" w:rsidTr="00844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D0664A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  <w:bookmarkStart w:id="12" w:name="_Hlk67397921"/>
            <w:bookmarkStart w:id="13" w:name="_Hlk67406312"/>
          </w:p>
        </w:tc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1F3D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Reasoning for becoming a foster parent from their point of view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58D4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85A0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  <w:bookmarkEnd w:id="14"/>
          </w:p>
        </w:tc>
      </w:tr>
      <w:bookmarkEnd w:id="12"/>
      <w:tr w:rsidR="00730C1A" w:rsidRPr="00F95EB8" w14:paraId="7E7A101B" w14:textId="77777777" w:rsidTr="00844F5F"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08AF8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373E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Assessment of their understanding of the foster to adopt process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15A0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5545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13"/>
      <w:tr w:rsidR="00844F5F" w:rsidRPr="00F95EB8" w14:paraId="7FA31001" w14:textId="77777777" w:rsidTr="00844F5F">
        <w:trPr>
          <w:gridBefore w:val="3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C60F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062F6CE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DA9E808" w14:textId="77777777" w:rsidR="009D7158" w:rsidRDefault="009D7158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52"/>
        <w:gridCol w:w="3451"/>
        <w:gridCol w:w="4801"/>
        <w:gridCol w:w="558"/>
        <w:gridCol w:w="714"/>
      </w:tblGrid>
      <w:tr w:rsidR="00730C1A" w:rsidRPr="00F95EB8" w14:paraId="7A540CB1" w14:textId="77777777" w:rsidTr="00844F5F">
        <w:tc>
          <w:tcPr>
            <w:tcW w:w="648" w:type="dxa"/>
            <w:shd w:val="clear" w:color="auto" w:fill="auto"/>
          </w:tcPr>
          <w:p w14:paraId="6A374382" w14:textId="77777777" w:rsidR="00730C1A" w:rsidRPr="00F95EB8" w:rsidRDefault="00730C1A" w:rsidP="00F95EB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bookmarkStart w:id="15" w:name="_Hlk67410768"/>
          </w:p>
        </w:tc>
        <w:tc>
          <w:tcPr>
            <w:tcW w:w="9360" w:type="dxa"/>
            <w:gridSpan w:val="4"/>
            <w:shd w:val="clear" w:color="auto" w:fill="auto"/>
          </w:tcPr>
          <w:p w14:paraId="6525D2CD" w14:textId="25216D22" w:rsidR="00730C1A" w:rsidRPr="00F95EB8" w:rsidRDefault="00730C1A" w:rsidP="00F95EB8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 Pre-Service Training Experience:</w:t>
            </w:r>
            <w:r w:rsidR="000154E8">
              <w:rPr>
                <w:rFonts w:ascii="Open Sans" w:hAnsi="Open Sans" w:cs="Open Sans"/>
                <w:b/>
                <w:bCs/>
                <w:noProof/>
              </w:rPr>
              <w:t xml:space="preserve">                                                                                      </w:t>
            </w:r>
            <w:r w:rsidR="003120B6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="000154E8"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="003120B6">
              <w:rPr>
                <w:rFonts w:ascii="Open Sans" w:hAnsi="Open Sans" w:cs="Open Sans"/>
                <w:b/>
                <w:bCs/>
                <w:noProof/>
              </w:rPr>
              <w:t xml:space="preserve"> Yes</w:t>
            </w:r>
            <w:r w:rsidR="000154E8">
              <w:rPr>
                <w:rFonts w:ascii="Open Sans" w:hAnsi="Open Sans" w:cs="Open Sans"/>
                <w:b/>
                <w:bCs/>
                <w:noProof/>
              </w:rPr>
              <w:t xml:space="preserve">    </w:t>
            </w:r>
          </w:p>
        </w:tc>
        <w:tc>
          <w:tcPr>
            <w:tcW w:w="720" w:type="dxa"/>
            <w:shd w:val="clear" w:color="auto" w:fill="auto"/>
          </w:tcPr>
          <w:p w14:paraId="7714F6FC" w14:textId="77777777" w:rsidR="00730C1A" w:rsidRPr="000154E8" w:rsidRDefault="000154E8" w:rsidP="00F95EB8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 No</w:t>
            </w:r>
          </w:p>
        </w:tc>
      </w:tr>
      <w:tr w:rsidR="00730C1A" w:rsidRPr="00F95EB8" w14:paraId="2ED6C1FD" w14:textId="77777777" w:rsidTr="00844F5F"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77D8EB" w14:textId="77777777" w:rsidR="00730C1A" w:rsidRPr="00F95EB8" w:rsidRDefault="00730C1A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5129" w14:textId="77777777" w:rsidR="00730C1A" w:rsidRPr="00F95EB8" w:rsidRDefault="00730C1A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Applicant/Co-Applicant’s experience in training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8F07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C00F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730C1A" w:rsidRPr="00F95EB8" w14:paraId="690EDEC8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CDCC6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9E46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Dates and locations of pre-service classes, including instructor’s names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D77E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E479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730C1A" w:rsidRPr="00F95EB8" w14:paraId="7C68F52B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857CFD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EA0C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Strengths and/or needs identified in the pre-service assessment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BD2E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5A11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730C1A" w:rsidRPr="00F95EB8" w14:paraId="108EE96B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27F43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04EE" w14:textId="77777777" w:rsidR="00730C1A" w:rsidRPr="00F95EB8" w:rsidRDefault="00730C1A" w:rsidP="00730C1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waiver requested, approved, or denied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0543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BD45" w14:textId="77777777" w:rsidR="00730C1A" w:rsidRPr="00F95EB8" w:rsidRDefault="00730C1A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15"/>
      <w:tr w:rsidR="00844F5F" w:rsidRPr="00F95EB8" w14:paraId="6821971A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702F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E58B66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BAEB27C" w14:textId="77777777" w:rsidR="00730C1A" w:rsidRDefault="00730C1A" w:rsidP="00730C1A">
      <w:pPr>
        <w:tabs>
          <w:tab w:val="left" w:pos="1110"/>
        </w:tabs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"/>
        <w:gridCol w:w="353"/>
        <w:gridCol w:w="3457"/>
        <w:gridCol w:w="4792"/>
        <w:gridCol w:w="559"/>
        <w:gridCol w:w="90"/>
        <w:gridCol w:w="626"/>
      </w:tblGrid>
      <w:tr w:rsidR="008210A7" w:rsidRPr="00F95EB8" w14:paraId="5AC9C95F" w14:textId="77777777" w:rsidTr="00844F5F">
        <w:tc>
          <w:tcPr>
            <w:tcW w:w="648" w:type="dxa"/>
            <w:shd w:val="clear" w:color="auto" w:fill="auto"/>
          </w:tcPr>
          <w:p w14:paraId="28022A6C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9450" w:type="dxa"/>
            <w:gridSpan w:val="5"/>
            <w:shd w:val="clear" w:color="auto" w:fill="auto"/>
          </w:tcPr>
          <w:p w14:paraId="76222FF2" w14:textId="08E3C5A1" w:rsidR="008210A7" w:rsidRPr="00F95EB8" w:rsidRDefault="008210A7" w:rsidP="00F95EB8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Home/Neighborhood:</w:t>
            </w:r>
            <w:r w:rsidR="000154E8">
              <w:rPr>
                <w:rFonts w:ascii="Open Sans" w:hAnsi="Open Sans" w:cs="Open Sans"/>
                <w:b/>
                <w:bCs/>
                <w:noProof/>
              </w:rPr>
              <w:t xml:space="preserve">                                                                                                              </w:t>
            </w:r>
            <w:r w:rsidR="003120B6">
              <w:rPr>
                <w:rFonts w:ascii="Open Sans" w:hAnsi="Open Sans" w:cs="Open Sans"/>
                <w:b/>
                <w:bCs/>
                <w:noProof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18965865" w14:textId="77777777" w:rsidR="008210A7" w:rsidRPr="000154E8" w:rsidRDefault="000154E8" w:rsidP="00F95EB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0154E8">
              <w:rPr>
                <w:rFonts w:ascii="Open Sans" w:hAnsi="Open Sans" w:cs="Open Sans"/>
                <w:b/>
                <w:bCs/>
                <w:noProof/>
              </w:rPr>
              <w:t>No</w:t>
            </w:r>
          </w:p>
        </w:tc>
      </w:tr>
      <w:tr w:rsidR="008210A7" w:rsidRPr="00F95EB8" w14:paraId="1040ACCE" w14:textId="77777777" w:rsidTr="00844F5F"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3F2193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B2A2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Physical description of the home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CD76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1530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210A7" w:rsidRPr="00F95EB8" w14:paraId="3458D291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321090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0DB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Description of neighborhood, including crime rate, proximity to resources, and schools the home is zoned for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4269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D37693E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6B16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091CC56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210A7" w:rsidRPr="00F95EB8" w14:paraId="0F4BE1FB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92CE8E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FB2B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Plans for transportation (i.e., valid driver’s license, car registration, car seat availability, etc.)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9BCD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52FF8FC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E2DE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B5F3A48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210A7" w:rsidRPr="00F95EB8" w14:paraId="7EB6A2AD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91D8B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2A6" w14:textId="77777777" w:rsidR="008210A7" w:rsidRPr="00F95EB8" w:rsidRDefault="008210A7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Pets and documentation of current vaccinations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BC8A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B2A0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210A7" w:rsidRPr="00F95EB8" w14:paraId="235B2E67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8BBF1C" w14:textId="77777777" w:rsidR="008210A7" w:rsidRPr="00F95EB8" w:rsidRDefault="008210A7" w:rsidP="008210A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5D2D" w14:textId="77777777" w:rsidR="008210A7" w:rsidRPr="00F95EB8" w:rsidRDefault="008210A7" w:rsidP="008210A7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Relationship with neighbors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768C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7B41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210A7" w:rsidRPr="00F95EB8" w14:paraId="1A82EC9C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FEB53" w14:textId="77777777" w:rsidR="008210A7" w:rsidRPr="00F95EB8" w:rsidRDefault="008210A7" w:rsidP="008210A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BB0D" w14:textId="77777777" w:rsidR="008210A7" w:rsidRPr="00F95EB8" w:rsidRDefault="008210A7" w:rsidP="00F95EB8">
            <w:pPr>
              <w:tabs>
                <w:tab w:val="left" w:pos="1395"/>
              </w:tabs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the home safety checklist (fire extinguishers, smoke alarm, pool safety, medications locked, weapons stored properly, etc.)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AAC7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00371F4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796E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E3A37FD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210A7" w:rsidRPr="00F95EB8" w14:paraId="6E1456DD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BBCE5A" w14:textId="77777777" w:rsidR="008210A7" w:rsidRPr="00F95EB8" w:rsidRDefault="008210A7" w:rsidP="008210A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1694" w14:textId="77777777" w:rsidR="008210A7" w:rsidRPr="00F95EB8" w:rsidRDefault="008210A7" w:rsidP="008210A7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waivers requested, approved, or denied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1B56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7779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210A7" w:rsidRPr="00F95EB8" w14:paraId="6710C895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54A82" w14:textId="77777777" w:rsidR="008210A7" w:rsidRPr="00F95EB8" w:rsidRDefault="008210A7" w:rsidP="008210A7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8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1831" w14:textId="77777777" w:rsidR="008210A7" w:rsidRPr="00F95EB8" w:rsidRDefault="008210A7" w:rsidP="008210A7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section: #25, #49, #52 through #56 (anything rated “0”, “2”, or “3” in these areas)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0E21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6DBEB6C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4336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2963234" w14:textId="77777777" w:rsidR="008210A7" w:rsidRPr="00F95EB8" w:rsidRDefault="008210A7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44F5F" w:rsidRPr="00F95EB8" w14:paraId="14B2ACA1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F837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C9E01AA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595561C" w14:textId="77777777" w:rsidR="008210A7" w:rsidRDefault="008210A7" w:rsidP="00730C1A">
      <w:pPr>
        <w:tabs>
          <w:tab w:val="left" w:pos="1110"/>
        </w:tabs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7201"/>
        <w:gridCol w:w="350"/>
        <w:gridCol w:w="822"/>
        <w:gridCol w:w="1506"/>
      </w:tblGrid>
      <w:tr w:rsidR="00973C08" w:rsidRPr="00F95EB8" w14:paraId="43977420" w14:textId="77777777" w:rsidTr="00F95EB8">
        <w:trPr>
          <w:gridAfter w:val="2"/>
          <w:wAfter w:w="2340" w:type="dxa"/>
        </w:trPr>
        <w:tc>
          <w:tcPr>
            <w:tcW w:w="648" w:type="dxa"/>
            <w:shd w:val="clear" w:color="auto" w:fill="auto"/>
          </w:tcPr>
          <w:p w14:paraId="6D153DCC" w14:textId="77777777" w:rsidR="00973C08" w:rsidRPr="00F95EB8" w:rsidRDefault="00973C08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14:paraId="62F09BD7" w14:textId="77777777" w:rsidR="00973C08" w:rsidRPr="00F95EB8" w:rsidRDefault="00973C08" w:rsidP="00F95EB8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Family History Information – </w:t>
            </w:r>
            <w:r w:rsidRPr="00F95EB8">
              <w:rPr>
                <w:rFonts w:ascii="Open Sans" w:hAnsi="Open Sans" w:cs="Open Sans"/>
                <w:b/>
                <w:bCs/>
                <w:noProof/>
                <w:u w:val="single"/>
              </w:rPr>
              <w:t>Childhood and Adolescent History</w:t>
            </w:r>
            <w:r w:rsidRPr="00F95EB8">
              <w:rPr>
                <w:rFonts w:ascii="Open Sans" w:hAnsi="Open Sans" w:cs="Open Sans"/>
                <w:b/>
                <w:bCs/>
                <w:noProof/>
              </w:rPr>
              <w:t>:</w:t>
            </w:r>
          </w:p>
        </w:tc>
      </w:tr>
      <w:tr w:rsidR="00240F3B" w:rsidRPr="00F95EB8" w14:paraId="1F0330BC" w14:textId="77777777" w:rsidTr="00F95EB8">
        <w:tc>
          <w:tcPr>
            <w:tcW w:w="8038" w:type="dxa"/>
            <w:gridSpan w:val="2"/>
            <w:shd w:val="clear" w:color="auto" w:fill="auto"/>
          </w:tcPr>
          <w:p w14:paraId="244ED47B" w14:textId="77777777" w:rsidR="00240F3B" w:rsidRPr="00F95EB8" w:rsidRDefault="00240F3B" w:rsidP="00435419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7F3A38E3" w14:textId="77777777" w:rsidR="00240F3B" w:rsidRPr="00F95EB8" w:rsidRDefault="00240F3B" w:rsidP="00435419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  <w:u w:val="single"/>
              </w:rPr>
              <w:t>Applicant</w:t>
            </w:r>
          </w:p>
        </w:tc>
        <w:tc>
          <w:tcPr>
            <w:tcW w:w="1518" w:type="dxa"/>
            <w:shd w:val="clear" w:color="auto" w:fill="auto"/>
          </w:tcPr>
          <w:p w14:paraId="77A5643B" w14:textId="77777777" w:rsidR="00240F3B" w:rsidRPr="00F95EB8" w:rsidRDefault="00240F3B" w:rsidP="00435419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  <w:u w:val="single"/>
              </w:rPr>
              <w:t>Co-Applicant</w:t>
            </w:r>
          </w:p>
        </w:tc>
      </w:tr>
    </w:tbl>
    <w:p w14:paraId="5871552B" w14:textId="2F54E7BC" w:rsidR="00973C08" w:rsidRPr="00240F3B" w:rsidRDefault="00240F3B" w:rsidP="00915EC3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</w:t>
      </w:r>
      <w:bookmarkStart w:id="16" w:name="_Hlk67411783"/>
      <w:r w:rsidRPr="00240F3B">
        <w:rPr>
          <w:rFonts w:ascii="Open Sans" w:hAnsi="Open Sans" w:cs="Open Sans"/>
          <w:b/>
          <w:bCs/>
          <w:noProof/>
        </w:rPr>
        <w:t>Relationship History</w:t>
      </w:r>
      <w:bookmarkEnd w:id="16"/>
      <w:r w:rsidR="003120B6">
        <w:rPr>
          <w:rFonts w:ascii="Open Sans" w:hAnsi="Open Sans" w:cs="Open Sans"/>
          <w:b/>
          <w:bCs/>
          <w:noProof/>
        </w:rPr>
        <w:tab/>
      </w:r>
      <w:r w:rsidR="00915EC3">
        <w:rPr>
          <w:rFonts w:ascii="Open Sans" w:hAnsi="Open Sans" w:cs="Open Sans"/>
          <w:b/>
          <w:bCs/>
          <w:noProof/>
        </w:rPr>
        <w:t xml:space="preserve"> Y</w:t>
      </w:r>
      <w:r w:rsidR="00767278">
        <w:rPr>
          <w:rFonts w:ascii="Open Sans" w:hAnsi="Open Sans" w:cs="Open Sans"/>
          <w:b/>
          <w:bCs/>
          <w:noProof/>
        </w:rPr>
        <w:t>es</w:t>
      </w:r>
      <w:r w:rsidR="00915EC3">
        <w:rPr>
          <w:rFonts w:ascii="Open Sans" w:hAnsi="Open Sans" w:cs="Open Sans"/>
          <w:b/>
          <w:bCs/>
          <w:noProof/>
        </w:rPr>
        <w:t xml:space="preserve">     N</w:t>
      </w:r>
      <w:r w:rsidR="00767278">
        <w:rPr>
          <w:rFonts w:ascii="Open Sans" w:hAnsi="Open Sans" w:cs="Open Sans"/>
          <w:b/>
          <w:bCs/>
          <w:noProof/>
        </w:rPr>
        <w:t>o</w:t>
      </w:r>
      <w:r w:rsidR="00915EC3">
        <w:rPr>
          <w:rFonts w:ascii="Open Sans" w:hAnsi="Open Sans" w:cs="Open Sans"/>
          <w:b/>
          <w:bCs/>
          <w:noProof/>
        </w:rPr>
        <w:t xml:space="preserve">     Y</w:t>
      </w:r>
      <w:r w:rsidR="00767278">
        <w:rPr>
          <w:rFonts w:ascii="Open Sans" w:hAnsi="Open Sans" w:cs="Open Sans"/>
          <w:b/>
          <w:bCs/>
          <w:noProof/>
        </w:rPr>
        <w:t>es</w:t>
      </w:r>
      <w:r w:rsidR="00915EC3">
        <w:rPr>
          <w:rFonts w:ascii="Open Sans" w:hAnsi="Open Sans" w:cs="Open Sans"/>
          <w:b/>
          <w:bCs/>
          <w:noProof/>
        </w:rPr>
        <w:t xml:space="preserve">       N</w:t>
      </w:r>
      <w:r w:rsidR="00767278">
        <w:rPr>
          <w:rFonts w:ascii="Open Sans" w:hAnsi="Open Sans" w:cs="Open Sans"/>
          <w:b/>
          <w:bCs/>
          <w:noProof/>
        </w:rPr>
        <w:t>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"/>
        <w:gridCol w:w="3441"/>
        <w:gridCol w:w="3579"/>
        <w:gridCol w:w="626"/>
        <w:gridCol w:w="538"/>
        <w:gridCol w:w="713"/>
        <w:gridCol w:w="626"/>
      </w:tblGrid>
      <w:tr w:rsidR="00915EC3" w:rsidRPr="00F95EB8" w14:paraId="4842751C" w14:textId="77777777" w:rsidTr="00844F5F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0EDD274B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2576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Relationship with parents and siblings during childhood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0912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ABEA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bookmarkEnd w:id="17"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0893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BDB4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15EC3" w:rsidRPr="00F95EB8" w14:paraId="0169678E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3A164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A97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What their life was like as a child/as an adolescent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FD7E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8BD0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7784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CB56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15EC3" w:rsidRPr="00F95EB8" w14:paraId="68484C6F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666BC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2452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parents are deceased, then dates and causes of death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43EA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57F4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ED81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3ABD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44F5F" w:rsidRPr="00F95EB8" w14:paraId="27A323B5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2E31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D5DEEE8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389DA009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1211457A" w14:textId="3EBBB849" w:rsidR="00915EC3" w:rsidRPr="00240F3B" w:rsidRDefault="00240F3B" w:rsidP="00915EC3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</w:t>
      </w:r>
      <w:r w:rsidR="00915EC3">
        <w:rPr>
          <w:rFonts w:ascii="Open Sans" w:hAnsi="Open Sans" w:cs="Open Sans"/>
          <w:b/>
          <w:bCs/>
          <w:noProof/>
        </w:rPr>
        <w:t xml:space="preserve">  </w:t>
      </w:r>
      <w:bookmarkStart w:id="18" w:name="_Hlk67411547"/>
      <w:r w:rsidR="00915EC3">
        <w:rPr>
          <w:rFonts w:ascii="Open Sans" w:hAnsi="Open Sans" w:cs="Open Sans"/>
          <w:b/>
          <w:bCs/>
          <w:noProof/>
        </w:rPr>
        <w:t xml:space="preserve">          Well-Being History</w:t>
      </w:r>
      <w:r w:rsidR="00915EC3">
        <w:rPr>
          <w:rFonts w:ascii="Open Sans" w:hAnsi="Open Sans" w:cs="Open Sans"/>
          <w:b/>
          <w:bCs/>
          <w:noProof/>
        </w:rPr>
        <w:tab/>
        <w:t xml:space="preserve"> </w:t>
      </w:r>
      <w:r w:rsidR="00767278">
        <w:rPr>
          <w:rFonts w:ascii="Open Sans" w:hAnsi="Open Sans" w:cs="Open Sans"/>
          <w:b/>
          <w:bCs/>
          <w:noProof/>
        </w:rPr>
        <w:t>Yes     No      Yes     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3442"/>
        <w:gridCol w:w="3579"/>
        <w:gridCol w:w="626"/>
        <w:gridCol w:w="538"/>
        <w:gridCol w:w="713"/>
        <w:gridCol w:w="626"/>
      </w:tblGrid>
      <w:tr w:rsidR="00915EC3" w:rsidRPr="00F95EB8" w14:paraId="6175532D" w14:textId="77777777" w:rsidTr="00844F5F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BA30262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bookmarkStart w:id="19" w:name="_Hlk67411721"/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31C1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physical or mental health problems during childhood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63F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4F8D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4B1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1DA6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15EC3" w:rsidRPr="00F95EB8" w14:paraId="50CECF8E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4D86F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1A86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drug/alcohol use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7ECB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EBD0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8200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0202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15EC3" w:rsidRPr="00F95EB8" w14:paraId="4686CEF8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FD69B5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68B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Traumatic incidents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C869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0350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37B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6ECF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15EC3" w:rsidRPr="00F95EB8" w14:paraId="39E01CE8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EDCC8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B296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section; #45 and #46 (anything rated “0”, “2”, “3”,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D460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17B1CF9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6758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27065F9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D47A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D58300C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337F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61C61C8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18"/>
      <w:bookmarkEnd w:id="19"/>
      <w:tr w:rsidR="00844F5F" w:rsidRPr="00F95EB8" w14:paraId="683EA928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1D5CF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83444C2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46EC45D6" w14:textId="77777777" w:rsidR="00915EC3" w:rsidRDefault="00915EC3" w:rsidP="00240F3B">
      <w:pPr>
        <w:rPr>
          <w:rFonts w:ascii="Open Sans" w:hAnsi="Open Sans" w:cs="Open Sans"/>
          <w:b/>
          <w:bCs/>
          <w:noProof/>
        </w:rPr>
      </w:pPr>
    </w:p>
    <w:p w14:paraId="71400891" w14:textId="1CDF1F1C" w:rsidR="00915EC3" w:rsidRPr="00240F3B" w:rsidRDefault="00915EC3" w:rsidP="00915EC3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</w:t>
      </w:r>
      <w:r w:rsidR="006E182F">
        <w:rPr>
          <w:rFonts w:ascii="Open Sans" w:hAnsi="Open Sans" w:cs="Open Sans"/>
          <w:b/>
          <w:bCs/>
          <w:noProof/>
        </w:rPr>
        <w:t xml:space="preserve">  </w:t>
      </w:r>
      <w:r>
        <w:rPr>
          <w:rFonts w:ascii="Open Sans" w:hAnsi="Open Sans" w:cs="Open Sans"/>
          <w:b/>
          <w:bCs/>
          <w:noProof/>
        </w:rPr>
        <w:t>Legal/DCS History</w:t>
      </w:r>
      <w:r>
        <w:rPr>
          <w:rFonts w:ascii="Open Sans" w:hAnsi="Open Sans" w:cs="Open Sans"/>
          <w:b/>
          <w:bCs/>
          <w:noProof/>
        </w:rPr>
        <w:tab/>
        <w:t xml:space="preserve"> </w:t>
      </w:r>
      <w:r w:rsidR="00767278">
        <w:rPr>
          <w:rFonts w:ascii="Open Sans" w:hAnsi="Open Sans" w:cs="Open Sans"/>
          <w:b/>
          <w:bCs/>
          <w:noProof/>
        </w:rPr>
        <w:t>Yes     No     Yes      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"/>
        <w:gridCol w:w="3441"/>
        <w:gridCol w:w="3579"/>
        <w:gridCol w:w="626"/>
        <w:gridCol w:w="538"/>
        <w:gridCol w:w="713"/>
        <w:gridCol w:w="626"/>
      </w:tblGrid>
      <w:tr w:rsidR="00915EC3" w:rsidRPr="00F95EB8" w14:paraId="053A7A37" w14:textId="77777777" w:rsidTr="00844F5F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0959D1C" w14:textId="77777777" w:rsidR="00915EC3" w:rsidRPr="00F95EB8" w:rsidRDefault="00915EC3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85" w14:textId="77777777" w:rsidR="00915EC3" w:rsidRPr="00F95EB8" w:rsidRDefault="00915EC3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Behavioral or delinquency concerns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72B2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E62A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A861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8A40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15EC3" w:rsidRPr="00F95EB8" w14:paraId="3D53D490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F55F7" w14:textId="77777777" w:rsidR="00915EC3" w:rsidRPr="00F95EB8" w:rsidRDefault="00915EC3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B13B" w14:textId="77777777" w:rsidR="00915EC3" w:rsidRPr="00F95EB8" w:rsidRDefault="00915EC3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History or abuse and/or neglect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0FBB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56F7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05C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25C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15EC3" w:rsidRPr="00F95EB8" w14:paraId="45C18AFD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E7CCA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17A" w14:textId="77777777" w:rsidR="00915EC3" w:rsidRPr="00F95EB8" w:rsidRDefault="00915EC3" w:rsidP="00915EC3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Involvement with DCS or Court system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B4F9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6B29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A7EF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63D3" w14:textId="77777777" w:rsidR="00915EC3" w:rsidRPr="00F95EB8" w:rsidRDefault="00915EC3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44F5F" w:rsidRPr="00F95EB8" w14:paraId="35DCA742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DF722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5FEAA6C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D096764" w14:textId="77777777" w:rsidR="00844F5F" w:rsidRPr="0016268F" w:rsidRDefault="00844F5F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7201"/>
        <w:gridCol w:w="350"/>
        <w:gridCol w:w="822"/>
        <w:gridCol w:w="1506"/>
      </w:tblGrid>
      <w:tr w:rsidR="00684AEB" w:rsidRPr="00F95EB8" w14:paraId="42DB7BB3" w14:textId="77777777" w:rsidTr="00F95EB8">
        <w:trPr>
          <w:gridAfter w:val="2"/>
          <w:wAfter w:w="2340" w:type="dxa"/>
        </w:trPr>
        <w:tc>
          <w:tcPr>
            <w:tcW w:w="648" w:type="dxa"/>
            <w:shd w:val="clear" w:color="auto" w:fill="auto"/>
          </w:tcPr>
          <w:p w14:paraId="1CD04E0F" w14:textId="77777777" w:rsidR="00684AEB" w:rsidRPr="00F95EB8" w:rsidRDefault="00684AEB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14:paraId="7E4F4A1F" w14:textId="77777777" w:rsidR="00684AEB" w:rsidRPr="00F95EB8" w:rsidRDefault="00684AEB" w:rsidP="00F95EB8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 xml:space="preserve">Family History Information – </w:t>
            </w:r>
            <w:r w:rsidR="00BD371C" w:rsidRPr="00F95EB8">
              <w:rPr>
                <w:rFonts w:ascii="Open Sans" w:hAnsi="Open Sans" w:cs="Open Sans"/>
                <w:b/>
                <w:bCs/>
                <w:noProof/>
                <w:u w:val="single"/>
              </w:rPr>
              <w:t>Aduthood</w:t>
            </w:r>
            <w:r w:rsidRPr="00F95EB8">
              <w:rPr>
                <w:rFonts w:ascii="Open Sans" w:hAnsi="Open Sans" w:cs="Open Sans"/>
                <w:b/>
                <w:bCs/>
                <w:noProof/>
              </w:rPr>
              <w:t>:</w:t>
            </w:r>
          </w:p>
        </w:tc>
      </w:tr>
      <w:tr w:rsidR="00BD371C" w:rsidRPr="00F95EB8" w14:paraId="51691310" w14:textId="77777777" w:rsidTr="00F95EB8">
        <w:tc>
          <w:tcPr>
            <w:tcW w:w="8038" w:type="dxa"/>
            <w:gridSpan w:val="2"/>
            <w:shd w:val="clear" w:color="auto" w:fill="auto"/>
          </w:tcPr>
          <w:p w14:paraId="7925665A" w14:textId="77777777" w:rsidR="00BD371C" w:rsidRPr="00F95EB8" w:rsidRDefault="00BD371C" w:rsidP="004F5BF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2AD49337" w14:textId="77777777" w:rsidR="00BD371C" w:rsidRPr="00F95EB8" w:rsidRDefault="00BD371C" w:rsidP="004F5BF8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  <w:u w:val="single"/>
              </w:rPr>
              <w:t>Applicant</w:t>
            </w:r>
          </w:p>
        </w:tc>
        <w:tc>
          <w:tcPr>
            <w:tcW w:w="1518" w:type="dxa"/>
            <w:shd w:val="clear" w:color="auto" w:fill="auto"/>
          </w:tcPr>
          <w:p w14:paraId="38207D06" w14:textId="77777777" w:rsidR="00BD371C" w:rsidRPr="00F95EB8" w:rsidRDefault="00BD371C" w:rsidP="004F5BF8">
            <w:pPr>
              <w:rPr>
                <w:rFonts w:ascii="Open Sans" w:hAnsi="Open Sans" w:cs="Open Sans"/>
                <w:b/>
                <w:bCs/>
                <w:noProof/>
                <w:u w:val="single"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  <w:u w:val="single"/>
              </w:rPr>
              <w:t>Co-Applicant</w:t>
            </w:r>
          </w:p>
        </w:tc>
      </w:tr>
    </w:tbl>
    <w:p w14:paraId="470D3C61" w14:textId="498BF117" w:rsidR="000C7A06" w:rsidRPr="006E182F" w:rsidRDefault="006E182F" w:rsidP="006E182F">
      <w:pPr>
        <w:tabs>
          <w:tab w:val="left" w:pos="630"/>
          <w:tab w:val="left" w:pos="1185"/>
          <w:tab w:val="left" w:pos="8265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noProof/>
          <w:sz w:val="21"/>
          <w:szCs w:val="21"/>
        </w:rPr>
        <w:tab/>
        <w:t xml:space="preserve">       </w:t>
      </w:r>
      <w:r w:rsidRPr="00240F3B">
        <w:rPr>
          <w:rFonts w:ascii="Open Sans" w:hAnsi="Open Sans" w:cs="Open Sans"/>
          <w:b/>
          <w:bCs/>
          <w:noProof/>
        </w:rPr>
        <w:t>Relationship History</w:t>
      </w:r>
      <w:r w:rsidR="003120B6">
        <w:rPr>
          <w:rFonts w:ascii="Open Sans" w:hAnsi="Open Sans" w:cs="Open Sans"/>
          <w:noProof/>
          <w:sz w:val="21"/>
          <w:szCs w:val="21"/>
        </w:rPr>
        <w:t xml:space="preserve">                                                                                             </w:t>
      </w:r>
      <w:r>
        <w:rPr>
          <w:rFonts w:ascii="Open Sans" w:hAnsi="Open Sans" w:cs="Open Sans"/>
          <w:b/>
          <w:bCs/>
          <w:noProof/>
        </w:rPr>
        <w:t>Y</w:t>
      </w:r>
      <w:r w:rsidR="00767278">
        <w:rPr>
          <w:rFonts w:ascii="Open Sans" w:hAnsi="Open Sans" w:cs="Open Sans"/>
          <w:b/>
          <w:bCs/>
          <w:noProof/>
        </w:rPr>
        <w:t>es</w:t>
      </w:r>
      <w:r>
        <w:rPr>
          <w:rFonts w:ascii="Open Sans" w:hAnsi="Open Sans" w:cs="Open Sans"/>
          <w:b/>
          <w:bCs/>
          <w:noProof/>
        </w:rPr>
        <w:t xml:space="preserve">     N</w:t>
      </w:r>
      <w:r w:rsidR="00767278">
        <w:rPr>
          <w:rFonts w:ascii="Open Sans" w:hAnsi="Open Sans" w:cs="Open Sans"/>
          <w:b/>
          <w:bCs/>
          <w:noProof/>
        </w:rPr>
        <w:t>o</w:t>
      </w:r>
      <w:r>
        <w:rPr>
          <w:rFonts w:ascii="Open Sans" w:hAnsi="Open Sans" w:cs="Open Sans"/>
          <w:b/>
          <w:bCs/>
          <w:noProof/>
        </w:rPr>
        <w:t xml:space="preserve">      Y</w:t>
      </w:r>
      <w:r w:rsidR="00767278">
        <w:rPr>
          <w:rFonts w:ascii="Open Sans" w:hAnsi="Open Sans" w:cs="Open Sans"/>
          <w:b/>
          <w:bCs/>
          <w:noProof/>
        </w:rPr>
        <w:t>es</w:t>
      </w:r>
      <w:r>
        <w:rPr>
          <w:rFonts w:ascii="Open Sans" w:hAnsi="Open Sans" w:cs="Open Sans"/>
          <w:b/>
          <w:bCs/>
          <w:noProof/>
        </w:rPr>
        <w:t xml:space="preserve">      N</w:t>
      </w:r>
      <w:r w:rsidR="00767278">
        <w:rPr>
          <w:rFonts w:ascii="Open Sans" w:hAnsi="Open Sans" w:cs="Open Sans"/>
          <w:b/>
          <w:bCs/>
          <w:noProof/>
        </w:rPr>
        <w:t>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3442"/>
        <w:gridCol w:w="3579"/>
        <w:gridCol w:w="626"/>
        <w:gridCol w:w="538"/>
        <w:gridCol w:w="713"/>
        <w:gridCol w:w="626"/>
      </w:tblGrid>
      <w:tr w:rsidR="006E182F" w:rsidRPr="00F95EB8" w14:paraId="457A2FB2" w14:textId="77777777" w:rsidTr="00844F5F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61D240D5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2549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Early dating and sexual experiences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4FA9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070C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2C8D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0B37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182F" w:rsidRPr="00F95EB8" w14:paraId="25AD02A7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49D05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D575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Current and past marital relationships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C119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9C86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7C3F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71BB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182F" w:rsidRPr="00F95EB8" w14:paraId="0D686017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4B93E9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4A47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Current relationships with parents and siblings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70B7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FE0A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8C23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17FE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182F" w:rsidRPr="00F95EB8" w14:paraId="68FDCF9E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B0CA6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249" w14:textId="77777777" w:rsidR="006E182F" w:rsidRPr="00F95EB8" w:rsidRDefault="006E182F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How they manage those relationships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063E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2315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D0F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DFE2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182F" w:rsidRPr="00F95EB8" w14:paraId="48783F53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2DD87" w14:textId="77777777" w:rsidR="006E182F" w:rsidRPr="00F95EB8" w:rsidRDefault="006E182F" w:rsidP="006E182F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6AEC" w14:textId="77777777" w:rsidR="006E182F" w:rsidRPr="00F95EB8" w:rsidRDefault="006E182F" w:rsidP="006E182F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Current or past relationships with all children and other adults in the home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259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F62B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8E30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949D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182F" w:rsidRPr="00F95EB8" w14:paraId="5FCDD775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22965" w14:textId="77777777" w:rsidR="006E182F" w:rsidRPr="00F95EB8" w:rsidRDefault="006E182F" w:rsidP="006E182F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E427" w14:textId="77777777" w:rsidR="006E182F" w:rsidRPr="00F95EB8" w:rsidRDefault="006E182F" w:rsidP="006E182F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section; #29 and #30 (anything rated “0”, “2”, or “3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8B8E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10982D4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DA5A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D8198A5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C5CA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AB593AC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1DA7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A516649" w14:textId="77777777" w:rsidR="006E182F" w:rsidRPr="00F95EB8" w:rsidRDefault="006E182F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44F5F" w:rsidRPr="00F95EB8" w14:paraId="027A930B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F94A5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486626C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3367BD40" w14:textId="77777777" w:rsidR="006E182F" w:rsidRDefault="006E182F" w:rsidP="00435419">
      <w:pPr>
        <w:rPr>
          <w:rFonts w:ascii="Open Sans" w:hAnsi="Open Sans" w:cs="Open Sans"/>
          <w:noProof/>
          <w:sz w:val="21"/>
          <w:szCs w:val="21"/>
        </w:rPr>
      </w:pPr>
    </w:p>
    <w:p w14:paraId="07AF9183" w14:textId="77777777" w:rsidR="003120B6" w:rsidRDefault="001245F2" w:rsidP="001245F2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</w:t>
      </w:r>
      <w:bookmarkStart w:id="20" w:name="_Hlk67469773"/>
    </w:p>
    <w:p w14:paraId="1AD03B24" w14:textId="77777777" w:rsidR="003120B6" w:rsidRDefault="003120B6" w:rsidP="001245F2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</w:p>
    <w:p w14:paraId="6F211AF2" w14:textId="77777777" w:rsidR="003120B6" w:rsidRDefault="003120B6" w:rsidP="001245F2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</w:p>
    <w:p w14:paraId="0988048D" w14:textId="77777777" w:rsidR="00FD2964" w:rsidRDefault="00FD2964" w:rsidP="001245F2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</w:p>
    <w:p w14:paraId="2DD41932" w14:textId="34918CCD" w:rsidR="001245F2" w:rsidRPr="00240F3B" w:rsidRDefault="003120B6" w:rsidP="001245F2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lastRenderedPageBreak/>
        <w:t xml:space="preserve">                   </w:t>
      </w:r>
      <w:r w:rsidR="001245F2">
        <w:rPr>
          <w:rFonts w:ascii="Open Sans" w:hAnsi="Open Sans" w:cs="Open Sans"/>
          <w:b/>
          <w:bCs/>
          <w:noProof/>
        </w:rPr>
        <w:t>Well-Being History</w:t>
      </w:r>
      <w:r w:rsidR="001245F2">
        <w:rPr>
          <w:rFonts w:ascii="Open Sans" w:hAnsi="Open Sans" w:cs="Open Sans"/>
          <w:b/>
          <w:bCs/>
          <w:noProof/>
        </w:rPr>
        <w:tab/>
        <w:t xml:space="preserve"> </w:t>
      </w:r>
      <w:r w:rsidR="00767278">
        <w:rPr>
          <w:rFonts w:ascii="Open Sans" w:hAnsi="Open Sans" w:cs="Open Sans"/>
          <w:b/>
          <w:bCs/>
          <w:noProof/>
        </w:rPr>
        <w:t>Yes     No      Yes     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3448"/>
        <w:gridCol w:w="3576"/>
        <w:gridCol w:w="625"/>
        <w:gridCol w:w="538"/>
        <w:gridCol w:w="712"/>
        <w:gridCol w:w="625"/>
      </w:tblGrid>
      <w:tr w:rsidR="001245F2" w:rsidRPr="00F95EB8" w14:paraId="600C9E81" w14:textId="77777777" w:rsidTr="00844F5F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CD74E95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58B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physical or mental health problems since adulthood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F00D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F24B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23B4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7EFD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1245F2" w:rsidRPr="00F95EB8" w14:paraId="716FD5DA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99899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0856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drug/alcohol use since adulthood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B485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0DA9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E0D7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66C7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1245F2" w:rsidRPr="00F95EB8" w14:paraId="65ADE0CD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C0C3F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B70F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Trauma/domestic violence since adulthood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A30D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F314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1970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A8FF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1245F2" w:rsidRPr="00F95EB8" w14:paraId="5746F38C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61214" w14:textId="77777777" w:rsidR="001245F2" w:rsidRPr="00F95EB8" w:rsidRDefault="001245F2" w:rsidP="001245F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81E6" w14:textId="77777777" w:rsidR="001245F2" w:rsidRPr="00F95EB8" w:rsidRDefault="001245F2" w:rsidP="001245F2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services they currently receive for personal issues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3F54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4D23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0677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D966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20"/>
      <w:tr w:rsidR="001245F2" w:rsidRPr="00F95EB8" w14:paraId="073500A8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A255D" w14:textId="77777777" w:rsidR="001245F2" w:rsidRPr="00F95EB8" w:rsidRDefault="001245F2" w:rsidP="001245F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304" w14:textId="77777777" w:rsidR="001245F2" w:rsidRPr="00F95EB8" w:rsidRDefault="001245F2" w:rsidP="00F95EB8">
            <w:pPr>
              <w:tabs>
                <w:tab w:val="left" w:pos="2145"/>
              </w:tabs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How these issues would affect being a foster parent</w:t>
            </w:r>
            <w:r w:rsidRPr="00F95EB8">
              <w:rPr>
                <w:rFonts w:ascii="Open Sans" w:hAnsi="Open Sans" w:cs="Open Sans"/>
                <w:noProof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CF50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0841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7770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C4A7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1245F2" w:rsidRPr="00F95EB8" w14:paraId="373E706D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6D32C" w14:textId="77777777" w:rsidR="001245F2" w:rsidRPr="00F95EB8" w:rsidRDefault="001245F2" w:rsidP="001245F2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03EB" w14:textId="77777777" w:rsidR="001245F2" w:rsidRPr="00F95EB8" w:rsidRDefault="001245F2" w:rsidP="001245F2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Summary of their medical report with a list of current medications and health conditions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2C69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2AB6A0D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2727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7BAC003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1071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A34960A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F969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5A9340C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1245F2" w:rsidRPr="00F95EB8" w14:paraId="7FC90551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BC4AF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B87" w14:textId="77777777" w:rsidR="001245F2" w:rsidRPr="00F95EB8" w:rsidRDefault="001245F2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section; #39 through #44 and #56 (anything rated “0”, “2”, “3”, in these areas)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00EC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23BF2046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DC4B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121124B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BA90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54CEEC5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C7D7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8AF7FDC" w14:textId="77777777" w:rsidR="001245F2" w:rsidRPr="00F95EB8" w:rsidRDefault="001245F2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844F5F" w:rsidRPr="00F95EB8" w14:paraId="0DEF7818" w14:textId="77777777" w:rsidTr="00844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DF1EE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6971AE5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36DEED56" w14:textId="77777777" w:rsidR="006E182F" w:rsidRPr="0016268F" w:rsidRDefault="006E182F" w:rsidP="00435419">
      <w:pPr>
        <w:rPr>
          <w:rFonts w:ascii="Open Sans" w:hAnsi="Open Sans" w:cs="Open Sans"/>
          <w:noProof/>
          <w:sz w:val="21"/>
          <w:szCs w:val="21"/>
        </w:rPr>
      </w:pPr>
    </w:p>
    <w:p w14:paraId="2143D40F" w14:textId="00517107" w:rsidR="00767278" w:rsidRPr="00240F3B" w:rsidRDefault="00FB41EB" w:rsidP="00767278">
      <w:pPr>
        <w:tabs>
          <w:tab w:val="left" w:pos="8115"/>
          <w:tab w:val="left" w:pos="9420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</w:t>
      </w:r>
      <w:r w:rsidR="009D650E">
        <w:rPr>
          <w:rFonts w:ascii="Open Sans" w:hAnsi="Open Sans" w:cs="Open Sans"/>
          <w:b/>
          <w:bCs/>
          <w:noProof/>
        </w:rPr>
        <w:t xml:space="preserve">                </w:t>
      </w:r>
      <w:r w:rsidR="00767278">
        <w:rPr>
          <w:rFonts w:ascii="Open Sans" w:hAnsi="Open Sans" w:cs="Open Sans"/>
          <w:b/>
          <w:bCs/>
          <w:noProof/>
        </w:rPr>
        <w:t>Legal/DCS History</w:t>
      </w:r>
      <w:r w:rsidR="00767278">
        <w:rPr>
          <w:rFonts w:ascii="Open Sans" w:hAnsi="Open Sans" w:cs="Open Sans"/>
          <w:b/>
          <w:bCs/>
          <w:noProof/>
        </w:rPr>
        <w:tab/>
        <w:t xml:space="preserve"> Yes     No      Yes      No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4"/>
        <w:gridCol w:w="7022"/>
        <w:gridCol w:w="625"/>
        <w:gridCol w:w="538"/>
        <w:gridCol w:w="713"/>
        <w:gridCol w:w="625"/>
      </w:tblGrid>
      <w:tr w:rsidR="00767278" w:rsidRPr="00F95EB8" w14:paraId="0069FB35" w14:textId="77777777" w:rsidTr="00767278"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422B18CB" w14:textId="77777777" w:rsidR="00767278" w:rsidRPr="00F95EB8" w:rsidRDefault="00767278" w:rsidP="0076727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F951" w14:textId="77777777" w:rsidR="00767278" w:rsidRPr="00F95EB8" w:rsidRDefault="00767278" w:rsidP="0076727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Past/current criminal convictions or charges/arrests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5C8A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D1E2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83F9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BC21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767278" w:rsidRPr="00F95EB8" w14:paraId="75D84CD2" w14:textId="77777777" w:rsidTr="0076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6E317" w14:textId="77777777" w:rsidR="00767278" w:rsidRPr="00F95EB8" w:rsidRDefault="00767278" w:rsidP="0076727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DB17" w14:textId="77777777" w:rsidR="00767278" w:rsidRPr="00F95EB8" w:rsidRDefault="00767278" w:rsidP="0076727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background checks, including dates of completion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E708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0A67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EBDC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139E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767278" w:rsidRPr="00F95EB8" w14:paraId="440E8454" w14:textId="77777777" w:rsidTr="0076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7FC85" w14:textId="77777777" w:rsidR="00767278" w:rsidRPr="00F95EB8" w:rsidRDefault="00767278" w:rsidP="0076727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20E7" w14:textId="77777777" w:rsidR="00767278" w:rsidRPr="00F95EB8" w:rsidRDefault="00767278" w:rsidP="0076727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waiver requested, approved, or denied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2CA9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B37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9582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5E9D" w14:textId="77777777" w:rsidR="00767278" w:rsidRPr="00F95EB8" w:rsidRDefault="00767278" w:rsidP="0076727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7BF75571" w14:textId="77777777" w:rsidR="00563B70" w:rsidRPr="00563B70" w:rsidRDefault="00563B70" w:rsidP="00563B70">
      <w:pPr>
        <w:rPr>
          <w:vanish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060"/>
      </w:tblGrid>
      <w:tr w:rsidR="00844F5F" w:rsidRPr="00F95EB8" w14:paraId="731AD0E5" w14:textId="77777777" w:rsidTr="00563B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5C277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523728" w14:textId="77777777" w:rsidR="00844F5F" w:rsidRPr="00F95EB8" w:rsidRDefault="00844F5F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6CCD973" w14:textId="77777777" w:rsidR="00767278" w:rsidRDefault="00767278" w:rsidP="009D650E">
      <w:pPr>
        <w:rPr>
          <w:rFonts w:ascii="Open Sans" w:hAnsi="Open Sans" w:cs="Open Sans"/>
          <w:b/>
          <w:bCs/>
          <w:noProof/>
        </w:rPr>
      </w:pPr>
    </w:p>
    <w:p w14:paraId="5BBEFF25" w14:textId="77777777" w:rsidR="000C7A06" w:rsidRDefault="004F5BF8" w:rsidP="00435419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  <w:sz w:val="21"/>
          <w:szCs w:val="21"/>
        </w:rPr>
        <w:t xml:space="preserve">                 </w:t>
      </w:r>
      <w:r w:rsidRPr="004F5BF8">
        <w:rPr>
          <w:rFonts w:ascii="Open Sans" w:hAnsi="Open Sans" w:cs="Open Sans"/>
          <w:b/>
          <w:bCs/>
          <w:noProof/>
        </w:rPr>
        <w:t xml:space="preserve"> Other </w:t>
      </w:r>
      <w:r>
        <w:rPr>
          <w:rFonts w:ascii="Open Sans" w:hAnsi="Open Sans" w:cs="Open Sans"/>
          <w:b/>
          <w:bCs/>
          <w:noProof/>
        </w:rPr>
        <w:t xml:space="preserve">Adults in the Home   </w:t>
      </w:r>
      <w:r>
        <w:rPr>
          <w:rFonts w:ascii="Open Sans" w:hAnsi="Open Sans" w:cs="Open Sans"/>
          <w:noProof/>
        </w:rPr>
        <w:t xml:space="preserve">N/A </w:t>
      </w:r>
      <w:r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>
        <w:rPr>
          <w:rFonts w:ascii="Open Sans" w:hAnsi="Open Sans" w:cs="Open Sans"/>
          <w:noProof/>
        </w:rPr>
        <w:fldChar w:fldCharType="end"/>
      </w:r>
      <w:bookmarkEnd w:id="21"/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7475"/>
        <w:gridCol w:w="447"/>
        <w:gridCol w:w="534"/>
        <w:gridCol w:w="534"/>
      </w:tblGrid>
      <w:tr w:rsidR="00B17774" w:rsidRPr="00F95EB8" w14:paraId="455FE3B4" w14:textId="77777777" w:rsidTr="00B17774">
        <w:tc>
          <w:tcPr>
            <w:tcW w:w="988" w:type="dxa"/>
            <w:shd w:val="clear" w:color="auto" w:fill="auto"/>
          </w:tcPr>
          <w:p w14:paraId="494F1DA2" w14:textId="77777777" w:rsidR="00B17774" w:rsidRPr="00F95EB8" w:rsidRDefault="00B17774" w:rsidP="00435419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75" w:type="dxa"/>
            <w:shd w:val="clear" w:color="auto" w:fill="auto"/>
          </w:tcPr>
          <w:p w14:paraId="7B30BEF8" w14:textId="7A70A34A" w:rsidR="00B17774" w:rsidRPr="008C6E5F" w:rsidRDefault="00B17774" w:rsidP="00435419">
            <w:pPr>
              <w:rPr>
                <w:rFonts w:ascii="Open Sans" w:hAnsi="Open Sans" w:cs="Open Sans"/>
                <w:b/>
                <w:bCs/>
                <w:strike/>
                <w:noProof/>
              </w:rPr>
            </w:pPr>
          </w:p>
        </w:tc>
        <w:tc>
          <w:tcPr>
            <w:tcW w:w="447" w:type="dxa"/>
            <w:shd w:val="clear" w:color="auto" w:fill="auto"/>
          </w:tcPr>
          <w:p w14:paraId="181B183F" w14:textId="77777777" w:rsidR="00B17774" w:rsidRPr="003120B6" w:rsidRDefault="00B17774" w:rsidP="003120B6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3120B6">
              <w:rPr>
                <w:rFonts w:ascii="Open Sans" w:hAnsi="Open Sans" w:cs="Open Sans"/>
                <w:b/>
                <w:bCs/>
                <w:noProof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627DEEF1" w14:textId="512D3C41" w:rsidR="00B17774" w:rsidRPr="003120B6" w:rsidRDefault="00B17774" w:rsidP="003120B6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Pr="003120B6">
              <w:rPr>
                <w:rFonts w:ascii="Open Sans" w:hAnsi="Open Sans" w:cs="Open Sans"/>
                <w:b/>
                <w:bCs/>
                <w:noProof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14448D63" w14:textId="6709AFD5" w:rsidR="00B17774" w:rsidRPr="003120B6" w:rsidRDefault="00B17774" w:rsidP="003120B6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 </w:t>
            </w:r>
            <w:r w:rsidRPr="003120B6"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</w:tc>
      </w:tr>
    </w:tbl>
    <w:p w14:paraId="0AAF4523" w14:textId="77777777" w:rsidR="004F5BF8" w:rsidRPr="004F5BF8" w:rsidRDefault="004F5BF8" w:rsidP="0043541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Relationship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"/>
        <w:gridCol w:w="3336"/>
        <w:gridCol w:w="4084"/>
        <w:gridCol w:w="489"/>
        <w:gridCol w:w="538"/>
        <w:gridCol w:w="538"/>
        <w:gridCol w:w="21"/>
      </w:tblGrid>
      <w:tr w:rsidR="00B17774" w:rsidRPr="00F95EB8" w14:paraId="6B2B797F" w14:textId="77777777" w:rsidTr="00B17774">
        <w:trPr>
          <w:gridAfter w:val="1"/>
          <w:wAfter w:w="21" w:type="dxa"/>
        </w:trPr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00FC13E7" w14:textId="77777777" w:rsidR="00B17774" w:rsidRPr="00F95EB8" w:rsidRDefault="00B17774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43A2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Current relationship with Applicant/Co-Applicant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78F8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7C3E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083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49A6E5B2" w14:textId="77777777" w:rsidTr="00B17774">
        <w:trPr>
          <w:gridAfter w:val="1"/>
          <w:wAfter w:w="21" w:type="dxa"/>
        </w:trPr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7DE0E8CE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27CA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Their potential interaction with foster children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B15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9880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5AB7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2C95024F" w14:textId="77777777" w:rsidTr="00B17774">
        <w:trPr>
          <w:gridAfter w:val="1"/>
          <w:wAfter w:w="21" w:type="dxa"/>
        </w:trPr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22C6BCC0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D87C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Their current relationship to birth/adopted children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D28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874F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E9FF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F95EB8" w14:paraId="47ECCD20" w14:textId="77777777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4" w:type="dxa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6AFC1" w14:textId="77777777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65CE6" w14:textId="17170F05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6E2A00">
              <w:rPr>
                <w:rFonts w:ascii="Open Sans" w:hAnsi="Open Sans" w:cs="Open Sans"/>
                <w:noProof/>
              </w:rPr>
            </w:r>
            <w:r w:rsidRPr="006E2A00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2861B64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4DD5B234" w14:textId="22040D7A" w:rsidR="004F5BF8" w:rsidRPr="004F5BF8" w:rsidRDefault="004F5BF8" w:rsidP="004F5BF8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Well-Being History</w:t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  <w:t xml:space="preserve">             1        2       3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"/>
        <w:gridCol w:w="3338"/>
        <w:gridCol w:w="4084"/>
        <w:gridCol w:w="489"/>
        <w:gridCol w:w="538"/>
        <w:gridCol w:w="538"/>
        <w:gridCol w:w="21"/>
      </w:tblGrid>
      <w:tr w:rsidR="00B17774" w:rsidRPr="00F95EB8" w14:paraId="2796878E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1A225DCB" w14:textId="77777777" w:rsidR="00B17774" w:rsidRPr="00F95EB8" w:rsidRDefault="00B17774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F39D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Physical problems, drug/alcohol use, emotional/mental health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90B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D602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EB8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5EE09FE4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54DB1D4A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7D64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services they currently receive for those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598C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F8D8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E05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29A5FB5B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6A62DA3F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9CB8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How these issues would affect the Applicant/Co-Applicant from becoming a foster parent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260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DF76C4D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A1C2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8047CE0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5857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944FFF0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0C22BB16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5FA8A9DF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CBB7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Summary of their medical report with a list of current medications and health conditions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276A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849D19F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7882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44AF275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D8A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1E2B045A" w14:textId="77777777" w:rsidR="00B17774" w:rsidRPr="00D06ADB" w:rsidRDefault="00B17774" w:rsidP="00F95EB8">
            <w:pPr>
              <w:jc w:val="center"/>
              <w:rPr>
                <w:rFonts w:ascii="Open Sans" w:hAnsi="Open Sans" w:cs="Open Sans"/>
                <w:strike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F95EB8" w14:paraId="108625C4" w14:textId="77777777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2" w:type="dxa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3999E" w14:textId="77777777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FE9E6" w14:textId="167A4585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6E2A00">
              <w:rPr>
                <w:rFonts w:ascii="Open Sans" w:hAnsi="Open Sans" w:cs="Open Sans"/>
                <w:noProof/>
              </w:rPr>
            </w:r>
            <w:r w:rsidRPr="006E2A00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05638794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5654F528" w14:textId="56D290E3" w:rsidR="004F5BF8" w:rsidRPr="004F5BF8" w:rsidRDefault="004F5BF8" w:rsidP="004F5BF8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Legal/DCS History</w:t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  <w:t xml:space="preserve">             1       2        3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3427"/>
        <w:gridCol w:w="3994"/>
        <w:gridCol w:w="489"/>
        <w:gridCol w:w="538"/>
        <w:gridCol w:w="538"/>
        <w:gridCol w:w="21"/>
      </w:tblGrid>
      <w:tr w:rsidR="00B17774" w:rsidRPr="00F95EB8" w14:paraId="15181258" w14:textId="77777777" w:rsidTr="00B17774">
        <w:trPr>
          <w:gridAfter w:val="1"/>
          <w:wAfter w:w="21" w:type="dxa"/>
        </w:trPr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14:paraId="144DE8CF" w14:textId="77777777" w:rsidR="00B17774" w:rsidRPr="00F95EB8" w:rsidRDefault="00B17774" w:rsidP="004F5BF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088C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Past/current criminal convictions or charges/arrests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90F2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3C3A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4C46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71E07117" w14:textId="77777777" w:rsidTr="00B17774">
        <w:trPr>
          <w:gridAfter w:val="1"/>
          <w:wAfter w:w="21" w:type="dxa"/>
        </w:trPr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14:paraId="5784796F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6B66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background checks, including dates of completion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D3E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8F46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21CF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6B2C3FA5" w14:textId="77777777" w:rsidTr="00B17774">
        <w:trPr>
          <w:gridAfter w:val="1"/>
          <w:wAfter w:w="21" w:type="dxa"/>
          <w:trHeight w:val="332"/>
        </w:trPr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14:paraId="4A5F6974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68C6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involvement with DCS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4168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0593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D97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1EF779B1" w14:textId="77777777" w:rsidTr="00B17774">
        <w:trPr>
          <w:gridAfter w:val="1"/>
          <w:wAfter w:w="21" w:type="dxa"/>
        </w:trPr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14:paraId="1B9280F9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96D0" w14:textId="77777777" w:rsidR="00B17774" w:rsidRPr="00F95EB8" w:rsidRDefault="00B17774" w:rsidP="004F5BF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high-risk behaviors identified in POPS Tool, Section IX, #57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98E8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2F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7A5E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5B0D709A" w14:textId="77777777" w:rsidTr="00B17774">
        <w:trPr>
          <w:gridAfter w:val="1"/>
          <w:wAfter w:w="21" w:type="dxa"/>
        </w:trPr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</w:tcPr>
          <w:p w14:paraId="170441A9" w14:textId="77777777" w:rsidR="00B17774" w:rsidRPr="00F95EB8" w:rsidRDefault="00B17774" w:rsidP="00C9777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B961" w14:textId="77777777" w:rsidR="00B17774" w:rsidRPr="00F95EB8" w:rsidRDefault="00B17774" w:rsidP="00C9777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waiver requested, approved, or denied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6E9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9096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9127" w14:textId="77777777" w:rsidR="00B17774" w:rsidRPr="00D06ADB" w:rsidRDefault="00B17774" w:rsidP="00F95EB8">
            <w:pPr>
              <w:jc w:val="center"/>
              <w:rPr>
                <w:rFonts w:ascii="Open Sans" w:hAnsi="Open Sans" w:cs="Open Sans"/>
                <w:noProof/>
                <w:u w:val="single"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F95EB8" w14:paraId="1A199BA6" w14:textId="77777777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3" w:type="dxa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2FEC0" w14:textId="77777777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5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5A55B" w14:textId="44D5DF09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6E2A00">
              <w:rPr>
                <w:rFonts w:ascii="Open Sans" w:hAnsi="Open Sans" w:cs="Open Sans"/>
                <w:noProof/>
              </w:rPr>
            </w:r>
            <w:r w:rsidRPr="006E2A00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374FD01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1E8118A7" w14:textId="77777777" w:rsidR="003120B6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  <w:sz w:val="21"/>
          <w:szCs w:val="21"/>
        </w:rPr>
        <w:t xml:space="preserve">                 </w:t>
      </w:r>
      <w:r w:rsidRPr="004F5BF8">
        <w:rPr>
          <w:rFonts w:ascii="Open Sans" w:hAnsi="Open Sans" w:cs="Open Sans"/>
          <w:b/>
          <w:bCs/>
          <w:noProof/>
        </w:rPr>
        <w:t xml:space="preserve"> </w:t>
      </w:r>
    </w:p>
    <w:p w14:paraId="3E84A3F0" w14:textId="77777777" w:rsidR="003120B6" w:rsidRDefault="003120B6" w:rsidP="00C97779">
      <w:pPr>
        <w:rPr>
          <w:rFonts w:ascii="Open Sans" w:hAnsi="Open Sans" w:cs="Open Sans"/>
          <w:b/>
          <w:bCs/>
          <w:noProof/>
        </w:rPr>
      </w:pPr>
    </w:p>
    <w:p w14:paraId="58F79579" w14:textId="77777777" w:rsidR="003120B6" w:rsidRDefault="003120B6" w:rsidP="00C97779">
      <w:pPr>
        <w:rPr>
          <w:rFonts w:ascii="Open Sans" w:hAnsi="Open Sans" w:cs="Open Sans"/>
          <w:b/>
          <w:bCs/>
          <w:noProof/>
        </w:rPr>
      </w:pPr>
    </w:p>
    <w:p w14:paraId="60E4EF46" w14:textId="77777777" w:rsidR="003120B6" w:rsidRDefault="003120B6" w:rsidP="00C97779">
      <w:pPr>
        <w:rPr>
          <w:rFonts w:ascii="Open Sans" w:hAnsi="Open Sans" w:cs="Open Sans"/>
          <w:b/>
          <w:bCs/>
          <w:noProof/>
        </w:rPr>
      </w:pPr>
    </w:p>
    <w:p w14:paraId="1A1AF711" w14:textId="1B23A3C6" w:rsidR="00C97779" w:rsidRDefault="003120B6" w:rsidP="003120B6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b/>
          <w:bCs/>
          <w:noProof/>
        </w:rPr>
        <w:lastRenderedPageBreak/>
        <w:t xml:space="preserve">                   </w:t>
      </w:r>
      <w:r w:rsidR="00C97779">
        <w:rPr>
          <w:rFonts w:ascii="Open Sans" w:hAnsi="Open Sans" w:cs="Open Sans"/>
          <w:b/>
          <w:bCs/>
          <w:noProof/>
        </w:rPr>
        <w:t xml:space="preserve">Children (Birth or Adopted)   </w:t>
      </w:r>
      <w:r w:rsidR="00C97779">
        <w:rPr>
          <w:rFonts w:ascii="Open Sans" w:hAnsi="Open Sans" w:cs="Open Sans"/>
          <w:noProof/>
        </w:rPr>
        <w:t xml:space="preserve">N/A </w:t>
      </w:r>
      <w:r w:rsidR="00C97779"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97779"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 w:rsidR="00C97779">
        <w:rPr>
          <w:rFonts w:ascii="Open Sans" w:hAnsi="Open Sans" w:cs="Open Sans"/>
          <w:noProof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7475"/>
        <w:gridCol w:w="447"/>
        <w:gridCol w:w="534"/>
        <w:gridCol w:w="534"/>
      </w:tblGrid>
      <w:tr w:rsidR="00B17774" w:rsidRPr="00F95EB8" w14:paraId="78705171" w14:textId="77777777" w:rsidTr="00B17774">
        <w:tc>
          <w:tcPr>
            <w:tcW w:w="988" w:type="dxa"/>
            <w:shd w:val="clear" w:color="auto" w:fill="auto"/>
          </w:tcPr>
          <w:p w14:paraId="178509A4" w14:textId="77777777" w:rsidR="00B17774" w:rsidRPr="00F95EB8" w:rsidRDefault="00B17774" w:rsidP="00F95EB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75" w:type="dxa"/>
            <w:shd w:val="clear" w:color="auto" w:fill="auto"/>
          </w:tcPr>
          <w:p w14:paraId="65CF9079" w14:textId="4E353B5A" w:rsidR="00B17774" w:rsidRPr="008C6E5F" w:rsidRDefault="00B17774" w:rsidP="00F95EB8">
            <w:pPr>
              <w:rPr>
                <w:rFonts w:ascii="Open Sans" w:hAnsi="Open Sans" w:cs="Open Sans"/>
                <w:b/>
                <w:bCs/>
                <w:strike/>
                <w:noProof/>
              </w:rPr>
            </w:pPr>
          </w:p>
        </w:tc>
        <w:tc>
          <w:tcPr>
            <w:tcW w:w="447" w:type="dxa"/>
            <w:shd w:val="clear" w:color="auto" w:fill="auto"/>
          </w:tcPr>
          <w:p w14:paraId="66E65F20" w14:textId="77777777" w:rsidR="00B17774" w:rsidRPr="003120B6" w:rsidRDefault="00B17774" w:rsidP="00F95EB8">
            <w:pPr>
              <w:jc w:val="center"/>
              <w:rPr>
                <w:rFonts w:ascii="Open Sans" w:hAnsi="Open Sans" w:cs="Open Sans"/>
                <w:b/>
                <w:bCs/>
                <w:noProof/>
              </w:rPr>
            </w:pPr>
            <w:r w:rsidRPr="003120B6">
              <w:rPr>
                <w:rFonts w:ascii="Open Sans" w:hAnsi="Open Sans" w:cs="Open Sans"/>
                <w:b/>
                <w:bCs/>
                <w:noProof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14:paraId="2EDC416B" w14:textId="77777777" w:rsidR="00B17774" w:rsidRPr="003120B6" w:rsidRDefault="00B17774" w:rsidP="00F95EB8">
            <w:pPr>
              <w:jc w:val="center"/>
              <w:rPr>
                <w:rFonts w:ascii="Open Sans" w:hAnsi="Open Sans" w:cs="Open Sans"/>
                <w:b/>
                <w:bCs/>
                <w:noProof/>
              </w:rPr>
            </w:pPr>
            <w:r w:rsidRPr="003120B6">
              <w:rPr>
                <w:rFonts w:ascii="Open Sans" w:hAnsi="Open Sans" w:cs="Open Sans"/>
                <w:b/>
                <w:bCs/>
                <w:noProof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52C663D6" w14:textId="77777777" w:rsidR="00B17774" w:rsidRPr="003120B6" w:rsidRDefault="00B17774" w:rsidP="00F95EB8">
            <w:pPr>
              <w:jc w:val="center"/>
              <w:rPr>
                <w:rFonts w:ascii="Open Sans" w:hAnsi="Open Sans" w:cs="Open Sans"/>
                <w:b/>
                <w:bCs/>
                <w:noProof/>
              </w:rPr>
            </w:pPr>
            <w:r w:rsidRPr="003120B6">
              <w:rPr>
                <w:rFonts w:ascii="Open Sans" w:hAnsi="Open Sans" w:cs="Open Sans"/>
                <w:b/>
                <w:bCs/>
                <w:noProof/>
              </w:rPr>
              <w:t>3</w:t>
            </w:r>
          </w:p>
        </w:tc>
      </w:tr>
    </w:tbl>
    <w:p w14:paraId="07F15EBB" w14:textId="77777777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Relationship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"/>
        <w:gridCol w:w="3336"/>
        <w:gridCol w:w="4084"/>
        <w:gridCol w:w="489"/>
        <w:gridCol w:w="538"/>
        <w:gridCol w:w="559"/>
      </w:tblGrid>
      <w:tr w:rsidR="00B17774" w:rsidRPr="00F95EB8" w14:paraId="32BA1834" w14:textId="77777777" w:rsidTr="006E2A00"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51CBD704" w14:textId="77777777" w:rsidR="00B17774" w:rsidRPr="00F95EB8" w:rsidRDefault="00B17774" w:rsidP="00F95EB8">
            <w:pPr>
              <w:rPr>
                <w:rFonts w:ascii="Open Sans" w:hAnsi="Open Sans" w:cs="Open Sans"/>
                <w:b/>
                <w:bCs/>
                <w:noProof/>
              </w:rPr>
            </w:pPr>
            <w:bookmarkStart w:id="22" w:name="_Hlk168504745"/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9F4E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Current relationship with Applicant/Co-Applicant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2790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89F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B91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1501DBE1" w14:textId="77777777" w:rsidTr="006E2A00"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283F57A3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CC67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Their current relationship with Other Adults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4A22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D576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0B46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F95EB8" w14:paraId="7C31FECE" w14:textId="77777777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4" w:type="dxa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4DFD" w14:textId="77777777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5CF905" w14:textId="1F7BCDAF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6E2A00">
              <w:rPr>
                <w:rFonts w:ascii="Open Sans" w:hAnsi="Open Sans" w:cs="Open Sans"/>
                <w:noProof/>
              </w:rPr>
            </w:r>
            <w:r w:rsidRPr="006E2A00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22"/>
    </w:tbl>
    <w:p w14:paraId="2509136F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683B40B2" w14:textId="6DF2CFD1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Well-Being History</w:t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  <w:t xml:space="preserve">            1        2         3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2"/>
        <w:gridCol w:w="3338"/>
        <w:gridCol w:w="4084"/>
        <w:gridCol w:w="489"/>
        <w:gridCol w:w="538"/>
        <w:gridCol w:w="538"/>
        <w:gridCol w:w="21"/>
      </w:tblGrid>
      <w:tr w:rsidR="00B17774" w:rsidRPr="00F95EB8" w14:paraId="293E8D4D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442DCF6B" w14:textId="77777777" w:rsidR="00B17774" w:rsidRPr="00F95EB8" w:rsidRDefault="00B17774" w:rsidP="00F95EB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2526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Physical problems, drug/alcohol use, emotional/mental health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E27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2C40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61EC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132DAB27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5FBF86C8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8F41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services they currently receive for those issues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A05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B00D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AE06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5507EF1C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5A0BA326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DA8D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How these issues would affect the Applicant/Co-Applicant from becoming a foster parent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FC5C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DE8248C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E18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4ADF91D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B2EB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3EE8BA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0C4DCA96" w14:textId="77777777" w:rsidTr="00B17774">
        <w:trPr>
          <w:gridAfter w:val="1"/>
          <w:wAfter w:w="21" w:type="dxa"/>
        </w:trPr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2C6CF1BF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76E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Summary of their medical report with a list of current medications and health conditions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45E5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E87415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E765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CD3F577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C605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FC5AE5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F95EB8" w14:paraId="67BD678D" w14:textId="77777777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2" w:type="dxa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75476" w14:textId="77777777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1A121" w14:textId="2D084990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6E2A00">
              <w:rPr>
                <w:rFonts w:ascii="Open Sans" w:hAnsi="Open Sans" w:cs="Open Sans"/>
                <w:noProof/>
              </w:rPr>
            </w:r>
            <w:r w:rsidRPr="006E2A00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83A8A06" w14:textId="77777777" w:rsidR="000C7A06" w:rsidRPr="0016268F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p w14:paraId="28CE0769" w14:textId="65BDA015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Legal/DCS History</w:t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</w:r>
      <w:r w:rsidR="003120B6">
        <w:rPr>
          <w:rFonts w:ascii="Open Sans" w:hAnsi="Open Sans" w:cs="Open Sans"/>
          <w:b/>
          <w:bCs/>
          <w:noProof/>
        </w:rPr>
        <w:tab/>
        <w:t xml:space="preserve">             1       2        3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3336"/>
        <w:gridCol w:w="4084"/>
        <w:gridCol w:w="489"/>
        <w:gridCol w:w="538"/>
        <w:gridCol w:w="538"/>
        <w:gridCol w:w="21"/>
      </w:tblGrid>
      <w:tr w:rsidR="00B17774" w:rsidRPr="00F95EB8" w14:paraId="43AAD9B9" w14:textId="77777777" w:rsidTr="006E2A00">
        <w:trPr>
          <w:gridAfter w:val="1"/>
          <w:wAfter w:w="21" w:type="dxa"/>
        </w:trPr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02FF0AF5" w14:textId="77777777" w:rsidR="00B17774" w:rsidRPr="00F95EB8" w:rsidRDefault="00B17774" w:rsidP="00F95EB8">
            <w:pPr>
              <w:rPr>
                <w:rFonts w:ascii="Open Sans" w:hAnsi="Open Sans" w:cs="Open Sans"/>
                <w:b/>
                <w:bCs/>
                <w:noProof/>
              </w:rPr>
            </w:pPr>
            <w:bookmarkStart w:id="23" w:name="_Hlk168504612"/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1B3E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History of abuse, neglect, or trauma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E2E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BBE6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664E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bookmarkEnd w:id="23"/>
      <w:tr w:rsidR="00B17774" w:rsidRPr="00F95EB8" w14:paraId="2205CC5A" w14:textId="77777777" w:rsidTr="006E2A00">
        <w:trPr>
          <w:gridAfter w:val="1"/>
          <w:wAfter w:w="21" w:type="dxa"/>
        </w:trPr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0C6F5611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8512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History of delinquency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D48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732B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2BF0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05D063D4" w14:textId="77777777" w:rsidTr="006E2A00">
        <w:trPr>
          <w:gridAfter w:val="1"/>
          <w:wAfter w:w="21" w:type="dxa"/>
          <w:trHeight w:val="332"/>
        </w:trPr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537D4CD8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E47F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involvement with DCS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906F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EA4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C50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4D647702" w14:textId="77777777" w:rsidTr="006E2A00">
        <w:trPr>
          <w:gridAfter w:val="1"/>
          <w:wAfter w:w="21" w:type="dxa"/>
        </w:trPr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</w:tcPr>
          <w:p w14:paraId="26926587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B7A5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high-risk behaviors identified in POPS Tool, Section IX, #57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195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2E19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227E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F95EB8" w14:paraId="4B8A59F8" w14:textId="77777777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4" w:type="dxa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092C" w14:textId="32EAB314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  <w:r w:rsidRPr="006E2A00">
              <w:rPr>
                <w:rFonts w:ascii="Open Sans" w:hAnsi="Open Sans" w:cs="Open Sans"/>
                <w:noProof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65DF9" w14:textId="0F711E77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>
              <w:rPr>
                <w:rFonts w:ascii="Open Sans" w:hAnsi="Open Sans" w:cs="Open Sans"/>
                <w:noProof/>
              </w:rPr>
              <w:instrText xml:space="preserve"> FORMTEXT </w:instrText>
            </w:r>
            <w:r>
              <w:rPr>
                <w:rFonts w:ascii="Open Sans" w:hAnsi="Open Sans" w:cs="Open Sans"/>
                <w:noProof/>
              </w:rPr>
            </w:r>
            <w:r>
              <w:rPr>
                <w:rFonts w:ascii="Open Sans" w:hAnsi="Open Sans" w:cs="Open Sans"/>
                <w:noProof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fldChar w:fldCharType="end"/>
            </w:r>
            <w:bookmarkEnd w:id="24"/>
          </w:p>
        </w:tc>
      </w:tr>
    </w:tbl>
    <w:p w14:paraId="30B463DB" w14:textId="77777777" w:rsidR="00143F7C" w:rsidRDefault="00143F7C" w:rsidP="00435419">
      <w:pPr>
        <w:rPr>
          <w:rFonts w:ascii="Open Sans" w:hAnsi="Open Sans" w:cs="Open Sans"/>
          <w:noProof/>
          <w:sz w:val="21"/>
          <w:szCs w:val="21"/>
        </w:rPr>
      </w:pPr>
    </w:p>
    <w:p w14:paraId="15AA61B4" w14:textId="7DCD2C5E" w:rsidR="000C7A06" w:rsidRPr="006E2A00" w:rsidRDefault="00793EA4" w:rsidP="00793EA4">
      <w:pPr>
        <w:ind w:left="720"/>
        <w:rPr>
          <w:rFonts w:ascii="Open Sans" w:hAnsi="Open Sans" w:cs="Open Sans"/>
          <w:b/>
          <w:bCs/>
          <w:noProof/>
        </w:rPr>
      </w:pPr>
      <w:r w:rsidRPr="00793EA4">
        <w:rPr>
          <w:rFonts w:ascii="Open Sans" w:hAnsi="Open Sans" w:cs="Open Sans"/>
          <w:noProof/>
          <w:color w:val="FF0000"/>
          <w:sz w:val="21"/>
          <w:szCs w:val="21"/>
        </w:rPr>
        <w:t xml:space="preserve">     </w:t>
      </w:r>
      <w:r w:rsidR="00143F7C" w:rsidRPr="006E2A00">
        <w:rPr>
          <w:rFonts w:ascii="Open Sans" w:hAnsi="Open Sans" w:cs="Open Sans"/>
          <w:b/>
          <w:bCs/>
          <w:noProof/>
        </w:rPr>
        <w:t>Children Outside of the Home</w:t>
      </w:r>
      <w:r w:rsidRPr="006E2A00">
        <w:rPr>
          <w:rFonts w:ascii="Open Sans" w:hAnsi="Open Sans" w:cs="Open Sans"/>
          <w:b/>
          <w:bCs/>
          <w:noProof/>
        </w:rPr>
        <w:t xml:space="preserve"> </w:t>
      </w:r>
      <w:r w:rsidRPr="006E2A00">
        <w:rPr>
          <w:rFonts w:ascii="Open Sans" w:hAnsi="Open Sans" w:cs="Open Sans"/>
          <w:noProof/>
        </w:rPr>
        <w:t xml:space="preserve">N/A </w:t>
      </w:r>
      <w:r w:rsidRPr="006E2A00"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2A00"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 w:rsidRPr="006E2A00">
        <w:rPr>
          <w:rFonts w:ascii="Open Sans" w:hAnsi="Open Sans" w:cs="Open Sans"/>
          <w:noProof/>
        </w:rPr>
        <w:fldChar w:fldCharType="end"/>
      </w:r>
      <w:r w:rsidRPr="006E2A00">
        <w:rPr>
          <w:rFonts w:ascii="Open Sans" w:hAnsi="Open Sans" w:cs="Open Sans"/>
          <w:noProof/>
        </w:rPr>
        <w:tab/>
      </w:r>
      <w:r w:rsidRPr="006E2A00">
        <w:rPr>
          <w:rFonts w:ascii="Open Sans" w:hAnsi="Open Sans" w:cs="Open Sans"/>
          <w:noProof/>
        </w:rPr>
        <w:tab/>
      </w:r>
      <w:r w:rsidRPr="006E2A00">
        <w:rPr>
          <w:rFonts w:ascii="Open Sans" w:hAnsi="Open Sans" w:cs="Open Sans"/>
          <w:noProof/>
        </w:rPr>
        <w:tab/>
      </w:r>
      <w:r w:rsidRPr="006E2A00">
        <w:rPr>
          <w:rFonts w:ascii="Open Sans" w:hAnsi="Open Sans" w:cs="Open Sans"/>
          <w:noProof/>
        </w:rPr>
        <w:tab/>
      </w:r>
      <w:r w:rsidRPr="006E2A00">
        <w:rPr>
          <w:rFonts w:ascii="Open Sans" w:hAnsi="Open Sans" w:cs="Open Sans"/>
          <w:noProof/>
        </w:rPr>
        <w:tab/>
        <w:t xml:space="preserve">            </w:t>
      </w:r>
      <w:r w:rsidRPr="006E2A00">
        <w:rPr>
          <w:rFonts w:ascii="Open Sans" w:hAnsi="Open Sans" w:cs="Open Sans"/>
          <w:b/>
          <w:bCs/>
          <w:noProof/>
        </w:rPr>
        <w:t>1        2        3</w:t>
      </w:r>
      <w:r w:rsidRPr="006E2A00">
        <w:rPr>
          <w:rFonts w:ascii="Open Sans" w:hAnsi="Open Sans" w:cs="Open Sans"/>
          <w:noProof/>
        </w:rPr>
        <w:t xml:space="preserve">        </w:t>
      </w:r>
    </w:p>
    <w:p w14:paraId="49406123" w14:textId="77777777" w:rsidR="00793EA4" w:rsidRPr="006E2A00" w:rsidRDefault="00793EA4" w:rsidP="00C97779">
      <w:pPr>
        <w:rPr>
          <w:rFonts w:ascii="Open Sans" w:hAnsi="Open Sans" w:cs="Open Sans"/>
          <w:b/>
          <w:bCs/>
          <w:noProof/>
        </w:rPr>
      </w:pPr>
      <w:r w:rsidRPr="006E2A00">
        <w:rPr>
          <w:rFonts w:ascii="Open Sans" w:hAnsi="Open Sans" w:cs="Open Sans"/>
          <w:b/>
          <w:bCs/>
          <w:noProof/>
        </w:rPr>
        <w:tab/>
        <w:t xml:space="preserve">     Relationship History</w:t>
      </w:r>
    </w:p>
    <w:tbl>
      <w:tblPr>
        <w:tblW w:w="0" w:type="auto"/>
        <w:tblInd w:w="980" w:type="dxa"/>
        <w:tblLook w:val="04A0" w:firstRow="1" w:lastRow="0" w:firstColumn="1" w:lastColumn="0" w:noHBand="0" w:noVBand="1"/>
      </w:tblPr>
      <w:tblGrid>
        <w:gridCol w:w="3428"/>
        <w:gridCol w:w="4008"/>
        <w:gridCol w:w="489"/>
        <w:gridCol w:w="540"/>
        <w:gridCol w:w="540"/>
      </w:tblGrid>
      <w:tr w:rsidR="006E2A00" w:rsidRPr="006E2A00" w14:paraId="1DA0FD72" w14:textId="77777777" w:rsidTr="00D06ADB"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4BF7" w14:textId="77777777" w:rsidR="00D06ADB" w:rsidRPr="006E2A00" w:rsidRDefault="00D06ADB" w:rsidP="00B8714E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t>Current relationship with Applicant/Co-Applicant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AD1" w14:textId="77777777" w:rsidR="00D06ADB" w:rsidRPr="006E2A00" w:rsidRDefault="00D06ADB" w:rsidP="00B8714E">
            <w:pPr>
              <w:jc w:val="center"/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9D5D" w14:textId="77777777" w:rsidR="00D06ADB" w:rsidRPr="006E2A00" w:rsidRDefault="00D06ADB" w:rsidP="00B8714E">
            <w:pPr>
              <w:jc w:val="center"/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BD6C" w14:textId="77777777" w:rsidR="00D06ADB" w:rsidRPr="006E2A00" w:rsidRDefault="00D06ADB" w:rsidP="00B8714E">
            <w:pPr>
              <w:jc w:val="center"/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6E2A00" w14:paraId="4C223243" w14:textId="77777777" w:rsidTr="00D06ADB"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AF58" w14:textId="77777777" w:rsidR="00D06ADB" w:rsidRPr="006E2A00" w:rsidRDefault="00D06ADB" w:rsidP="00B8714E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t>Their current relationship with Other Adults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8DE6" w14:textId="77777777" w:rsidR="00D06ADB" w:rsidRPr="006E2A00" w:rsidRDefault="00D06ADB" w:rsidP="00B8714E">
            <w:pPr>
              <w:jc w:val="center"/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7C9C" w14:textId="77777777" w:rsidR="00D06ADB" w:rsidRPr="006E2A00" w:rsidRDefault="00D06ADB" w:rsidP="00B8714E">
            <w:pPr>
              <w:jc w:val="center"/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2E2A" w14:textId="77777777" w:rsidR="00D06ADB" w:rsidRPr="006E2A00" w:rsidRDefault="00D06ADB" w:rsidP="00B8714E">
            <w:pPr>
              <w:jc w:val="center"/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6E2A00" w14:paraId="01077FB1" w14:textId="1FB906F2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F2242" w14:textId="27CA5CEE" w:rsidR="00D06ADB" w:rsidRPr="006E2A00" w:rsidRDefault="00D06ADB" w:rsidP="00D06ADB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C32BB" w14:textId="195BDAA6" w:rsidR="00D06ADB" w:rsidRPr="006E2A00" w:rsidRDefault="00D06ADB" w:rsidP="00D06ADB">
            <w:pPr>
              <w:overflowPunct/>
              <w:autoSpaceDE/>
              <w:autoSpaceDN/>
              <w:adjustRightInd/>
              <w:textAlignment w:val="auto"/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6E2A00">
              <w:rPr>
                <w:rFonts w:ascii="Open Sans" w:hAnsi="Open Sans" w:cs="Open Sans"/>
                <w:noProof/>
              </w:rPr>
            </w:r>
            <w:r w:rsidRPr="006E2A00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3261D047" w14:textId="5DFE61F3" w:rsidR="00793EA4" w:rsidRDefault="00793EA4" w:rsidP="00C97779">
      <w:pPr>
        <w:rPr>
          <w:rFonts w:ascii="Open Sans" w:hAnsi="Open Sans" w:cs="Open Sans"/>
          <w:b/>
          <w:bCs/>
          <w:noProof/>
        </w:rPr>
      </w:pPr>
    </w:p>
    <w:p w14:paraId="4472EB5D" w14:textId="2CD59549" w:rsidR="00C97779" w:rsidRPr="004F5BF8" w:rsidRDefault="00C97779" w:rsidP="00C97779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               Family Interaction</w:t>
      </w:r>
      <w:r w:rsidR="00D06ADB">
        <w:rPr>
          <w:rFonts w:ascii="Open Sans" w:hAnsi="Open Sans" w:cs="Open Sans"/>
          <w:b/>
          <w:bCs/>
          <w:noProof/>
        </w:rPr>
        <w:tab/>
      </w:r>
      <w:r w:rsidR="00D06ADB">
        <w:rPr>
          <w:rFonts w:ascii="Open Sans" w:hAnsi="Open Sans" w:cs="Open Sans"/>
          <w:b/>
          <w:bCs/>
          <w:noProof/>
        </w:rPr>
        <w:tab/>
      </w:r>
      <w:r w:rsidR="00D06ADB">
        <w:rPr>
          <w:rFonts w:ascii="Open Sans" w:hAnsi="Open Sans" w:cs="Open Sans"/>
          <w:b/>
          <w:bCs/>
          <w:noProof/>
        </w:rPr>
        <w:tab/>
      </w:r>
      <w:r w:rsidR="00D06ADB">
        <w:rPr>
          <w:rFonts w:ascii="Open Sans" w:hAnsi="Open Sans" w:cs="Open Sans"/>
          <w:b/>
          <w:bCs/>
          <w:noProof/>
        </w:rPr>
        <w:tab/>
      </w:r>
      <w:r w:rsidR="00D06ADB">
        <w:rPr>
          <w:rFonts w:ascii="Open Sans" w:hAnsi="Open Sans" w:cs="Open Sans"/>
          <w:b/>
          <w:bCs/>
          <w:noProof/>
        </w:rPr>
        <w:tab/>
      </w:r>
      <w:r w:rsidR="00D06ADB">
        <w:rPr>
          <w:rFonts w:ascii="Open Sans" w:hAnsi="Open Sans" w:cs="Open Sans"/>
          <w:b/>
          <w:bCs/>
          <w:noProof/>
        </w:rPr>
        <w:tab/>
      </w:r>
      <w:r w:rsidR="00D06ADB">
        <w:rPr>
          <w:rFonts w:ascii="Open Sans" w:hAnsi="Open Sans" w:cs="Open Sans"/>
          <w:b/>
          <w:bCs/>
          <w:noProof/>
        </w:rPr>
        <w:tab/>
      </w:r>
      <w:r w:rsidR="00D06ADB">
        <w:rPr>
          <w:rFonts w:ascii="Open Sans" w:hAnsi="Open Sans" w:cs="Open Sans"/>
          <w:b/>
          <w:bCs/>
          <w:noProof/>
        </w:rPr>
        <w:tab/>
      </w:r>
      <w:r w:rsidR="00D06ADB" w:rsidRPr="006E2A00">
        <w:rPr>
          <w:rFonts w:ascii="Open Sans" w:hAnsi="Open Sans" w:cs="Open Sans"/>
          <w:noProof/>
        </w:rPr>
        <w:t xml:space="preserve">         </w:t>
      </w:r>
      <w:r w:rsidR="006E2A00" w:rsidRPr="006E2A00">
        <w:rPr>
          <w:rFonts w:ascii="Open Sans" w:hAnsi="Open Sans" w:cs="Open Sans"/>
          <w:noProof/>
        </w:rPr>
        <w:t xml:space="preserve">           </w:t>
      </w:r>
      <w:r w:rsidR="00D06ADB" w:rsidRPr="006E2A00">
        <w:rPr>
          <w:rFonts w:ascii="Open Sans" w:hAnsi="Open Sans" w:cs="Open Sans"/>
          <w:noProof/>
        </w:rPr>
        <w:t xml:space="preserve"> </w:t>
      </w:r>
      <w:r w:rsidR="00D06ADB" w:rsidRPr="006E2A00">
        <w:rPr>
          <w:rFonts w:ascii="Open Sans" w:hAnsi="Open Sans" w:cs="Open Sans"/>
          <w:b/>
          <w:bCs/>
          <w:noProof/>
        </w:rPr>
        <w:t>Yes   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1"/>
        <w:gridCol w:w="3339"/>
        <w:gridCol w:w="4590"/>
        <w:gridCol w:w="540"/>
        <w:gridCol w:w="540"/>
      </w:tblGrid>
      <w:tr w:rsidR="00B17774" w:rsidRPr="00F95EB8" w14:paraId="47C26114" w14:textId="77777777" w:rsidTr="006E2A00"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14:paraId="07BC38BD" w14:textId="77777777" w:rsidR="00B17774" w:rsidRPr="00F95EB8" w:rsidRDefault="00B17774" w:rsidP="00F95EB8">
            <w:p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                   </w:t>
            </w: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7FE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Description and assessment about the interaction of the family unit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80FD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6252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58932B86" w14:textId="77777777" w:rsidTr="006E2A00"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14:paraId="07131D00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4F96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Time spent together or activities that the family does together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E50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94CA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6F8CFC25" w14:textId="77777777" w:rsidTr="006E2A00">
        <w:trPr>
          <w:trHeight w:val="332"/>
        </w:trPr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14:paraId="20F9A5CC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4F17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Hobbies, special interests, talents of each foster parent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DFE0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68E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5DA47903" w14:textId="77777777" w:rsidTr="006E2A00"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14:paraId="0EB2194C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23D7" w14:textId="77777777" w:rsidR="00B17774" w:rsidRPr="00F95EB8" w:rsidRDefault="00B17774" w:rsidP="00F95EB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community groups the family is involved in and its impact on fostering/adopting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E7E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1F4E82D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D1BA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8299C1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33FEBC7A" w14:textId="77777777" w:rsidTr="006E2A00"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14:paraId="09C35364" w14:textId="77777777" w:rsidR="00B17774" w:rsidRPr="00F95EB8" w:rsidRDefault="00B17774" w:rsidP="00C9777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DB00" w14:textId="77777777" w:rsidR="00B17774" w:rsidRPr="00F95EB8" w:rsidRDefault="00B17774" w:rsidP="00C9777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Analysis of Eco-Map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674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747F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17774" w:rsidRPr="00F95EB8" w14:paraId="466E2B25" w14:textId="77777777" w:rsidTr="006E2A00">
        <w:tc>
          <w:tcPr>
            <w:tcW w:w="981" w:type="dxa"/>
            <w:tcBorders>
              <w:right w:val="single" w:sz="4" w:space="0" w:color="auto"/>
            </w:tcBorders>
            <w:shd w:val="clear" w:color="auto" w:fill="auto"/>
          </w:tcPr>
          <w:p w14:paraId="4E916B29" w14:textId="77777777" w:rsidR="00B17774" w:rsidRPr="00F95EB8" w:rsidRDefault="00B17774" w:rsidP="00C97779">
            <w:pPr>
              <w:rPr>
                <w:rFonts w:ascii="Open Sans" w:hAnsi="Open Sans" w:cs="Open Sans"/>
                <w:noProof/>
              </w:rPr>
            </w:pPr>
          </w:p>
        </w:tc>
        <w:tc>
          <w:tcPr>
            <w:tcW w:w="7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F1BD" w14:textId="77777777" w:rsidR="00B17774" w:rsidRPr="00F95EB8" w:rsidRDefault="00B17774" w:rsidP="00C97779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section: #30 through #35 (anything rated “0”, “2”, “3” in these areas)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C471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0F2E24B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1668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FC898B4" w14:textId="77777777" w:rsidR="00B17774" w:rsidRPr="00F95EB8" w:rsidRDefault="00B17774" w:rsidP="00F95EB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6E2A00" w:rsidRPr="00F95EB8" w14:paraId="73A45D04" w14:textId="77777777" w:rsidTr="006E2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81" w:type="dxa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39F3" w14:textId="77777777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A0B67" w14:textId="77AC8A0A" w:rsidR="006E2A00" w:rsidRPr="00F95EB8" w:rsidRDefault="006E2A00" w:rsidP="00563B70">
            <w:pPr>
              <w:rPr>
                <w:rFonts w:ascii="Open Sans" w:hAnsi="Open Sans" w:cs="Open Sans"/>
                <w:noProof/>
              </w:rPr>
            </w:pPr>
            <w:r w:rsidRPr="006E2A00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A00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6E2A00">
              <w:rPr>
                <w:rFonts w:ascii="Open Sans" w:hAnsi="Open Sans" w:cs="Open Sans"/>
                <w:noProof/>
              </w:rPr>
            </w:r>
            <w:r w:rsidRPr="006E2A00">
              <w:rPr>
                <w:rFonts w:ascii="Open Sans" w:hAnsi="Open Sans" w:cs="Open Sans"/>
                <w:noProof/>
              </w:rPr>
              <w:fldChar w:fldCharType="separate"/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t> </w:t>
            </w:r>
            <w:r w:rsidRPr="006E2A00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03915446" w14:textId="097653A7" w:rsidR="00B17774" w:rsidRDefault="00B17774" w:rsidP="00435419">
      <w:pPr>
        <w:rPr>
          <w:rFonts w:ascii="Open Sans" w:hAnsi="Open Sans" w:cs="Open Sans"/>
          <w:noProof/>
          <w:sz w:val="21"/>
          <w:szCs w:val="21"/>
        </w:rPr>
      </w:pPr>
    </w:p>
    <w:p w14:paraId="1B73F441" w14:textId="77777777" w:rsidR="00B17774" w:rsidRDefault="00B17774">
      <w:pPr>
        <w:overflowPunct/>
        <w:autoSpaceDE/>
        <w:autoSpaceDN/>
        <w:adjustRightInd/>
        <w:textAlignment w:val="auto"/>
        <w:rPr>
          <w:rFonts w:ascii="Open Sans" w:hAnsi="Open Sans" w:cs="Open Sans"/>
          <w:noProof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w:br w:type="page"/>
      </w:r>
    </w:p>
    <w:p w14:paraId="64AAD9E7" w14:textId="77777777" w:rsidR="000C7A06" w:rsidRDefault="000C7A06" w:rsidP="00435419">
      <w:pPr>
        <w:rPr>
          <w:rFonts w:ascii="Open Sans" w:hAnsi="Open Sans" w:cs="Open Sans"/>
          <w:noProof/>
          <w:sz w:val="21"/>
          <w:szCs w:val="21"/>
        </w:rPr>
      </w:pPr>
    </w:p>
    <w:tbl>
      <w:tblPr>
        <w:tblW w:w="0" w:type="auto"/>
        <w:tblInd w:w="988" w:type="dxa"/>
        <w:tblLook w:val="04A0" w:firstRow="1" w:lastRow="0" w:firstColumn="1" w:lastColumn="0" w:noHBand="0" w:noVBand="1"/>
      </w:tblPr>
      <w:tblGrid>
        <w:gridCol w:w="3454"/>
        <w:gridCol w:w="4866"/>
        <w:gridCol w:w="489"/>
        <w:gridCol w:w="114"/>
        <w:gridCol w:w="601"/>
      </w:tblGrid>
      <w:tr w:rsidR="00BB29BC" w:rsidRPr="000154E8" w14:paraId="7AE6BAB6" w14:textId="77777777" w:rsidTr="00B17774">
        <w:tc>
          <w:tcPr>
            <w:tcW w:w="8320" w:type="dxa"/>
            <w:gridSpan w:val="2"/>
            <w:shd w:val="clear" w:color="auto" w:fill="auto"/>
          </w:tcPr>
          <w:p w14:paraId="7C67FAF3" w14:textId="2CB53F9E" w:rsidR="00BB29BC" w:rsidRPr="00F95EB8" w:rsidRDefault="00BB29BC" w:rsidP="00BB29BC">
            <w:pPr>
              <w:rPr>
                <w:rFonts w:ascii="Open Sans" w:hAnsi="Open Sans" w:cs="Open Sans"/>
                <w:b/>
                <w:bCs/>
                <w:noProof/>
              </w:rPr>
            </w:pPr>
            <w:bookmarkStart w:id="25" w:name="_Hlk67404876"/>
            <w:bookmarkStart w:id="26" w:name="_Hlk67404563"/>
            <w:r>
              <w:rPr>
                <w:rFonts w:ascii="Open Sans" w:hAnsi="Open Sans" w:cs="Open Sans"/>
                <w:b/>
                <w:bCs/>
                <w:noProof/>
              </w:rPr>
              <w:t xml:space="preserve">Ability                                                                                                                 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3C1327A6" w14:textId="77777777" w:rsidR="00BB29BC" w:rsidRPr="000154E8" w:rsidRDefault="00BB29BC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Yes </w:t>
            </w:r>
          </w:p>
        </w:tc>
        <w:tc>
          <w:tcPr>
            <w:tcW w:w="601" w:type="dxa"/>
            <w:shd w:val="clear" w:color="auto" w:fill="auto"/>
          </w:tcPr>
          <w:p w14:paraId="45E4F062" w14:textId="77777777" w:rsidR="00BB29BC" w:rsidRPr="000154E8" w:rsidRDefault="00BB29BC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No</w:t>
            </w:r>
          </w:p>
        </w:tc>
      </w:tr>
      <w:tr w:rsidR="00BB29BC" w:rsidRPr="00F95EB8" w14:paraId="58F77C6D" w14:textId="77777777" w:rsidTr="00B17774"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D387" w14:textId="77777777" w:rsidR="00BB29BC" w:rsidRPr="00F95EB8" w:rsidRDefault="00BB29BC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Type of children the applicant believes they can work with and why, from the applicants’ point of view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9BD1" w14:textId="77777777" w:rsidR="00BB29BC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9C65620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ED9E" w14:textId="77777777" w:rsidR="00BB29BC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24C29C6B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B29BC" w:rsidRPr="00F95EB8" w14:paraId="4D4DC540" w14:textId="77777777" w:rsidTr="00B1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4D59" w14:textId="77777777" w:rsidR="00BB29BC" w:rsidRPr="00F95EB8" w:rsidRDefault="00BB29BC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How foster parents collaborate with one another in making parenting decisions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0A73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C3AD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B29BC" w:rsidRPr="00F95EB8" w14:paraId="182902E5" w14:textId="77777777" w:rsidTr="00B1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F667" w14:textId="77777777" w:rsidR="00BB29BC" w:rsidRPr="00F95EB8" w:rsidRDefault="00303C3E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Parenting style/child rearing practices and the effect it will have on their ability to foster children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9233" w14:textId="77777777" w:rsidR="00303C3E" w:rsidRDefault="00303C3E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6F9EA4FD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5E6B" w14:textId="77777777" w:rsidR="00303C3E" w:rsidRDefault="00303C3E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252F06EA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B29BC" w:rsidRPr="00F95EB8" w14:paraId="2C6A67BE" w14:textId="77777777" w:rsidTr="00B1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D465" w14:textId="77777777" w:rsidR="00BB29BC" w:rsidRPr="00F95EB8" w:rsidRDefault="00303C3E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Willingness to work/partner with birth parents, DCS, providers, etc.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124A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746D" w14:textId="77777777" w:rsidR="00BB29BC" w:rsidRPr="00F95EB8" w:rsidRDefault="00BB29BC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303C3E" w:rsidRPr="00F95EB8" w14:paraId="54F87A22" w14:textId="77777777" w:rsidTr="00B1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BE51" w14:textId="77777777" w:rsidR="00303C3E" w:rsidRPr="00F95EB8" w:rsidRDefault="00303C3E" w:rsidP="00303C3E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Their understanding of their rights and responsibilities as foster parents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D82E" w14:textId="77777777" w:rsidR="00303C3E" w:rsidRPr="00F95EB8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43BD" w14:textId="77777777" w:rsidR="00303C3E" w:rsidRPr="00F95EB8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303C3E" w:rsidRPr="00F95EB8" w14:paraId="6F970112" w14:textId="77777777" w:rsidTr="00B1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4756" w14:textId="77777777" w:rsidR="00303C3E" w:rsidRPr="00F95EB8" w:rsidRDefault="00303C3E" w:rsidP="00303C3E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Summary of the Foster Parent Strengths/Needs Checklist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980A" w14:textId="77777777" w:rsidR="00303C3E" w:rsidRPr="00F95EB8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A3C1" w14:textId="77777777" w:rsidR="00303C3E" w:rsidRPr="00F95EB8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303C3E" w:rsidRPr="00F95EB8" w14:paraId="22C181A0" w14:textId="77777777" w:rsidTr="00B1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075A" w14:textId="77777777" w:rsidR="00303C3E" w:rsidRPr="00F95EB8" w:rsidRDefault="00303C3E" w:rsidP="00303C3E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section: #1 through #21, #24, #26 through #28, and #51 (anything rated “0”, “2”, or “3” in these areas)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CC42" w14:textId="77777777" w:rsidR="00303C3E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8CFBB2B" w14:textId="77777777" w:rsidR="00303C3E" w:rsidRPr="00F95EB8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4D7E" w14:textId="77777777" w:rsidR="00303C3E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E45B1C5" w14:textId="77777777" w:rsidR="00303C3E" w:rsidRPr="00F95EB8" w:rsidRDefault="00303C3E" w:rsidP="00303C3E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303C3E" w:rsidRPr="00F95EB8" w14:paraId="7127F600" w14:textId="77777777" w:rsidTr="00B1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68D4C" w14:textId="77777777" w:rsidR="00303C3E" w:rsidRPr="00F95EB8" w:rsidRDefault="00303C3E" w:rsidP="00303C3E">
            <w:pPr>
              <w:rPr>
                <w:rFonts w:ascii="Open Sans" w:hAnsi="Open Sans" w:cs="Open Sans"/>
                <w:noProof/>
              </w:rPr>
            </w:pPr>
            <w:bookmarkStart w:id="27" w:name="_Hlk67470730"/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0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EB782F6" w14:textId="77777777" w:rsidR="00303C3E" w:rsidRPr="00F95EB8" w:rsidRDefault="00303C3E" w:rsidP="00303C3E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bookmarkEnd w:id="27"/>
    <w:p w14:paraId="251547A7" w14:textId="77777777" w:rsidR="00BB29BC" w:rsidRDefault="0045032C" w:rsidP="0045032C">
      <w:pPr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 xml:space="preserve">    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448"/>
        <w:gridCol w:w="4852"/>
        <w:gridCol w:w="489"/>
        <w:gridCol w:w="114"/>
        <w:gridCol w:w="601"/>
      </w:tblGrid>
      <w:tr w:rsidR="00BA6CCA" w:rsidRPr="000154E8" w14:paraId="7BA8897C" w14:textId="77777777" w:rsidTr="00563B70">
        <w:tc>
          <w:tcPr>
            <w:tcW w:w="8512" w:type="dxa"/>
            <w:gridSpan w:val="2"/>
            <w:shd w:val="clear" w:color="auto" w:fill="auto"/>
          </w:tcPr>
          <w:p w14:paraId="3C6A89A4" w14:textId="77777777" w:rsidR="00BA6CCA" w:rsidRPr="00F95EB8" w:rsidRDefault="00BA6CCA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Skills                                                                                                                </w:t>
            </w:r>
          </w:p>
        </w:tc>
        <w:tc>
          <w:tcPr>
            <w:tcW w:w="604" w:type="dxa"/>
            <w:gridSpan w:val="2"/>
            <w:shd w:val="clear" w:color="auto" w:fill="auto"/>
          </w:tcPr>
          <w:p w14:paraId="5E2F265A" w14:textId="77777777" w:rsidR="00BA6CCA" w:rsidRPr="000154E8" w:rsidRDefault="00BA6CCA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Yes </w:t>
            </w:r>
          </w:p>
        </w:tc>
        <w:tc>
          <w:tcPr>
            <w:tcW w:w="604" w:type="dxa"/>
            <w:shd w:val="clear" w:color="auto" w:fill="auto"/>
          </w:tcPr>
          <w:p w14:paraId="51DF395D" w14:textId="77777777" w:rsidR="00BA6CCA" w:rsidRPr="000154E8" w:rsidRDefault="00BA6CCA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No</w:t>
            </w:r>
          </w:p>
        </w:tc>
      </w:tr>
      <w:tr w:rsidR="00BA6CCA" w:rsidRPr="00F95EB8" w14:paraId="333675B8" w14:textId="77777777" w:rsidTr="00563B70"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5F0C" w14:textId="77777777" w:rsidR="00BA6CCA" w:rsidRPr="00F95EB8" w:rsidRDefault="00BA6CCA" w:rsidP="00BA6CC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Primary and secondary language spoken in the home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12B8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0200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A6CCA" w:rsidRPr="00F95EB8" w14:paraId="60636A26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E4C4" w14:textId="77777777" w:rsidR="00BA6CCA" w:rsidRPr="00F95EB8" w:rsidRDefault="00BA6CCA" w:rsidP="00BA6CC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Level of education for Applicant and Co-Applicant and how that can impact their ability to be foster parents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13A3" w14:textId="77777777" w:rsidR="00BA6CCA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A1D254A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4FE4" w14:textId="77777777" w:rsidR="00BA6CCA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E01A6A9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A6CCA" w:rsidRPr="00F95EB8" w14:paraId="16613E8E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1BF4" w14:textId="77777777" w:rsidR="00BA6CCA" w:rsidRPr="00F95EB8" w:rsidRDefault="00BA6CCA" w:rsidP="00BA6CC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Previous fostering/adoption experience (if applicable)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4BE9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158A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A6CCA" w:rsidRPr="00F95EB8" w14:paraId="65B53B40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84E2" w14:textId="77777777" w:rsidR="00BA6CCA" w:rsidRPr="00F95EB8" w:rsidRDefault="00BA6CCA" w:rsidP="00BA6CC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specialized training by the foster parents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ADE4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CADC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A6CCA" w:rsidRPr="00F95EB8" w14:paraId="22932FB3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0494" w14:textId="77777777" w:rsidR="00BA6CCA" w:rsidRPr="00F95EB8" w:rsidRDefault="00BA6CCA" w:rsidP="00BA6CC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section: #22 and #23 (anything rated “0”, “2”, or “3” in these areas)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850B" w14:textId="77777777" w:rsidR="00BA6CCA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AAFEAC2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06BE" w14:textId="77777777" w:rsidR="00BA6CCA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FE58102" w14:textId="77777777" w:rsidR="00BA6CCA" w:rsidRPr="00F95EB8" w:rsidRDefault="00BA6CCA" w:rsidP="00BA6CC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BA6CCA" w:rsidRPr="00F95EB8" w14:paraId="30ED1CDD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9B72E" w14:textId="77777777" w:rsidR="00BA6CCA" w:rsidRPr="00F95EB8" w:rsidRDefault="00BA6CCA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B150853" w14:textId="77777777" w:rsidR="00BA6CCA" w:rsidRPr="00F95EB8" w:rsidRDefault="00BA6CCA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379136B" w14:textId="77777777" w:rsidR="00BB29BC" w:rsidRDefault="00BB29BC" w:rsidP="0045032C">
      <w:pPr>
        <w:rPr>
          <w:rFonts w:ascii="Open Sans" w:hAnsi="Open Sans" w:cs="Open Sans"/>
          <w:b/>
          <w:bCs/>
          <w:noProof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444"/>
        <w:gridCol w:w="4856"/>
        <w:gridCol w:w="489"/>
        <w:gridCol w:w="114"/>
        <w:gridCol w:w="601"/>
      </w:tblGrid>
      <w:tr w:rsidR="005A5F18" w:rsidRPr="000154E8" w14:paraId="11A8118A" w14:textId="77777777" w:rsidTr="00563B70">
        <w:tc>
          <w:tcPr>
            <w:tcW w:w="8512" w:type="dxa"/>
            <w:gridSpan w:val="2"/>
            <w:shd w:val="clear" w:color="auto" w:fill="auto"/>
          </w:tcPr>
          <w:bookmarkEnd w:id="25"/>
          <w:bookmarkEnd w:id="26"/>
          <w:p w14:paraId="26EAAE23" w14:textId="40566BA9" w:rsidR="005A5F18" w:rsidRPr="00F95EB8" w:rsidRDefault="005A5F18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Support for Foster Parents                                                                                                              </w:t>
            </w:r>
          </w:p>
        </w:tc>
        <w:tc>
          <w:tcPr>
            <w:tcW w:w="604" w:type="dxa"/>
            <w:gridSpan w:val="2"/>
            <w:shd w:val="clear" w:color="auto" w:fill="auto"/>
          </w:tcPr>
          <w:p w14:paraId="14274C62" w14:textId="77777777" w:rsidR="005A5F18" w:rsidRPr="000154E8" w:rsidRDefault="005A5F18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Yes </w:t>
            </w:r>
          </w:p>
        </w:tc>
        <w:tc>
          <w:tcPr>
            <w:tcW w:w="604" w:type="dxa"/>
            <w:shd w:val="clear" w:color="auto" w:fill="auto"/>
          </w:tcPr>
          <w:p w14:paraId="42AA1302" w14:textId="77777777" w:rsidR="005A5F18" w:rsidRPr="000154E8" w:rsidRDefault="005A5F18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No</w:t>
            </w:r>
          </w:p>
        </w:tc>
      </w:tr>
      <w:tr w:rsidR="005A5F18" w:rsidRPr="00F95EB8" w14:paraId="19EF0F61" w14:textId="77777777" w:rsidTr="00563B70"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9E7E" w14:textId="77777777" w:rsidR="005A5F18" w:rsidRPr="00F95EB8" w:rsidRDefault="005A5F18" w:rsidP="005A5F1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Family’s financial information from their Monthly Income and Expenditures form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2CEE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6255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A5F18" w:rsidRPr="00F95EB8" w14:paraId="369ED4B5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AE12" w14:textId="77777777" w:rsidR="005A5F18" w:rsidRPr="00F95EB8" w:rsidRDefault="005A5F18" w:rsidP="005A5F1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Information about their employment (e.g. shifts, hours, etc.)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9400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84F7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A5F18" w:rsidRPr="00F95EB8" w14:paraId="0DE1C166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FE45" w14:textId="77777777" w:rsidR="005A5F18" w:rsidRPr="00F95EB8" w:rsidRDefault="005A5F18" w:rsidP="005A5F1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Level of impact their employment has on their ability to be a foster parent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60BA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9A3C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A5F18" w:rsidRPr="00F95EB8" w14:paraId="428DF72F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121D" w14:textId="77777777" w:rsidR="005A5F18" w:rsidRPr="00F95EB8" w:rsidRDefault="005A5F18" w:rsidP="005A5F1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Family and extended family’s support for their decision to foster or adopt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B4E2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0D7A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A5F18" w:rsidRPr="00F95EB8" w14:paraId="0D38AE62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9546" w14:textId="77777777" w:rsidR="005A5F18" w:rsidRPr="00F95EB8" w:rsidRDefault="005A5F18" w:rsidP="005A5F1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Any informal supports and alternate caregivers who have been identified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780B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2120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A5F18" w:rsidRPr="00F95EB8" w14:paraId="05349686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8C57" w14:textId="77777777" w:rsidR="005A5F18" w:rsidRPr="00F95EB8" w:rsidRDefault="005A5F18" w:rsidP="005A5F1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Their contingency plan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BBED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302A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A5F18" w:rsidRPr="00F95EB8" w14:paraId="6BA12A9F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4F4C" w14:textId="77777777" w:rsidR="005A5F18" w:rsidRPr="00F95EB8" w:rsidRDefault="005A5F18" w:rsidP="005A5F18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section: #47 through #50 (anything rated “0”, “2”, or “3” in these areas)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EE6D" w14:textId="77777777" w:rsidR="005A5F1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2F4A0F1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131F" w14:textId="77777777" w:rsidR="005A5F1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C1D505F" w14:textId="77777777" w:rsidR="005A5F18" w:rsidRPr="00F95EB8" w:rsidRDefault="005A5F18" w:rsidP="005A5F18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5A5F18" w:rsidRPr="00D06ADB" w14:paraId="667806C9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CF4FF" w14:textId="77777777" w:rsidR="005A5F18" w:rsidRPr="00F95EB8" w:rsidRDefault="005A5F18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D7FAF62" w14:textId="77777777" w:rsidR="005A5F18" w:rsidRPr="00D06ADB" w:rsidRDefault="005A5F18" w:rsidP="00563B70">
            <w:pPr>
              <w:rPr>
                <w:rFonts w:ascii="Open Sans" w:hAnsi="Open Sans" w:cs="Open Sans"/>
                <w:noProof/>
              </w:rPr>
            </w:pPr>
            <w:r w:rsidRPr="00D06ADB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ADB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D06ADB">
              <w:rPr>
                <w:rFonts w:ascii="Open Sans" w:hAnsi="Open Sans" w:cs="Open Sans"/>
                <w:noProof/>
              </w:rPr>
            </w:r>
            <w:r w:rsidRPr="00D06ADB">
              <w:rPr>
                <w:rFonts w:ascii="Open Sans" w:hAnsi="Open Sans" w:cs="Open Sans"/>
                <w:noProof/>
              </w:rPr>
              <w:fldChar w:fldCharType="separate"/>
            </w:r>
            <w:r w:rsidRPr="00D06ADB">
              <w:rPr>
                <w:rFonts w:ascii="Open Sans" w:hAnsi="Open Sans" w:cs="Open Sans"/>
                <w:noProof/>
              </w:rPr>
              <w:t> </w:t>
            </w:r>
            <w:r w:rsidRPr="00D06ADB">
              <w:rPr>
                <w:rFonts w:ascii="Open Sans" w:hAnsi="Open Sans" w:cs="Open Sans"/>
                <w:noProof/>
              </w:rPr>
              <w:t> </w:t>
            </w:r>
            <w:r w:rsidRPr="00D06ADB">
              <w:rPr>
                <w:rFonts w:ascii="Open Sans" w:hAnsi="Open Sans" w:cs="Open Sans"/>
                <w:noProof/>
              </w:rPr>
              <w:t> </w:t>
            </w:r>
            <w:r w:rsidRPr="00D06ADB">
              <w:rPr>
                <w:rFonts w:ascii="Open Sans" w:hAnsi="Open Sans" w:cs="Open Sans"/>
                <w:noProof/>
              </w:rPr>
              <w:t> </w:t>
            </w:r>
            <w:r w:rsidRPr="00D06ADB">
              <w:rPr>
                <w:rFonts w:ascii="Open Sans" w:hAnsi="Open Sans" w:cs="Open Sans"/>
                <w:noProof/>
              </w:rPr>
              <w:t> </w:t>
            </w:r>
            <w:r w:rsidRPr="00D06ADB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25A9321A" w14:textId="77777777" w:rsidR="005A5F18" w:rsidRDefault="005A5F18" w:rsidP="0045032C">
      <w:pPr>
        <w:rPr>
          <w:rFonts w:ascii="Open Sans" w:hAnsi="Open Sans" w:cs="Open Sans"/>
          <w:b/>
          <w:bC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53"/>
        <w:gridCol w:w="3455"/>
        <w:gridCol w:w="3765"/>
        <w:gridCol w:w="1099"/>
        <w:gridCol w:w="489"/>
        <w:gridCol w:w="114"/>
        <w:gridCol w:w="601"/>
      </w:tblGrid>
      <w:tr w:rsidR="004E049E" w:rsidRPr="00F95EB8" w14:paraId="7EE1DC4F" w14:textId="77777777" w:rsidTr="00F509C1">
        <w:trPr>
          <w:gridAfter w:val="4"/>
          <w:wAfter w:w="2340" w:type="dxa"/>
        </w:trPr>
        <w:tc>
          <w:tcPr>
            <w:tcW w:w="648" w:type="dxa"/>
            <w:shd w:val="clear" w:color="auto" w:fill="auto"/>
          </w:tcPr>
          <w:p w14:paraId="66F3C431" w14:textId="77777777" w:rsidR="004E049E" w:rsidRPr="00F95EB8" w:rsidRDefault="004E049E" w:rsidP="00F95EB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bookmarkStart w:id="28" w:name="_Hlk67405122"/>
          </w:p>
        </w:tc>
        <w:tc>
          <w:tcPr>
            <w:tcW w:w="7740" w:type="dxa"/>
            <w:gridSpan w:val="3"/>
            <w:shd w:val="clear" w:color="auto" w:fill="auto"/>
          </w:tcPr>
          <w:p w14:paraId="30BA8735" w14:textId="77777777" w:rsidR="004E049E" w:rsidRPr="00F95EB8" w:rsidRDefault="004E049E" w:rsidP="003120B6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Character, Ethics and Values:</w:t>
            </w:r>
          </w:p>
        </w:tc>
      </w:tr>
      <w:tr w:rsidR="004F6FE2" w:rsidRPr="000154E8" w14:paraId="3743FDCF" w14:textId="77777777" w:rsidTr="00F509C1">
        <w:trPr>
          <w:gridBefore w:val="2"/>
          <w:wBefore w:w="1008" w:type="dxa"/>
        </w:trPr>
        <w:tc>
          <w:tcPr>
            <w:tcW w:w="8512" w:type="dxa"/>
            <w:gridSpan w:val="3"/>
            <w:shd w:val="clear" w:color="auto" w:fill="auto"/>
          </w:tcPr>
          <w:p w14:paraId="39CDBDA8" w14:textId="196C4BC8" w:rsidR="004F6FE2" w:rsidRPr="00F95EB8" w:rsidRDefault="004F6FE2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Foster Family Character, Ethics and Values</w:t>
            </w:r>
          </w:p>
        </w:tc>
        <w:tc>
          <w:tcPr>
            <w:tcW w:w="604" w:type="dxa"/>
            <w:gridSpan w:val="2"/>
            <w:shd w:val="clear" w:color="auto" w:fill="auto"/>
          </w:tcPr>
          <w:p w14:paraId="24F1B2B8" w14:textId="77777777" w:rsidR="004F6FE2" w:rsidRPr="000154E8" w:rsidRDefault="004F6FE2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Yes </w:t>
            </w:r>
          </w:p>
        </w:tc>
        <w:tc>
          <w:tcPr>
            <w:tcW w:w="604" w:type="dxa"/>
            <w:shd w:val="clear" w:color="auto" w:fill="auto"/>
          </w:tcPr>
          <w:p w14:paraId="67620AC4" w14:textId="77777777" w:rsidR="004F6FE2" w:rsidRPr="000154E8" w:rsidRDefault="004F6FE2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No</w:t>
            </w:r>
          </w:p>
        </w:tc>
      </w:tr>
      <w:tr w:rsidR="004F6FE2" w:rsidRPr="00F95EB8" w14:paraId="59C283EF" w14:textId="77777777" w:rsidTr="00F509C1">
        <w:trPr>
          <w:gridBefore w:val="2"/>
          <w:wBefore w:w="1008" w:type="dxa"/>
        </w:trPr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CAA9" w14:textId="77777777" w:rsidR="004F6FE2" w:rsidRPr="00F95EB8" w:rsidRDefault="004F6FE2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Willingness and ability of Applicant/Co-Applicant to parent a child with different values, religious beliefs, sexual orientation, political beliefs, etc.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94C7" w14:textId="77777777" w:rsidR="004F6FE2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60378E5" w14:textId="77777777" w:rsidR="004F6FE2" w:rsidRPr="00F95EB8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EAE4" w14:textId="77777777" w:rsidR="004F6FE2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1DD16DA" w14:textId="77777777" w:rsidR="004F6FE2" w:rsidRPr="00F95EB8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F6FE2" w:rsidRPr="00F95EB8" w14:paraId="38040079" w14:textId="77777777" w:rsidTr="00F5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4064" w14:textId="77777777" w:rsidR="004F6FE2" w:rsidRPr="00F95EB8" w:rsidRDefault="004F6FE2" w:rsidP="004F6FE2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Famliy’s description of their ethics and values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AA2" w14:textId="77777777" w:rsidR="004F6FE2" w:rsidRPr="00F95EB8" w:rsidRDefault="004F6FE2" w:rsidP="004F6FE2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9536" w14:textId="77777777" w:rsidR="004F6FE2" w:rsidRPr="00F95EB8" w:rsidRDefault="004F6FE2" w:rsidP="004F6FE2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F6FE2" w:rsidRPr="00F95EB8" w14:paraId="496A8AA8" w14:textId="77777777" w:rsidTr="00F5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338" w14:textId="77777777" w:rsidR="004F6FE2" w:rsidRPr="00F95EB8" w:rsidRDefault="004F6FE2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How the family solves problems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25F9" w14:textId="77777777" w:rsidR="004F6FE2" w:rsidRPr="00F95EB8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CF39" w14:textId="77777777" w:rsidR="004F6FE2" w:rsidRPr="00F95EB8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F6FE2" w:rsidRPr="00F95EB8" w14:paraId="0C287A5B" w14:textId="77777777" w:rsidTr="00F5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8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3DC7" w14:textId="77777777" w:rsidR="004F6FE2" w:rsidRPr="00F95EB8" w:rsidRDefault="004F6FE2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section: #36 through #38 (anything rated “0”, “2”, or “3” in these areas)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C09A" w14:textId="77777777" w:rsidR="004F6FE2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4CC5AE75" w14:textId="77777777" w:rsidR="004F6FE2" w:rsidRPr="00F95EB8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A887" w14:textId="77777777" w:rsidR="004F6FE2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4C81DB6" w14:textId="77777777" w:rsidR="004F6FE2" w:rsidRPr="00F95EB8" w:rsidRDefault="004F6FE2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F6FE2" w:rsidRPr="00F95EB8" w14:paraId="117C1245" w14:textId="77777777" w:rsidTr="00F5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08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AA11F" w14:textId="77777777" w:rsidR="004F6FE2" w:rsidRPr="00F95EB8" w:rsidRDefault="004F6FE2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F33CE3E" w14:textId="77777777" w:rsidR="004F6FE2" w:rsidRPr="00F95EB8" w:rsidRDefault="004F6FE2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5FD58A33" w14:textId="7DD86D06" w:rsidR="00B17774" w:rsidRDefault="00B17774" w:rsidP="004E049E">
      <w:pPr>
        <w:rPr>
          <w:rFonts w:ascii="Open Sans" w:hAnsi="Open Sans" w:cs="Open Sans"/>
          <w:b/>
          <w:bCs/>
          <w:noProof/>
        </w:rPr>
      </w:pPr>
    </w:p>
    <w:p w14:paraId="72DB8812" w14:textId="77777777" w:rsidR="00B17774" w:rsidRDefault="00B17774">
      <w:pPr>
        <w:overflowPunct/>
        <w:autoSpaceDE/>
        <w:autoSpaceDN/>
        <w:adjustRightInd/>
        <w:textAlignment w:val="auto"/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br w:type="page"/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444"/>
        <w:gridCol w:w="4856"/>
        <w:gridCol w:w="489"/>
        <w:gridCol w:w="114"/>
        <w:gridCol w:w="601"/>
      </w:tblGrid>
      <w:tr w:rsidR="00AE6E27" w:rsidRPr="000154E8" w14:paraId="18A26842" w14:textId="77777777" w:rsidTr="00016AB2">
        <w:trPr>
          <w:trHeight w:val="270"/>
        </w:trPr>
        <w:tc>
          <w:tcPr>
            <w:tcW w:w="8300" w:type="dxa"/>
            <w:gridSpan w:val="2"/>
            <w:shd w:val="clear" w:color="auto" w:fill="auto"/>
          </w:tcPr>
          <w:bookmarkEnd w:id="28"/>
          <w:p w14:paraId="1E23BC04" w14:textId="1035C201" w:rsidR="00016AB2" w:rsidRPr="00016AB2" w:rsidRDefault="00AE6E27" w:rsidP="00016AB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lastRenderedPageBreak/>
              <w:t xml:space="preserve">References </w:t>
            </w:r>
            <w:r w:rsidR="00AC467A">
              <w:rPr>
                <w:rFonts w:ascii="Open Sans" w:hAnsi="Open Sans" w:cs="Open Sans"/>
                <w:noProof/>
              </w:rPr>
              <w:t>– DO NOT INCLUDE REFERENCE NAMES</w:t>
            </w:r>
          </w:p>
        </w:tc>
        <w:tc>
          <w:tcPr>
            <w:tcW w:w="603" w:type="dxa"/>
            <w:gridSpan w:val="2"/>
            <w:shd w:val="clear" w:color="auto" w:fill="auto"/>
          </w:tcPr>
          <w:p w14:paraId="5BF0B819" w14:textId="402C1971" w:rsidR="00AE6E27" w:rsidRPr="000154E8" w:rsidRDefault="00AE6E27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Yes </w:t>
            </w:r>
          </w:p>
        </w:tc>
        <w:tc>
          <w:tcPr>
            <w:tcW w:w="601" w:type="dxa"/>
            <w:shd w:val="clear" w:color="auto" w:fill="auto"/>
          </w:tcPr>
          <w:p w14:paraId="3CD37E55" w14:textId="66E882DD" w:rsidR="00AE6E27" w:rsidRPr="000154E8" w:rsidRDefault="00AE6E27" w:rsidP="00563B70">
            <w:pPr>
              <w:rPr>
                <w:rFonts w:ascii="Open Sans" w:hAnsi="Open Sans" w:cs="Open Sans"/>
                <w:b/>
                <w:bCs/>
                <w:noProof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>No</w:t>
            </w:r>
          </w:p>
        </w:tc>
      </w:tr>
      <w:tr w:rsidR="00AE6E27" w:rsidRPr="00F95EB8" w14:paraId="55172E00" w14:textId="77777777" w:rsidTr="00016AB2"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7C9A" w14:textId="77777777" w:rsidR="00AE6E27" w:rsidRPr="00F95EB8" w:rsidRDefault="00AC467A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Summary of the responses from Applicant/Co-Applicant’s references while keeping confidentiality of the references intact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E482" w14:textId="77777777" w:rsidR="00AE6E27" w:rsidRDefault="00AE6E27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1590A6C" w14:textId="77777777" w:rsidR="00AE6E27" w:rsidRPr="00F95EB8" w:rsidRDefault="00AE6E27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97BE" w14:textId="77777777" w:rsidR="00AE6E27" w:rsidRDefault="00AE6E27" w:rsidP="00563B70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32572AF1" w14:textId="77777777" w:rsidR="00AE6E27" w:rsidRPr="00F95EB8" w:rsidRDefault="00AE6E27" w:rsidP="00563B70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AC467A" w:rsidRPr="00F95EB8" w14:paraId="3F64651F" w14:textId="77777777" w:rsidTr="00016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96A8" w14:textId="77777777" w:rsidR="00AC467A" w:rsidRPr="00F95EB8" w:rsidRDefault="00AC467A" w:rsidP="00AC467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Strengths and/or concerns identified by the references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9103" w14:textId="77777777" w:rsidR="00AC467A" w:rsidRPr="00F95EB8" w:rsidRDefault="00AC467A" w:rsidP="00AC467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BCF" w14:textId="77777777" w:rsidR="00AC467A" w:rsidRPr="00F95EB8" w:rsidRDefault="00AC467A" w:rsidP="00AC467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AC467A" w:rsidRPr="00F95EB8" w14:paraId="2ADFE9AB" w14:textId="77777777" w:rsidTr="00016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36B3" w14:textId="77777777" w:rsidR="00AC467A" w:rsidRPr="00F95EB8" w:rsidRDefault="00AC467A" w:rsidP="00AC467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9A71BBC" w14:textId="77777777" w:rsidR="00AC467A" w:rsidRPr="00F95EB8" w:rsidRDefault="00AC467A" w:rsidP="00AC467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6B140DF3" w14:textId="77777777" w:rsidR="004F6FE2" w:rsidRDefault="004F6FE2" w:rsidP="004E049E">
      <w:pPr>
        <w:rPr>
          <w:rFonts w:ascii="Open Sans" w:hAnsi="Open Sans" w:cs="Open Sans"/>
          <w:b/>
          <w:bCs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7740"/>
      </w:tblGrid>
      <w:tr w:rsidR="004E049E" w:rsidRPr="00F95EB8" w14:paraId="45DBC853" w14:textId="77777777" w:rsidTr="00F95EB8">
        <w:tc>
          <w:tcPr>
            <w:tcW w:w="648" w:type="dxa"/>
            <w:shd w:val="clear" w:color="auto" w:fill="auto"/>
          </w:tcPr>
          <w:p w14:paraId="7B681265" w14:textId="77777777" w:rsidR="004E049E" w:rsidRPr="00F95EB8" w:rsidRDefault="004E049E" w:rsidP="00F95EB8">
            <w:pPr>
              <w:rPr>
                <w:rFonts w:ascii="Open Sans" w:hAnsi="Open Sans" w:cs="Open Sans"/>
                <w:noProof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noProof/>
              </w:rPr>
              <w:t xml:space="preserve">                 </w:t>
            </w:r>
          </w:p>
        </w:tc>
        <w:tc>
          <w:tcPr>
            <w:tcW w:w="7740" w:type="dxa"/>
            <w:shd w:val="clear" w:color="auto" w:fill="auto"/>
          </w:tcPr>
          <w:p w14:paraId="629694EA" w14:textId="77777777" w:rsidR="004E049E" w:rsidRPr="00F95EB8" w:rsidRDefault="004E049E" w:rsidP="003120B6">
            <w:pPr>
              <w:numPr>
                <w:ilvl w:val="0"/>
                <w:numId w:val="30"/>
              </w:numPr>
              <w:rPr>
                <w:rFonts w:ascii="Open Sans" w:hAnsi="Open Sans" w:cs="Open Sans"/>
                <w:b/>
                <w:bCs/>
                <w:noProof/>
              </w:rPr>
            </w:pPr>
            <w:r w:rsidRPr="00F95EB8">
              <w:rPr>
                <w:rFonts w:ascii="Open Sans" w:hAnsi="Open Sans" w:cs="Open Sans"/>
                <w:b/>
                <w:bCs/>
                <w:noProof/>
              </w:rPr>
              <w:t>Recommendations:</w:t>
            </w:r>
          </w:p>
        </w:tc>
      </w:tr>
    </w:tbl>
    <w:p w14:paraId="1BA0E089" w14:textId="67B48337" w:rsidR="004E049E" w:rsidRDefault="00F82736" w:rsidP="00F82736">
      <w:pPr>
        <w:tabs>
          <w:tab w:val="left" w:pos="7378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ab/>
        <w:t xml:space="preserve">                                       Yes     No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443"/>
        <w:gridCol w:w="4850"/>
        <w:gridCol w:w="489"/>
        <w:gridCol w:w="712"/>
      </w:tblGrid>
      <w:tr w:rsidR="004C1BBC" w:rsidRPr="00F95EB8" w14:paraId="76730C29" w14:textId="77777777" w:rsidTr="00563B70"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AD15" w14:textId="77777777" w:rsidR="004C1BBC" w:rsidRPr="00F95EB8" w:rsidRDefault="004C1BBC" w:rsidP="004C1BBC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Number of children recommended to parent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B2C7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650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C1BBC" w:rsidRPr="00F95EB8" w14:paraId="4965AFBC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7FE6" w14:textId="77777777" w:rsidR="004C1BBC" w:rsidRPr="00F95EB8" w:rsidRDefault="004C1BBC" w:rsidP="004C1BBC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Age range of children recommended to parent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6FE6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020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C1BBC" w:rsidRPr="00F95EB8" w14:paraId="0F096CD8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9D68" w14:textId="77777777" w:rsidR="004C1BBC" w:rsidRPr="00F95EB8" w:rsidRDefault="004C1BBC" w:rsidP="004C1BBC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Type of physical, emotional, behavioral and personality traits of the children the family will be successful at parenting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7E04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341F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C1BBC" w:rsidRPr="00F95EB8" w14:paraId="7C9ABA23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5D4D" w14:textId="77777777" w:rsidR="004C1BBC" w:rsidRPr="00F95EB8" w:rsidRDefault="004C1BBC" w:rsidP="004C1BBC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Results of POPS items that apply to this section: #52 (anything rated “0”, “2”, or “3” in these areas)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5414" w14:textId="77777777" w:rsidR="004C1BBC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9F7358C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EAC3" w14:textId="77777777" w:rsidR="004C1BBC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55B42FCD" w14:textId="77777777" w:rsidR="004C1BBC" w:rsidRPr="00F95EB8" w:rsidRDefault="004C1BBC" w:rsidP="004C1BBC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4C1BBC" w:rsidRPr="00F95EB8" w14:paraId="2C280E89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3DBC8" w14:textId="77777777" w:rsidR="004C1BBC" w:rsidRPr="00F95EB8" w:rsidRDefault="004C1BBC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E73664A" w14:textId="77777777" w:rsidR="004C1BBC" w:rsidRPr="00F95EB8" w:rsidRDefault="004C1BBC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7C255BE" w14:textId="77777777" w:rsidR="004C1BBC" w:rsidRDefault="004C1BBC" w:rsidP="004E049E">
      <w:pPr>
        <w:rPr>
          <w:rFonts w:ascii="Open Sans" w:hAnsi="Open Sans" w:cs="Open Sans"/>
          <w:b/>
          <w:bCs/>
          <w:noProof/>
        </w:rPr>
      </w:pPr>
    </w:p>
    <w:p w14:paraId="49D9DBB1" w14:textId="77777777" w:rsidR="003120B6" w:rsidRDefault="003120B6" w:rsidP="003B1BA7">
      <w:pPr>
        <w:ind w:firstLine="900"/>
        <w:rPr>
          <w:rFonts w:ascii="Open Sans" w:hAnsi="Open Sans" w:cs="Open Sans"/>
          <w:noProof/>
        </w:rPr>
      </w:pPr>
    </w:p>
    <w:p w14:paraId="156027CD" w14:textId="384D85D1" w:rsidR="000C7A06" w:rsidRPr="0016268F" w:rsidRDefault="00132A81" w:rsidP="00132A81">
      <w:pPr>
        <w:rPr>
          <w:rFonts w:ascii="Open Sans" w:hAnsi="Open Sans" w:cs="Open Sans"/>
          <w:noProof/>
          <w:sz w:val="21"/>
          <w:szCs w:val="21"/>
        </w:rPr>
      </w:pPr>
      <w:r>
        <w:rPr>
          <w:rFonts w:ascii="Open Sans" w:hAnsi="Open Sans" w:cs="Open Sans"/>
          <w:noProof/>
        </w:rPr>
        <w:t xml:space="preserve">                   </w:t>
      </w:r>
      <w:r w:rsidR="00CF6D1D" w:rsidRPr="00CF6D1D">
        <w:rPr>
          <w:rFonts w:ascii="Open Sans" w:hAnsi="Open Sans" w:cs="Open Sans"/>
          <w:noProof/>
        </w:rPr>
        <w:t>For Kinship and ICPC Homes</w:t>
      </w:r>
      <w:r w:rsidR="00CF6D1D">
        <w:rPr>
          <w:rFonts w:ascii="Open Sans" w:hAnsi="Open Sans" w:cs="Open Sans"/>
          <w:b/>
          <w:bCs/>
          <w:noProof/>
        </w:rPr>
        <w:t xml:space="preserve">   </w:t>
      </w:r>
      <w:r w:rsidR="00CF6D1D">
        <w:rPr>
          <w:rFonts w:ascii="Open Sans" w:hAnsi="Open Sans" w:cs="Open Sans"/>
          <w:noProof/>
        </w:rPr>
        <w:t xml:space="preserve">N/A </w:t>
      </w:r>
      <w:r w:rsidR="00CF6D1D">
        <w:rPr>
          <w:rFonts w:ascii="Open Sans" w:hAnsi="Open Sans" w:cs="Open Sans"/>
          <w:noProof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F6D1D">
        <w:rPr>
          <w:rFonts w:ascii="Open Sans" w:hAnsi="Open Sans" w:cs="Open Sans"/>
          <w:noProof/>
        </w:rPr>
        <w:instrText xml:space="preserve"> FORMCHECKBOX </w:instrText>
      </w:r>
      <w:r w:rsidR="00E31A35">
        <w:rPr>
          <w:rFonts w:ascii="Open Sans" w:hAnsi="Open Sans" w:cs="Open Sans"/>
          <w:noProof/>
        </w:rPr>
      </w:r>
      <w:r w:rsidR="00E31A35">
        <w:rPr>
          <w:rFonts w:ascii="Open Sans" w:hAnsi="Open Sans" w:cs="Open Sans"/>
          <w:noProof/>
        </w:rPr>
        <w:fldChar w:fldCharType="separate"/>
      </w:r>
      <w:r w:rsidR="00CF6D1D">
        <w:rPr>
          <w:rFonts w:ascii="Open Sans" w:hAnsi="Open Sans" w:cs="Open Sans"/>
          <w:noProof/>
        </w:rPr>
        <w:fldChar w:fldCharType="end"/>
      </w:r>
    </w:p>
    <w:p w14:paraId="24E3ABC8" w14:textId="4A795251" w:rsidR="000C7A06" w:rsidRDefault="00132A81" w:rsidP="00132A81">
      <w:pPr>
        <w:ind w:left="540" w:firstLine="180"/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t xml:space="preserve">     </w:t>
      </w:r>
      <w:r w:rsidR="00CF6D1D">
        <w:rPr>
          <w:rFonts w:ascii="Open Sans" w:hAnsi="Open Sans" w:cs="Open Sans"/>
          <w:noProof/>
        </w:rPr>
        <w:t>In addition to the above:</w:t>
      </w:r>
    </w:p>
    <w:p w14:paraId="4D41D5FF" w14:textId="11705D81" w:rsidR="009E6FFA" w:rsidRDefault="009E6FFA" w:rsidP="009E6FFA">
      <w:pPr>
        <w:tabs>
          <w:tab w:val="left" w:pos="7378"/>
        </w:tabs>
        <w:rPr>
          <w:rFonts w:ascii="Open Sans" w:hAnsi="Open Sans" w:cs="Open Sans"/>
          <w:b/>
          <w:bCs/>
          <w:noProof/>
        </w:rPr>
      </w:pPr>
      <w:r>
        <w:rPr>
          <w:rFonts w:ascii="Open Sans" w:hAnsi="Open Sans" w:cs="Open Sans"/>
          <w:b/>
          <w:bCs/>
          <w:noProof/>
        </w:rPr>
        <w:tab/>
        <w:t xml:space="preserve">                                      </w:t>
      </w:r>
      <w:r w:rsidR="00D06ADB">
        <w:rPr>
          <w:rFonts w:ascii="Open Sans" w:hAnsi="Open Sans" w:cs="Open Sans"/>
          <w:b/>
          <w:bCs/>
          <w:noProof/>
        </w:rPr>
        <w:t xml:space="preserve"> </w:t>
      </w:r>
      <w:r>
        <w:rPr>
          <w:rFonts w:ascii="Open Sans" w:hAnsi="Open Sans" w:cs="Open Sans"/>
          <w:b/>
          <w:bCs/>
          <w:noProof/>
        </w:rPr>
        <w:t>Yes     No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3441"/>
        <w:gridCol w:w="4852"/>
        <w:gridCol w:w="489"/>
        <w:gridCol w:w="712"/>
      </w:tblGrid>
      <w:tr w:rsidR="009E6FFA" w:rsidRPr="00F95EB8" w14:paraId="12258FB4" w14:textId="77777777" w:rsidTr="00563B70"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7645" w14:textId="77777777" w:rsidR="009E6FFA" w:rsidRPr="00F95EB8" w:rsidRDefault="009E6FFA" w:rsidP="009E6FF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 xml:space="preserve">Statement regarding the family’s capability to meet that specific child/youth’s needs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1EB7" w14:textId="77777777" w:rsidR="009E6FFA" w:rsidRPr="00F95EB8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30D1" w14:textId="77777777" w:rsidR="009E6FFA" w:rsidRPr="00F95EB8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E6FFA" w:rsidRPr="00F95EB8" w14:paraId="220CE34F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B4B2" w14:textId="77777777" w:rsidR="009E6FFA" w:rsidRPr="00F95EB8" w:rsidRDefault="009E6FFA" w:rsidP="009E6FF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Name of the child for which the family is approved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F55F" w14:textId="77777777" w:rsidR="009E6FFA" w:rsidRPr="00F95EB8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5C9" w14:textId="77777777" w:rsidR="009E6FFA" w:rsidRPr="00F95EB8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E6FFA" w:rsidRPr="00F95EB8" w14:paraId="7200573D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0585" w14:textId="77777777" w:rsidR="009E6FFA" w:rsidRPr="00F95EB8" w:rsidRDefault="009E6FFA" w:rsidP="009E6FFA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Must state whether the foster home is certified eligible under DCS standards for federal IV-E financial assistance, including the period of eligibility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A585" w14:textId="77777777" w:rsidR="009E6FFA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033BAFDE" w14:textId="77777777" w:rsidR="009E6FFA" w:rsidRPr="00F95EB8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953E" w14:textId="77777777" w:rsidR="009E6FFA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</w:p>
          <w:p w14:paraId="7A282AD6" w14:textId="77777777" w:rsidR="009E6FFA" w:rsidRPr="00F95EB8" w:rsidRDefault="009E6FFA" w:rsidP="009E6FFA">
            <w:pPr>
              <w:jc w:val="center"/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FORMCHECKBOX </w:instrText>
            </w:r>
            <w:r w:rsidR="00E31A35">
              <w:rPr>
                <w:rFonts w:ascii="Open Sans" w:hAnsi="Open Sans" w:cs="Open Sans"/>
                <w:noProof/>
              </w:rPr>
            </w:r>
            <w:r w:rsidR="00E31A35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  <w:tr w:rsidR="009E6FFA" w:rsidRPr="00F95EB8" w14:paraId="59A10202" w14:textId="77777777" w:rsidTr="00563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FB6F9" w14:textId="77777777" w:rsidR="009E6FFA" w:rsidRPr="00F95EB8" w:rsidRDefault="009E6FFA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t>If no, what needs to be included?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5BB3304" w14:textId="77777777" w:rsidR="009E6FFA" w:rsidRPr="00F95EB8" w:rsidRDefault="009E6FFA" w:rsidP="00563B70">
            <w:pPr>
              <w:rPr>
                <w:rFonts w:ascii="Open Sans" w:hAnsi="Open Sans" w:cs="Open Sans"/>
                <w:noProof/>
              </w:rPr>
            </w:pPr>
            <w:r w:rsidRPr="00F95EB8">
              <w:rPr>
                <w:rFonts w:ascii="Open Sans" w:hAnsi="Open Sans" w:cs="Open Sans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5EB8">
              <w:rPr>
                <w:rFonts w:ascii="Open Sans" w:hAnsi="Open Sans" w:cs="Open Sans"/>
                <w:noProof/>
              </w:rPr>
              <w:instrText xml:space="preserve"> FORMTEXT </w:instrText>
            </w:r>
            <w:r w:rsidRPr="00F95EB8">
              <w:rPr>
                <w:rFonts w:ascii="Open Sans" w:hAnsi="Open Sans" w:cs="Open Sans"/>
                <w:noProof/>
              </w:rPr>
            </w:r>
            <w:r w:rsidRPr="00F95EB8">
              <w:rPr>
                <w:rFonts w:ascii="Open Sans" w:hAnsi="Open Sans" w:cs="Open Sans"/>
                <w:noProof/>
              </w:rPr>
              <w:fldChar w:fldCharType="separate"/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t> </w:t>
            </w:r>
            <w:r w:rsidRPr="00F95EB8">
              <w:rPr>
                <w:rFonts w:ascii="Open Sans" w:hAnsi="Open Sans" w:cs="Open Sans"/>
                <w:noProof/>
              </w:rPr>
              <w:fldChar w:fldCharType="end"/>
            </w:r>
          </w:p>
        </w:tc>
      </w:tr>
    </w:tbl>
    <w:p w14:paraId="10D6F39A" w14:textId="77777777" w:rsidR="000C7A06" w:rsidRPr="0016268F" w:rsidRDefault="000C7A06" w:rsidP="00844F5F">
      <w:pPr>
        <w:jc w:val="center"/>
        <w:rPr>
          <w:rFonts w:ascii="Open Sans" w:hAnsi="Open Sans" w:cs="Open Sans"/>
          <w:noProof/>
          <w:sz w:val="22"/>
          <w:szCs w:val="22"/>
        </w:rPr>
      </w:pPr>
    </w:p>
    <w:sectPr w:rsidR="000C7A06" w:rsidRPr="0016268F" w:rsidSect="00D763E2">
      <w:footerReference w:type="default" r:id="rId8"/>
      <w:pgSz w:w="12240" w:h="15840" w:code="1"/>
      <w:pgMar w:top="720" w:right="720" w:bottom="720" w:left="1008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73EE" w14:textId="77777777" w:rsidR="00AE3FC2" w:rsidRDefault="00AE3FC2">
      <w:r>
        <w:separator/>
      </w:r>
    </w:p>
  </w:endnote>
  <w:endnote w:type="continuationSeparator" w:id="0">
    <w:p w14:paraId="06B7B9CD" w14:textId="77777777" w:rsidR="00AE3FC2" w:rsidRDefault="00AE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7A0A" w14:textId="77777777" w:rsidR="004F5BF8" w:rsidRDefault="004F5BF8" w:rsidP="002979E2">
    <w:pPr>
      <w:pStyle w:val="Footer"/>
      <w:ind w:right="360"/>
      <w:rPr>
        <w:rFonts w:ascii="Arial" w:hAnsi="Arial" w:cs="Arial"/>
        <w:sz w:val="18"/>
        <w:szCs w:val="18"/>
      </w:rPr>
    </w:pPr>
  </w:p>
  <w:p w14:paraId="1422D92E" w14:textId="444AD71A" w:rsidR="004F5BF8" w:rsidRPr="002979E2" w:rsidRDefault="000A6FBA" w:rsidP="00497ED7">
    <w:pPr>
      <w:pStyle w:val="Footer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6EBD452" wp14:editId="1CD8CD5B">
          <wp:simplePos x="0" y="0"/>
          <wp:positionH relativeFrom="column">
            <wp:posOffset>2283460</wp:posOffset>
          </wp:positionH>
          <wp:positionV relativeFrom="paragraph">
            <wp:posOffset>105410</wp:posOffset>
          </wp:positionV>
          <wp:extent cx="1105535" cy="264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BF8" w:rsidRPr="002979E2">
      <w:rPr>
        <w:rFonts w:ascii="Arial" w:hAnsi="Arial" w:cs="Arial"/>
        <w:i/>
        <w:sz w:val="16"/>
        <w:szCs w:val="16"/>
      </w:rPr>
      <w:t>Check the “Forms” Webpage for the current version and disregard previous versions. This form may not be altered without prior approval.</w:t>
    </w:r>
  </w:p>
  <w:p w14:paraId="17F283D1" w14:textId="77777777" w:rsidR="004F5BF8" w:rsidRPr="00A96707" w:rsidRDefault="004F5BF8" w:rsidP="00A93AE2">
    <w:pPr>
      <w:overflowPunct/>
      <w:textAlignment w:val="auto"/>
      <w:rPr>
        <w:rFonts w:ascii="Arial" w:hAnsi="Arial" w:cs="Arial"/>
        <w:sz w:val="16"/>
        <w:szCs w:val="16"/>
      </w:rPr>
    </w:pPr>
    <w:r w:rsidRPr="002979E2">
      <w:rPr>
        <w:rFonts w:ascii="Arial" w:hAnsi="Arial" w:cs="Arial"/>
        <w:i/>
        <w:iCs/>
        <w:sz w:val="16"/>
        <w:szCs w:val="16"/>
      </w:rPr>
      <w:t xml:space="preserve">Distribution:  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Pr="00A96707">
      <w:rPr>
        <w:rFonts w:ascii="Arial" w:hAnsi="Arial" w:cs="Arial"/>
        <w:iCs/>
        <w:sz w:val="16"/>
        <w:szCs w:val="16"/>
      </w:rPr>
      <w:t>RDA</w:t>
    </w:r>
    <w:r>
      <w:rPr>
        <w:rFonts w:ascii="Arial" w:hAnsi="Arial" w:cs="Arial"/>
        <w:iCs/>
        <w:sz w:val="16"/>
        <w:szCs w:val="16"/>
      </w:rPr>
      <w:t xml:space="preserve"> </w:t>
    </w:r>
    <w:r w:rsidR="004C75B9">
      <w:rPr>
        <w:rFonts w:ascii="Arial" w:hAnsi="Arial" w:cs="Arial"/>
        <w:iCs/>
        <w:sz w:val="16"/>
        <w:szCs w:val="16"/>
      </w:rPr>
      <w:t>2877</w:t>
    </w:r>
  </w:p>
  <w:p w14:paraId="4DB7B50D" w14:textId="6738D913" w:rsidR="004F5BF8" w:rsidRPr="002979E2" w:rsidRDefault="004F5BF8" w:rsidP="00D763E2">
    <w:pPr>
      <w:overflowPunct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CS-</w:t>
    </w:r>
    <w:r w:rsidR="00025004">
      <w:rPr>
        <w:rFonts w:ascii="Arial" w:hAnsi="Arial" w:cs="Arial"/>
        <w:sz w:val="16"/>
        <w:szCs w:val="16"/>
      </w:rPr>
      <w:t>4197</w:t>
    </w:r>
    <w:r>
      <w:rPr>
        <w:rFonts w:ascii="Arial" w:hAnsi="Arial" w:cs="Arial"/>
        <w:sz w:val="16"/>
        <w:szCs w:val="16"/>
      </w:rPr>
      <w:t xml:space="preserve">, </w:t>
    </w:r>
    <w:r w:rsidR="006E2A00">
      <w:rPr>
        <w:rFonts w:ascii="Arial" w:hAnsi="Arial" w:cs="Arial"/>
        <w:sz w:val="16"/>
        <w:szCs w:val="16"/>
      </w:rPr>
      <w:t>Rev. 6</w:t>
    </w:r>
    <w:r>
      <w:rPr>
        <w:rFonts w:ascii="Arial" w:hAnsi="Arial" w:cs="Arial"/>
        <w:sz w:val="16"/>
        <w:szCs w:val="16"/>
      </w:rPr>
      <w:t>/</w:t>
    </w:r>
    <w:r w:rsidR="00C12273">
      <w:rPr>
        <w:rFonts w:ascii="Arial" w:hAnsi="Arial" w:cs="Arial"/>
        <w:sz w:val="16"/>
        <w:szCs w:val="16"/>
      </w:rPr>
      <w:t>2</w:t>
    </w:r>
    <w:r w:rsidR="006E2A00">
      <w:rPr>
        <w:rFonts w:ascii="Arial" w:hAnsi="Arial" w:cs="Arial"/>
        <w:sz w:val="16"/>
        <w:szCs w:val="16"/>
      </w:rPr>
      <w:t>4</w:t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979E2">
      <w:rPr>
        <w:rFonts w:ascii="Arial" w:hAnsi="Arial" w:cs="Arial"/>
        <w:sz w:val="16"/>
        <w:szCs w:val="16"/>
      </w:rPr>
      <w:t xml:space="preserve">Page </w:t>
    </w:r>
    <w:r w:rsidRPr="002979E2">
      <w:rPr>
        <w:rStyle w:val="PageNumber"/>
        <w:rFonts w:ascii="Arial" w:hAnsi="Arial" w:cs="Arial"/>
        <w:sz w:val="16"/>
        <w:szCs w:val="16"/>
      </w:rPr>
      <w:fldChar w:fldCharType="begin"/>
    </w:r>
    <w:r w:rsidRPr="002979E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979E2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2979E2">
      <w:rPr>
        <w:rStyle w:val="PageNumber"/>
        <w:rFonts w:ascii="Arial" w:hAnsi="Arial" w:cs="Arial"/>
        <w:sz w:val="16"/>
        <w:szCs w:val="16"/>
      </w:rPr>
      <w:fldChar w:fldCharType="end"/>
    </w:r>
    <w:r w:rsidRPr="002979E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A1C0" w14:textId="77777777" w:rsidR="00AE3FC2" w:rsidRDefault="00AE3FC2">
      <w:r>
        <w:separator/>
      </w:r>
    </w:p>
  </w:footnote>
  <w:footnote w:type="continuationSeparator" w:id="0">
    <w:p w14:paraId="4C62920E" w14:textId="77777777" w:rsidR="00AE3FC2" w:rsidRDefault="00AE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CAE740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793D9F"/>
    <w:multiLevelType w:val="hybridMultilevel"/>
    <w:tmpl w:val="4CA47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7943"/>
    <w:multiLevelType w:val="hybridMultilevel"/>
    <w:tmpl w:val="C768698C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BC42A3"/>
    <w:multiLevelType w:val="hybridMultilevel"/>
    <w:tmpl w:val="496E715A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BACEF2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B140C"/>
    <w:multiLevelType w:val="hybridMultilevel"/>
    <w:tmpl w:val="4CA47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EDD"/>
    <w:multiLevelType w:val="hybridMultilevel"/>
    <w:tmpl w:val="258CD8F4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41D9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C26D2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0A28"/>
    <w:multiLevelType w:val="hybridMultilevel"/>
    <w:tmpl w:val="9CFA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08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531451"/>
    <w:multiLevelType w:val="hybridMultilevel"/>
    <w:tmpl w:val="1C52ECB6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5322B"/>
    <w:multiLevelType w:val="singleLevel"/>
    <w:tmpl w:val="C742E59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1" w15:restartNumberingAfterBreak="0">
    <w:nsid w:val="166A1250"/>
    <w:multiLevelType w:val="hybridMultilevel"/>
    <w:tmpl w:val="5C1E846C"/>
    <w:lvl w:ilvl="0" w:tplc="2BBE895E">
      <w:start w:val="1"/>
      <w:numFmt w:val="upperLetter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6E91C40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32001"/>
    <w:multiLevelType w:val="hybridMultilevel"/>
    <w:tmpl w:val="00C867F8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0FC3"/>
    <w:multiLevelType w:val="singleLevel"/>
    <w:tmpl w:val="DDA22C3A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15" w15:restartNumberingAfterBreak="0">
    <w:nsid w:val="233F5898"/>
    <w:multiLevelType w:val="hybridMultilevel"/>
    <w:tmpl w:val="B31E031C"/>
    <w:lvl w:ilvl="0" w:tplc="EAB0F280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92313"/>
    <w:multiLevelType w:val="hybridMultilevel"/>
    <w:tmpl w:val="2E46C16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1804"/>
    <w:multiLevelType w:val="hybridMultilevel"/>
    <w:tmpl w:val="C2FCE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F0685"/>
    <w:multiLevelType w:val="hybridMultilevel"/>
    <w:tmpl w:val="4CA47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C3785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833F3"/>
    <w:multiLevelType w:val="hybridMultilevel"/>
    <w:tmpl w:val="2362B3C4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75145"/>
    <w:multiLevelType w:val="hybridMultilevel"/>
    <w:tmpl w:val="FC3C0CA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B3C68"/>
    <w:multiLevelType w:val="singleLevel"/>
    <w:tmpl w:val="356E2968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23" w15:restartNumberingAfterBreak="0">
    <w:nsid w:val="2BDE3027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07082B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03ED2"/>
    <w:multiLevelType w:val="hybridMultilevel"/>
    <w:tmpl w:val="9DFEC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073F9F"/>
    <w:multiLevelType w:val="multilevel"/>
    <w:tmpl w:val="496E71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7353C0"/>
    <w:multiLevelType w:val="hybridMultilevel"/>
    <w:tmpl w:val="7708D69C"/>
    <w:lvl w:ilvl="0" w:tplc="006A25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8D2128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F2B96"/>
    <w:multiLevelType w:val="hybridMultilevel"/>
    <w:tmpl w:val="4CA47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8583A"/>
    <w:multiLevelType w:val="multilevel"/>
    <w:tmpl w:val="822423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624C9F"/>
    <w:multiLevelType w:val="hybridMultilevel"/>
    <w:tmpl w:val="511AA1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325FC6"/>
    <w:multiLevelType w:val="hybridMultilevel"/>
    <w:tmpl w:val="4CA47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73099"/>
    <w:multiLevelType w:val="hybridMultilevel"/>
    <w:tmpl w:val="A288C370"/>
    <w:lvl w:ilvl="0" w:tplc="ABCADF9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87E07"/>
    <w:multiLevelType w:val="singleLevel"/>
    <w:tmpl w:val="446E9276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  <w:u w:val="none"/>
      </w:rPr>
    </w:lvl>
  </w:abstractNum>
  <w:abstractNum w:abstractNumId="35" w15:restartNumberingAfterBreak="0">
    <w:nsid w:val="646C5318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770F"/>
    <w:multiLevelType w:val="hybridMultilevel"/>
    <w:tmpl w:val="04F81E60"/>
    <w:lvl w:ilvl="0" w:tplc="A9DE253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9F26D2"/>
    <w:multiLevelType w:val="hybridMultilevel"/>
    <w:tmpl w:val="E544178A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1190F"/>
    <w:multiLevelType w:val="multilevel"/>
    <w:tmpl w:val="E42CE8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9F6B7A"/>
    <w:multiLevelType w:val="hybridMultilevel"/>
    <w:tmpl w:val="E42CE84E"/>
    <w:lvl w:ilvl="0" w:tplc="8AE265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9F2511"/>
    <w:multiLevelType w:val="multilevel"/>
    <w:tmpl w:val="35DA6F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E0C20"/>
    <w:multiLevelType w:val="hybridMultilevel"/>
    <w:tmpl w:val="C05AD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C0DAC"/>
    <w:multiLevelType w:val="hybridMultilevel"/>
    <w:tmpl w:val="E67E2B42"/>
    <w:lvl w:ilvl="0" w:tplc="6010CE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539946">
    <w:abstractNumId w:val="0"/>
  </w:num>
  <w:num w:numId="2" w16cid:durableId="1364407420">
    <w:abstractNumId w:val="14"/>
  </w:num>
  <w:num w:numId="3" w16cid:durableId="560092997">
    <w:abstractNumId w:val="10"/>
  </w:num>
  <w:num w:numId="4" w16cid:durableId="1008561845">
    <w:abstractNumId w:val="8"/>
  </w:num>
  <w:num w:numId="5" w16cid:durableId="1621953697">
    <w:abstractNumId w:val="22"/>
  </w:num>
  <w:num w:numId="6" w16cid:durableId="80108792">
    <w:abstractNumId w:val="34"/>
  </w:num>
  <w:num w:numId="7" w16cid:durableId="1902641163">
    <w:abstractNumId w:val="31"/>
  </w:num>
  <w:num w:numId="8" w16cid:durableId="1262641742">
    <w:abstractNumId w:val="36"/>
  </w:num>
  <w:num w:numId="9" w16cid:durableId="1187597379">
    <w:abstractNumId w:val="3"/>
  </w:num>
  <w:num w:numId="10" w16cid:durableId="649559093">
    <w:abstractNumId w:val="40"/>
  </w:num>
  <w:num w:numId="11" w16cid:durableId="806630361">
    <w:abstractNumId w:val="23"/>
  </w:num>
  <w:num w:numId="12" w16cid:durableId="1987662744">
    <w:abstractNumId w:val="39"/>
  </w:num>
  <w:num w:numId="13" w16cid:durableId="561792400">
    <w:abstractNumId w:val="30"/>
  </w:num>
  <w:num w:numId="14" w16cid:durableId="518129374">
    <w:abstractNumId w:val="38"/>
  </w:num>
  <w:num w:numId="15" w16cid:durableId="275915782">
    <w:abstractNumId w:val="13"/>
  </w:num>
  <w:num w:numId="16" w16cid:durableId="586883752">
    <w:abstractNumId w:val="27"/>
  </w:num>
  <w:num w:numId="17" w16cid:durableId="649410047">
    <w:abstractNumId w:val="26"/>
  </w:num>
  <w:num w:numId="18" w16cid:durableId="97214244">
    <w:abstractNumId w:val="2"/>
  </w:num>
  <w:num w:numId="19" w16cid:durableId="1442261978">
    <w:abstractNumId w:val="33"/>
  </w:num>
  <w:num w:numId="20" w16cid:durableId="637416339">
    <w:abstractNumId w:val="15"/>
  </w:num>
  <w:num w:numId="21" w16cid:durableId="1056247095">
    <w:abstractNumId w:val="11"/>
  </w:num>
  <w:num w:numId="22" w16cid:durableId="182063081">
    <w:abstractNumId w:val="25"/>
  </w:num>
  <w:num w:numId="23" w16cid:durableId="1927958160">
    <w:abstractNumId w:val="20"/>
  </w:num>
  <w:num w:numId="24" w16cid:durableId="885260669">
    <w:abstractNumId w:val="42"/>
  </w:num>
  <w:num w:numId="25" w16cid:durableId="1396272365">
    <w:abstractNumId w:val="37"/>
  </w:num>
  <w:num w:numId="26" w16cid:durableId="1789615668">
    <w:abstractNumId w:val="16"/>
  </w:num>
  <w:num w:numId="27" w16cid:durableId="509225316">
    <w:abstractNumId w:val="21"/>
  </w:num>
  <w:num w:numId="28" w16cid:durableId="2082167352">
    <w:abstractNumId w:val="9"/>
  </w:num>
  <w:num w:numId="29" w16cid:durableId="997074333">
    <w:abstractNumId w:val="17"/>
  </w:num>
  <w:num w:numId="30" w16cid:durableId="726608914">
    <w:abstractNumId w:val="18"/>
  </w:num>
  <w:num w:numId="31" w16cid:durableId="1492020518">
    <w:abstractNumId w:val="24"/>
  </w:num>
  <w:num w:numId="32" w16cid:durableId="1396468424">
    <w:abstractNumId w:val="28"/>
  </w:num>
  <w:num w:numId="33" w16cid:durableId="495413984">
    <w:abstractNumId w:val="35"/>
  </w:num>
  <w:num w:numId="34" w16cid:durableId="1973947484">
    <w:abstractNumId w:val="41"/>
  </w:num>
  <w:num w:numId="35" w16cid:durableId="623316614">
    <w:abstractNumId w:val="7"/>
  </w:num>
  <w:num w:numId="36" w16cid:durableId="1469863122">
    <w:abstractNumId w:val="12"/>
  </w:num>
  <w:num w:numId="37" w16cid:durableId="124660852">
    <w:abstractNumId w:val="6"/>
  </w:num>
  <w:num w:numId="38" w16cid:durableId="541946803">
    <w:abstractNumId w:val="19"/>
  </w:num>
  <w:num w:numId="39" w16cid:durableId="946549503">
    <w:abstractNumId w:val="32"/>
  </w:num>
  <w:num w:numId="40" w16cid:durableId="733815509">
    <w:abstractNumId w:val="29"/>
  </w:num>
  <w:num w:numId="41" w16cid:durableId="1637029355">
    <w:abstractNumId w:val="4"/>
  </w:num>
  <w:num w:numId="42" w16cid:durableId="1478110186">
    <w:abstractNumId w:val="1"/>
  </w:num>
  <w:num w:numId="43" w16cid:durableId="17314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m78LlNB5KfIlCBZMSzdtbjiq68PeDhrPdEtVc+aR2VsiBJKiB7cn2uy20kkI9FZ6nO7fny4HtX6XbvHSXNj2Q==" w:salt="ZNSXRZaT3nRWOobYL+yeW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2E"/>
    <w:rsid w:val="00010FC6"/>
    <w:rsid w:val="000154E8"/>
    <w:rsid w:val="00016AB2"/>
    <w:rsid w:val="000171EB"/>
    <w:rsid w:val="00025004"/>
    <w:rsid w:val="0003637A"/>
    <w:rsid w:val="000409E4"/>
    <w:rsid w:val="0004181F"/>
    <w:rsid w:val="0004199F"/>
    <w:rsid w:val="00041A06"/>
    <w:rsid w:val="000A6FBA"/>
    <w:rsid w:val="000B47C3"/>
    <w:rsid w:val="000C3B68"/>
    <w:rsid w:val="000C5094"/>
    <w:rsid w:val="000C7A06"/>
    <w:rsid w:val="000D4B15"/>
    <w:rsid w:val="000D4EAA"/>
    <w:rsid w:val="000E42B0"/>
    <w:rsid w:val="000E7F89"/>
    <w:rsid w:val="000F3D49"/>
    <w:rsid w:val="001000D2"/>
    <w:rsid w:val="00104796"/>
    <w:rsid w:val="00121C05"/>
    <w:rsid w:val="0012222A"/>
    <w:rsid w:val="001245F2"/>
    <w:rsid w:val="0013009E"/>
    <w:rsid w:val="00132A81"/>
    <w:rsid w:val="00143B3E"/>
    <w:rsid w:val="00143F7C"/>
    <w:rsid w:val="00150F9D"/>
    <w:rsid w:val="001546CD"/>
    <w:rsid w:val="0016268F"/>
    <w:rsid w:val="001C0026"/>
    <w:rsid w:val="001D3602"/>
    <w:rsid w:val="001E7A9A"/>
    <w:rsid w:val="001F68EB"/>
    <w:rsid w:val="001F6AD1"/>
    <w:rsid w:val="00202E2E"/>
    <w:rsid w:val="00217BBF"/>
    <w:rsid w:val="00231D5D"/>
    <w:rsid w:val="00240F3B"/>
    <w:rsid w:val="002543CA"/>
    <w:rsid w:val="00274A56"/>
    <w:rsid w:val="002805A4"/>
    <w:rsid w:val="00282146"/>
    <w:rsid w:val="002979E2"/>
    <w:rsid w:val="002A3B03"/>
    <w:rsid w:val="002B0585"/>
    <w:rsid w:val="002B250A"/>
    <w:rsid w:val="002C402E"/>
    <w:rsid w:val="002D3819"/>
    <w:rsid w:val="002D727F"/>
    <w:rsid w:val="002E08C6"/>
    <w:rsid w:val="002E1724"/>
    <w:rsid w:val="002E6ADD"/>
    <w:rsid w:val="00303C3E"/>
    <w:rsid w:val="00305398"/>
    <w:rsid w:val="00305A5D"/>
    <w:rsid w:val="003120B6"/>
    <w:rsid w:val="003257BA"/>
    <w:rsid w:val="003269FA"/>
    <w:rsid w:val="003348A2"/>
    <w:rsid w:val="00340375"/>
    <w:rsid w:val="00342D2E"/>
    <w:rsid w:val="00350A23"/>
    <w:rsid w:val="003670F9"/>
    <w:rsid w:val="00381CE0"/>
    <w:rsid w:val="003831C2"/>
    <w:rsid w:val="003872FB"/>
    <w:rsid w:val="00394A7D"/>
    <w:rsid w:val="00395A80"/>
    <w:rsid w:val="003B014C"/>
    <w:rsid w:val="003B1BA7"/>
    <w:rsid w:val="003B4A52"/>
    <w:rsid w:val="003B7636"/>
    <w:rsid w:val="003C1679"/>
    <w:rsid w:val="003C4351"/>
    <w:rsid w:val="003C6DFD"/>
    <w:rsid w:val="003C6E15"/>
    <w:rsid w:val="003E7B7B"/>
    <w:rsid w:val="003F4E0D"/>
    <w:rsid w:val="003F7C6A"/>
    <w:rsid w:val="00406248"/>
    <w:rsid w:val="00421C44"/>
    <w:rsid w:val="00434F2B"/>
    <w:rsid w:val="00435419"/>
    <w:rsid w:val="0045032C"/>
    <w:rsid w:val="00451306"/>
    <w:rsid w:val="00452493"/>
    <w:rsid w:val="004565F5"/>
    <w:rsid w:val="00476B45"/>
    <w:rsid w:val="00497ED7"/>
    <w:rsid w:val="004C1809"/>
    <w:rsid w:val="004C1BBC"/>
    <w:rsid w:val="004C75B9"/>
    <w:rsid w:val="004D6F30"/>
    <w:rsid w:val="004D7674"/>
    <w:rsid w:val="004E049E"/>
    <w:rsid w:val="004E20B1"/>
    <w:rsid w:val="004E367B"/>
    <w:rsid w:val="004F37EF"/>
    <w:rsid w:val="004F5BF8"/>
    <w:rsid w:val="004F6FE2"/>
    <w:rsid w:val="00503B3F"/>
    <w:rsid w:val="005161BF"/>
    <w:rsid w:val="005170FB"/>
    <w:rsid w:val="005208A9"/>
    <w:rsid w:val="00522D1C"/>
    <w:rsid w:val="00524575"/>
    <w:rsid w:val="00536355"/>
    <w:rsid w:val="0053680C"/>
    <w:rsid w:val="00554261"/>
    <w:rsid w:val="00563B70"/>
    <w:rsid w:val="00577EB3"/>
    <w:rsid w:val="00581C10"/>
    <w:rsid w:val="00597092"/>
    <w:rsid w:val="005A5F18"/>
    <w:rsid w:val="005A6027"/>
    <w:rsid w:val="005B2799"/>
    <w:rsid w:val="005B66AD"/>
    <w:rsid w:val="005B66AF"/>
    <w:rsid w:val="005C026D"/>
    <w:rsid w:val="005D0E91"/>
    <w:rsid w:val="005D6EE8"/>
    <w:rsid w:val="005F1567"/>
    <w:rsid w:val="005F6252"/>
    <w:rsid w:val="00612E1D"/>
    <w:rsid w:val="00634CE4"/>
    <w:rsid w:val="00637013"/>
    <w:rsid w:val="0065785B"/>
    <w:rsid w:val="0066235E"/>
    <w:rsid w:val="006705D8"/>
    <w:rsid w:val="00684AEB"/>
    <w:rsid w:val="006854DF"/>
    <w:rsid w:val="00692BF1"/>
    <w:rsid w:val="006B1181"/>
    <w:rsid w:val="006C1D84"/>
    <w:rsid w:val="006C7374"/>
    <w:rsid w:val="006E182F"/>
    <w:rsid w:val="006E2A00"/>
    <w:rsid w:val="006F0AC6"/>
    <w:rsid w:val="006F0C16"/>
    <w:rsid w:val="006F2D2F"/>
    <w:rsid w:val="006F3A83"/>
    <w:rsid w:val="006F66FE"/>
    <w:rsid w:val="006F6B32"/>
    <w:rsid w:val="00702277"/>
    <w:rsid w:val="007028EC"/>
    <w:rsid w:val="007064FB"/>
    <w:rsid w:val="00711009"/>
    <w:rsid w:val="00730C1A"/>
    <w:rsid w:val="00753E4A"/>
    <w:rsid w:val="00757331"/>
    <w:rsid w:val="00760B16"/>
    <w:rsid w:val="0076376B"/>
    <w:rsid w:val="00767278"/>
    <w:rsid w:val="00771D1A"/>
    <w:rsid w:val="007803F1"/>
    <w:rsid w:val="00780613"/>
    <w:rsid w:val="00792BC0"/>
    <w:rsid w:val="00793EA4"/>
    <w:rsid w:val="00795AFA"/>
    <w:rsid w:val="007A05AA"/>
    <w:rsid w:val="007C587A"/>
    <w:rsid w:val="007D255E"/>
    <w:rsid w:val="007F5E9A"/>
    <w:rsid w:val="008170E9"/>
    <w:rsid w:val="008210A7"/>
    <w:rsid w:val="00844F5F"/>
    <w:rsid w:val="00845F56"/>
    <w:rsid w:val="00854B9B"/>
    <w:rsid w:val="00860B93"/>
    <w:rsid w:val="00861282"/>
    <w:rsid w:val="0086474F"/>
    <w:rsid w:val="00864ABA"/>
    <w:rsid w:val="00874B6E"/>
    <w:rsid w:val="0088119C"/>
    <w:rsid w:val="008811DB"/>
    <w:rsid w:val="00895833"/>
    <w:rsid w:val="008A2FC5"/>
    <w:rsid w:val="008B7CFD"/>
    <w:rsid w:val="008C6E5F"/>
    <w:rsid w:val="008D4301"/>
    <w:rsid w:val="008F4D13"/>
    <w:rsid w:val="00915EC3"/>
    <w:rsid w:val="00920D6F"/>
    <w:rsid w:val="009216B9"/>
    <w:rsid w:val="009429CB"/>
    <w:rsid w:val="00952303"/>
    <w:rsid w:val="00962A9C"/>
    <w:rsid w:val="00964308"/>
    <w:rsid w:val="0096604A"/>
    <w:rsid w:val="009713EB"/>
    <w:rsid w:val="00973C08"/>
    <w:rsid w:val="00983AAE"/>
    <w:rsid w:val="00984FE9"/>
    <w:rsid w:val="009A0A16"/>
    <w:rsid w:val="009C38CA"/>
    <w:rsid w:val="009D650E"/>
    <w:rsid w:val="009D7158"/>
    <w:rsid w:val="009E2229"/>
    <w:rsid w:val="009E6FFA"/>
    <w:rsid w:val="00A14E64"/>
    <w:rsid w:val="00A21F6B"/>
    <w:rsid w:val="00A24FCB"/>
    <w:rsid w:val="00A64BD6"/>
    <w:rsid w:val="00A76D5C"/>
    <w:rsid w:val="00A82CEB"/>
    <w:rsid w:val="00A916D1"/>
    <w:rsid w:val="00A93AE2"/>
    <w:rsid w:val="00A96707"/>
    <w:rsid w:val="00AA1677"/>
    <w:rsid w:val="00AA2381"/>
    <w:rsid w:val="00AA27E8"/>
    <w:rsid w:val="00AA3994"/>
    <w:rsid w:val="00AB0AE7"/>
    <w:rsid w:val="00AB18A8"/>
    <w:rsid w:val="00AB4D61"/>
    <w:rsid w:val="00AC467A"/>
    <w:rsid w:val="00AE3FC2"/>
    <w:rsid w:val="00AE5C62"/>
    <w:rsid w:val="00AE6E27"/>
    <w:rsid w:val="00B1317E"/>
    <w:rsid w:val="00B1379F"/>
    <w:rsid w:val="00B14941"/>
    <w:rsid w:val="00B14E5D"/>
    <w:rsid w:val="00B17774"/>
    <w:rsid w:val="00B20E77"/>
    <w:rsid w:val="00B21498"/>
    <w:rsid w:val="00B21B83"/>
    <w:rsid w:val="00B261BA"/>
    <w:rsid w:val="00B26B32"/>
    <w:rsid w:val="00B32E44"/>
    <w:rsid w:val="00B43450"/>
    <w:rsid w:val="00B43B91"/>
    <w:rsid w:val="00B479FF"/>
    <w:rsid w:val="00B50937"/>
    <w:rsid w:val="00B625F2"/>
    <w:rsid w:val="00B76AB0"/>
    <w:rsid w:val="00B80EFA"/>
    <w:rsid w:val="00B910A5"/>
    <w:rsid w:val="00BA0598"/>
    <w:rsid w:val="00BA6CCA"/>
    <w:rsid w:val="00BB0F58"/>
    <w:rsid w:val="00BB29BC"/>
    <w:rsid w:val="00BB4A56"/>
    <w:rsid w:val="00BB7CED"/>
    <w:rsid w:val="00BC2DAC"/>
    <w:rsid w:val="00BD371C"/>
    <w:rsid w:val="00C00F93"/>
    <w:rsid w:val="00C046ED"/>
    <w:rsid w:val="00C04863"/>
    <w:rsid w:val="00C12273"/>
    <w:rsid w:val="00C21715"/>
    <w:rsid w:val="00C25613"/>
    <w:rsid w:val="00C40E4F"/>
    <w:rsid w:val="00C8411C"/>
    <w:rsid w:val="00C86FA3"/>
    <w:rsid w:val="00C90A42"/>
    <w:rsid w:val="00C955FC"/>
    <w:rsid w:val="00C97779"/>
    <w:rsid w:val="00CB77DC"/>
    <w:rsid w:val="00CD59E1"/>
    <w:rsid w:val="00CE55DF"/>
    <w:rsid w:val="00CF092B"/>
    <w:rsid w:val="00CF1E55"/>
    <w:rsid w:val="00CF2564"/>
    <w:rsid w:val="00CF6D1D"/>
    <w:rsid w:val="00D01A9C"/>
    <w:rsid w:val="00D06ADB"/>
    <w:rsid w:val="00D177F1"/>
    <w:rsid w:val="00D21217"/>
    <w:rsid w:val="00D21978"/>
    <w:rsid w:val="00D27A09"/>
    <w:rsid w:val="00D35A31"/>
    <w:rsid w:val="00D35E09"/>
    <w:rsid w:val="00D4780B"/>
    <w:rsid w:val="00D55537"/>
    <w:rsid w:val="00D64262"/>
    <w:rsid w:val="00D71CF1"/>
    <w:rsid w:val="00D74674"/>
    <w:rsid w:val="00D763E2"/>
    <w:rsid w:val="00D830A2"/>
    <w:rsid w:val="00D9081D"/>
    <w:rsid w:val="00D96CF2"/>
    <w:rsid w:val="00DA3187"/>
    <w:rsid w:val="00DA66FE"/>
    <w:rsid w:val="00DB6685"/>
    <w:rsid w:val="00DC671D"/>
    <w:rsid w:val="00DE6B4A"/>
    <w:rsid w:val="00DF767B"/>
    <w:rsid w:val="00DF7697"/>
    <w:rsid w:val="00E002E9"/>
    <w:rsid w:val="00E22ABF"/>
    <w:rsid w:val="00E2474C"/>
    <w:rsid w:val="00E31A35"/>
    <w:rsid w:val="00E35DD5"/>
    <w:rsid w:val="00E44C05"/>
    <w:rsid w:val="00E45B0C"/>
    <w:rsid w:val="00E46830"/>
    <w:rsid w:val="00E47623"/>
    <w:rsid w:val="00E61319"/>
    <w:rsid w:val="00E617A7"/>
    <w:rsid w:val="00E65AF9"/>
    <w:rsid w:val="00E70B6A"/>
    <w:rsid w:val="00E74C6E"/>
    <w:rsid w:val="00E8059E"/>
    <w:rsid w:val="00E82329"/>
    <w:rsid w:val="00E87FB8"/>
    <w:rsid w:val="00E97E88"/>
    <w:rsid w:val="00ED270B"/>
    <w:rsid w:val="00ED28D6"/>
    <w:rsid w:val="00ED333E"/>
    <w:rsid w:val="00ED6267"/>
    <w:rsid w:val="00ED6E44"/>
    <w:rsid w:val="00EE1812"/>
    <w:rsid w:val="00F02BC5"/>
    <w:rsid w:val="00F02CF3"/>
    <w:rsid w:val="00F22BBE"/>
    <w:rsid w:val="00F30417"/>
    <w:rsid w:val="00F3505D"/>
    <w:rsid w:val="00F360B2"/>
    <w:rsid w:val="00F42FA7"/>
    <w:rsid w:val="00F508B2"/>
    <w:rsid w:val="00F509C1"/>
    <w:rsid w:val="00F6117F"/>
    <w:rsid w:val="00F63F57"/>
    <w:rsid w:val="00F71223"/>
    <w:rsid w:val="00F82736"/>
    <w:rsid w:val="00F83568"/>
    <w:rsid w:val="00F95EB8"/>
    <w:rsid w:val="00FB41EB"/>
    <w:rsid w:val="00FB7B4B"/>
    <w:rsid w:val="00FD2964"/>
    <w:rsid w:val="00FD5460"/>
    <w:rsid w:val="00FE76D7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16095"/>
  <w15:chartTrackingRefBased/>
  <w15:docId w15:val="{0F8BD776-C864-48AF-A049-027358E7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EA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90"/>
    </w:pPr>
  </w:style>
  <w:style w:type="table" w:styleId="TableGrid">
    <w:name w:val="Table Grid"/>
    <w:basedOn w:val="TableNormal"/>
    <w:rsid w:val="00F02BC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A52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C6DFD"/>
    <w:rPr>
      <w:spacing w:val="50"/>
      <w:position w:val="-22"/>
    </w:rPr>
  </w:style>
  <w:style w:type="paragraph" w:styleId="EnvelopeAddress">
    <w:name w:val="envelope address"/>
    <w:basedOn w:val="Normal"/>
    <w:rsid w:val="003C6DF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PlainText">
    <w:name w:val="Plain Text"/>
    <w:basedOn w:val="Normal"/>
    <w:rsid w:val="006F6B32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ault">
    <w:name w:val="Default"/>
    <w:rsid w:val="002A3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08562\Desktop\Templates\FORM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</Template>
  <TotalTime>1</TotalTime>
  <Pages>6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Mary Hubbert</dc:creator>
  <cp:keywords/>
  <cp:lastModifiedBy>Lori Gauger</cp:lastModifiedBy>
  <cp:revision>2</cp:revision>
  <cp:lastPrinted>2024-06-06T15:03:00Z</cp:lastPrinted>
  <dcterms:created xsi:type="dcterms:W3CDTF">2024-06-21T15:36:00Z</dcterms:created>
  <dcterms:modified xsi:type="dcterms:W3CDTF">2024-06-21T15:36:00Z</dcterms:modified>
</cp:coreProperties>
</file>