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1E7A9A" w14:paraId="71A02A27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074" w14:textId="7CE2956E" w:rsidR="00E65AF9" w:rsidRPr="001E7A9A" w:rsidRDefault="0047721D" w:rsidP="00E6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4DD4D3" wp14:editId="3EFCA213">
                  <wp:extent cx="533400" cy="5638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89B42F" w14:textId="77777777" w:rsidR="00E65AF9" w:rsidRPr="00452493" w:rsidRDefault="00E65AF9" w:rsidP="00E65AF9">
            <w:pPr>
              <w:rPr>
                <w:rFonts w:ascii="Open Sans" w:hAnsi="Open Sans" w:cs="Open Sans"/>
                <w:b/>
              </w:rPr>
            </w:pPr>
            <w:r w:rsidRPr="00452493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56D26B4E" w14:textId="77777777" w:rsidR="00D9081D" w:rsidRDefault="00D9081D" w:rsidP="00E65AF9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>Profile of Parenting</w:t>
            </w:r>
          </w:p>
          <w:p w14:paraId="616B6F78" w14:textId="77777777" w:rsidR="00D9081D" w:rsidRPr="00E2474C" w:rsidRDefault="00D9081D" w:rsidP="00D9081D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>Home Study Writer Checklist</w:t>
            </w:r>
          </w:p>
        </w:tc>
      </w:tr>
    </w:tbl>
    <w:p w14:paraId="287E1906" w14:textId="77777777" w:rsidR="0004199F" w:rsidRDefault="000419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70"/>
        <w:gridCol w:w="3150"/>
        <w:gridCol w:w="1440"/>
      </w:tblGrid>
      <w:tr w:rsidR="00ED6267" w:rsidRPr="00431EF7" w14:paraId="707A5181" w14:textId="77777777" w:rsidTr="00431EF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2C297" w14:textId="77777777" w:rsidR="00ED6267" w:rsidRPr="00431EF7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Foster Home Name: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3FD24E" w14:textId="77777777" w:rsidR="00ED6267" w:rsidRPr="00431EF7" w:rsidRDefault="00ED6267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31EF7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431EF7">
              <w:rPr>
                <w:rFonts w:ascii="Open Sans" w:hAnsi="Open Sans" w:cs="Open Sans"/>
                <w:noProof/>
              </w:rPr>
            </w:r>
            <w:r w:rsidRPr="00431EF7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0"/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BDB3" w14:textId="77777777" w:rsidR="00ED6267" w:rsidRPr="00431EF7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Date Submitted for Approval: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413AD1" w14:textId="77777777" w:rsidR="00ED6267" w:rsidRPr="00431EF7" w:rsidRDefault="00ED6267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431EF7">
              <w:rPr>
                <w:rFonts w:ascii="Open Sans" w:hAnsi="Open Sans" w:cs="Open Sans"/>
                <w:noProof/>
              </w:rPr>
            </w:r>
            <w:r w:rsidRPr="00431EF7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t> </w:t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F95C7D6" w14:textId="77777777" w:rsidR="00ED6267" w:rsidRPr="00ED6267" w:rsidRDefault="00ED6267" w:rsidP="00435419">
      <w:pPr>
        <w:rPr>
          <w:rFonts w:ascii="Open Sans" w:hAnsi="Open Sans" w:cs="Open San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449"/>
        <w:gridCol w:w="1826"/>
        <w:gridCol w:w="2317"/>
        <w:gridCol w:w="3579"/>
      </w:tblGrid>
      <w:tr w:rsidR="00ED6267" w:rsidRPr="00431EF7" w14:paraId="417A01B1" w14:textId="77777777" w:rsidTr="00F93C46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2DE4" w14:textId="77777777" w:rsidR="00ED6267" w:rsidRPr="00431EF7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I.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52CD" w14:textId="77777777" w:rsidR="00ED6267" w:rsidRPr="00431EF7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Type of Foster Home: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6D8C" w14:textId="77777777" w:rsidR="00ED6267" w:rsidRPr="00431EF7" w:rsidRDefault="00ED6267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31EF7">
              <w:rPr>
                <w:rFonts w:ascii="Open Sans" w:hAnsi="Open Sans" w:cs="Open Sans"/>
                <w:b/>
                <w:bCs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b/>
                <w:bCs/>
                <w:noProof/>
              </w:rPr>
            </w:r>
            <w:r w:rsidR="00273E3E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bookmarkEnd w:id="1"/>
            <w:r w:rsidRPr="00431EF7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431EF7">
              <w:rPr>
                <w:rFonts w:ascii="Open Sans" w:hAnsi="Open Sans" w:cs="Open Sans"/>
                <w:noProof/>
              </w:rPr>
              <w:t>Traditional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5D11" w14:textId="77777777" w:rsidR="00ED6267" w:rsidRPr="00431EF7" w:rsidRDefault="00ED6267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31EF7">
              <w:rPr>
                <w:rFonts w:ascii="Open Sans" w:hAnsi="Open Sans" w:cs="Open Sans"/>
                <w:b/>
                <w:bCs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b/>
                <w:bCs/>
                <w:noProof/>
              </w:rPr>
            </w:r>
            <w:r w:rsidR="00273E3E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bookmarkEnd w:id="2"/>
            <w:r w:rsidRPr="00431EF7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431EF7">
              <w:rPr>
                <w:rFonts w:ascii="Open Sans" w:hAnsi="Open Sans" w:cs="Open Sans"/>
                <w:noProof/>
              </w:rPr>
              <w:t>Relative/Kinship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1A6A" w14:textId="77777777" w:rsidR="00ED6267" w:rsidRPr="00431EF7" w:rsidRDefault="00ED6267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3"/>
            <w:r w:rsidRPr="00431EF7">
              <w:rPr>
                <w:rFonts w:ascii="Open Sans" w:hAnsi="Open Sans" w:cs="Open Sans"/>
                <w:noProof/>
              </w:rPr>
              <w:t xml:space="preserve"> ICPC</w:t>
            </w:r>
          </w:p>
        </w:tc>
      </w:tr>
    </w:tbl>
    <w:p w14:paraId="009FAB16" w14:textId="77777777" w:rsidR="00ED6267" w:rsidRPr="00ED6267" w:rsidRDefault="00ED6267" w:rsidP="00435419">
      <w:pPr>
        <w:rPr>
          <w:rFonts w:ascii="Open Sans" w:hAnsi="Open Sans" w:cs="Open Sans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572"/>
      </w:tblGrid>
      <w:tr w:rsidR="00ED6267" w:rsidRPr="00431EF7" w14:paraId="1EE497F1" w14:textId="77777777" w:rsidTr="00431EF7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1EEC" w14:textId="77777777" w:rsidR="00ED6267" w:rsidRPr="00431EF7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II.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F27E" w14:textId="77777777" w:rsidR="00ED6267" w:rsidRPr="00431EF7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Foster Parent Information</w:t>
            </w:r>
          </w:p>
        </w:tc>
      </w:tr>
    </w:tbl>
    <w:p w14:paraId="42A5B159" w14:textId="77777777" w:rsidR="000C7A06" w:rsidRDefault="00ED6267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Is demographic information complete for Applicant and Co-</w:t>
      </w:r>
      <w:r w:rsidR="009D7158">
        <w:rPr>
          <w:rFonts w:ascii="Open Sans" w:hAnsi="Open Sans" w:cs="Open Sans"/>
          <w:noProof/>
        </w:rPr>
        <w:t>A</w:t>
      </w:r>
      <w:r>
        <w:rPr>
          <w:rFonts w:ascii="Open Sans" w:hAnsi="Open Sans" w:cs="Open Sans"/>
          <w:noProof/>
        </w:rPr>
        <w:t xml:space="preserve">pplicant (if applicable), including detailed physical descriptions?  Yes </w:t>
      </w:r>
      <w:r>
        <w:rPr>
          <w:rFonts w:ascii="Open Sans" w:hAnsi="Open Sans" w:cs="Open Sans"/>
          <w:noProof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4"/>
      <w:r>
        <w:rPr>
          <w:rFonts w:ascii="Open Sans" w:hAnsi="Open Sans" w:cs="Open Sans"/>
          <w:noProof/>
        </w:rPr>
        <w:t xml:space="preserve">     No </w:t>
      </w:r>
      <w:r>
        <w:rPr>
          <w:rFonts w:ascii="Open Sans" w:hAnsi="Open Sans" w:cs="Open Sans"/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5"/>
    </w:p>
    <w:p w14:paraId="69917108" w14:textId="77777777" w:rsidR="00ED6267" w:rsidRDefault="00ED6267" w:rsidP="00435419">
      <w:pPr>
        <w:rPr>
          <w:rFonts w:ascii="Open Sans" w:hAnsi="Open Sans" w:cs="Open San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0040"/>
      </w:tblGrid>
      <w:tr w:rsidR="00ED6267" w:rsidRPr="00431EF7" w14:paraId="34C84C9D" w14:textId="77777777" w:rsidTr="00431EF7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A279C" w14:textId="77777777" w:rsidR="00ED6267" w:rsidRPr="00431EF7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III.</w:t>
            </w: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4E23" w14:textId="77777777" w:rsidR="00ED6267" w:rsidRPr="00431EF7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Household Member Information    *No foster children should be listed in this section.*</w:t>
            </w:r>
          </w:p>
        </w:tc>
      </w:tr>
    </w:tbl>
    <w:p w14:paraId="032FE9D9" w14:textId="77777777" w:rsidR="00ED6267" w:rsidRDefault="00ED6267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Is demographic information including physical description completed for: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388"/>
        <w:gridCol w:w="592"/>
        <w:gridCol w:w="592"/>
        <w:gridCol w:w="1192"/>
        <w:gridCol w:w="6652"/>
      </w:tblGrid>
      <w:tr w:rsidR="00692BF1" w:rsidRPr="00431EF7" w14:paraId="37B82A94" w14:textId="77777777" w:rsidTr="00431EF7">
        <w:tc>
          <w:tcPr>
            <w:tcW w:w="1098" w:type="dxa"/>
            <w:shd w:val="clear" w:color="auto" w:fill="auto"/>
          </w:tcPr>
          <w:p w14:paraId="602ACFE5" w14:textId="77777777" w:rsidR="00692BF1" w:rsidRPr="00431EF7" w:rsidRDefault="00692BF1" w:rsidP="00435419">
            <w:pPr>
              <w:rPr>
                <w:rFonts w:ascii="Open Sans" w:hAnsi="Open Sans" w:cs="Open Sans"/>
                <w:noProof/>
              </w:rPr>
            </w:pPr>
            <w:bookmarkStart w:id="6" w:name="_Hlk67397454"/>
            <w:r w:rsidRPr="00431EF7">
              <w:rPr>
                <w:rFonts w:ascii="Open Sans" w:hAnsi="Open Sans" w:cs="Open Sans"/>
                <w:noProof/>
              </w:rPr>
              <w:t>Children</w:t>
            </w:r>
          </w:p>
        </w:tc>
        <w:tc>
          <w:tcPr>
            <w:tcW w:w="1602" w:type="dxa"/>
            <w:gridSpan w:val="3"/>
            <w:shd w:val="clear" w:color="auto" w:fill="auto"/>
          </w:tcPr>
          <w:p w14:paraId="65766885" w14:textId="77777777" w:rsidR="00692BF1" w:rsidRPr="00431EF7" w:rsidRDefault="00692BF1" w:rsidP="0043541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1210" w:type="dxa"/>
            <w:shd w:val="clear" w:color="auto" w:fill="auto"/>
          </w:tcPr>
          <w:p w14:paraId="0A94AF7B" w14:textId="77777777" w:rsidR="00692BF1" w:rsidRPr="00431EF7" w:rsidRDefault="00692BF1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7"/>
            <w:r w:rsidRPr="00431EF7">
              <w:rPr>
                <w:rFonts w:ascii="Open Sans" w:hAnsi="Open Sans" w:cs="Open Sans"/>
                <w:noProof/>
              </w:rPr>
              <w:t xml:space="preserve"> Yes</w:t>
            </w:r>
          </w:p>
        </w:tc>
        <w:tc>
          <w:tcPr>
            <w:tcW w:w="6818" w:type="dxa"/>
            <w:shd w:val="clear" w:color="auto" w:fill="auto"/>
          </w:tcPr>
          <w:p w14:paraId="051CAA26" w14:textId="77777777" w:rsidR="00692BF1" w:rsidRPr="00431EF7" w:rsidRDefault="00692BF1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8"/>
            <w:r w:rsidRPr="00431EF7">
              <w:rPr>
                <w:rFonts w:ascii="Open Sans" w:hAnsi="Open Sans" w:cs="Open Sans"/>
                <w:noProof/>
              </w:rPr>
              <w:t xml:space="preserve"> No</w:t>
            </w:r>
          </w:p>
        </w:tc>
      </w:tr>
      <w:bookmarkEnd w:id="6"/>
      <w:tr w:rsidR="00692BF1" w:rsidRPr="00431EF7" w14:paraId="2CB26513" w14:textId="77777777" w:rsidTr="00431EF7">
        <w:tc>
          <w:tcPr>
            <w:tcW w:w="1496" w:type="dxa"/>
            <w:gridSpan w:val="2"/>
            <w:shd w:val="clear" w:color="auto" w:fill="auto"/>
          </w:tcPr>
          <w:p w14:paraId="2F464124" w14:textId="77777777" w:rsidR="00692BF1" w:rsidRPr="00431EF7" w:rsidRDefault="00692BF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Other Adults</w:t>
            </w:r>
          </w:p>
        </w:tc>
        <w:tc>
          <w:tcPr>
            <w:tcW w:w="602" w:type="dxa"/>
            <w:shd w:val="clear" w:color="auto" w:fill="auto"/>
          </w:tcPr>
          <w:p w14:paraId="353DBF98" w14:textId="77777777" w:rsidR="00692BF1" w:rsidRPr="00431EF7" w:rsidRDefault="00692BF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602" w:type="dxa"/>
            <w:shd w:val="clear" w:color="auto" w:fill="auto"/>
          </w:tcPr>
          <w:p w14:paraId="1CEC08EE" w14:textId="77777777" w:rsidR="00692BF1" w:rsidRPr="00431EF7" w:rsidRDefault="00692BF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1210" w:type="dxa"/>
            <w:shd w:val="clear" w:color="auto" w:fill="auto"/>
          </w:tcPr>
          <w:p w14:paraId="261F5CB7" w14:textId="77777777" w:rsidR="00692BF1" w:rsidRPr="00431EF7" w:rsidRDefault="00692BF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r w:rsidRPr="00431EF7">
              <w:rPr>
                <w:rFonts w:ascii="Open Sans" w:hAnsi="Open Sans" w:cs="Open Sans"/>
                <w:noProof/>
              </w:rPr>
              <w:t xml:space="preserve"> Yes</w:t>
            </w:r>
          </w:p>
        </w:tc>
        <w:tc>
          <w:tcPr>
            <w:tcW w:w="6818" w:type="dxa"/>
            <w:shd w:val="clear" w:color="auto" w:fill="auto"/>
          </w:tcPr>
          <w:p w14:paraId="1C34B28C" w14:textId="77777777" w:rsidR="00692BF1" w:rsidRPr="00431EF7" w:rsidRDefault="00692BF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r w:rsidRPr="00431EF7">
              <w:rPr>
                <w:rFonts w:ascii="Open Sans" w:hAnsi="Open Sans" w:cs="Open Sans"/>
                <w:noProof/>
              </w:rPr>
              <w:t xml:space="preserve"> No</w:t>
            </w:r>
          </w:p>
        </w:tc>
      </w:tr>
    </w:tbl>
    <w:p w14:paraId="52DC56EE" w14:textId="77777777" w:rsidR="00692BF1" w:rsidRPr="00692BF1" w:rsidRDefault="00692BF1" w:rsidP="00435419">
      <w:pPr>
        <w:rPr>
          <w:rFonts w:ascii="Open Sans" w:hAnsi="Open Sans" w:cs="Open San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8792"/>
      </w:tblGrid>
      <w:tr w:rsidR="009D7158" w:rsidRPr="00431EF7" w14:paraId="0C080BA4" w14:textId="77777777" w:rsidTr="00431EF7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B7CF" w14:textId="77777777" w:rsidR="009D7158" w:rsidRPr="00431EF7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IV.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67C1" w14:textId="77777777" w:rsidR="009D7158" w:rsidRPr="00431EF7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Child Specific Information (if applicable)</w:t>
            </w:r>
          </w:p>
        </w:tc>
      </w:tr>
    </w:tbl>
    <w:p w14:paraId="2BB352B8" w14:textId="77777777" w:rsidR="000C7A06" w:rsidRDefault="009D7158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Is demographic information complete for all children currently placed in the home as a kinship or ICPC placement, including information about the child’s relationship to the Applicant and Co-Applicant?</w:t>
      </w:r>
    </w:p>
    <w:p w14:paraId="197922E8" w14:textId="77777777" w:rsidR="009D7158" w:rsidRPr="009D7158" w:rsidRDefault="009D7158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Yes </w:t>
      </w:r>
      <w:r>
        <w:rPr>
          <w:rFonts w:ascii="Open Sans" w:hAnsi="Open Sans" w:cs="Open Sans"/>
          <w:noProof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r>
        <w:rPr>
          <w:rFonts w:ascii="Open Sans" w:hAnsi="Open Sans" w:cs="Open Sans"/>
          <w:noProof/>
        </w:rPr>
        <w:t xml:space="preserve">     No </w:t>
      </w:r>
      <w:r>
        <w:rPr>
          <w:rFonts w:ascii="Open Sans" w:hAnsi="Open Sans" w:cs="Open Sans"/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r>
        <w:rPr>
          <w:rFonts w:ascii="Open Sans" w:hAnsi="Open Sans" w:cs="Open Sans"/>
          <w:noProof/>
        </w:rPr>
        <w:t xml:space="preserve">      N/A </w:t>
      </w:r>
      <w:r>
        <w:rPr>
          <w:rFonts w:ascii="Open Sans" w:hAnsi="Open Sans" w:cs="Open Sans"/>
          <w:noProof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9"/>
      <w:r>
        <w:rPr>
          <w:rFonts w:ascii="Open Sans" w:hAnsi="Open Sans" w:cs="Open Sans"/>
          <w:noProof/>
        </w:rPr>
        <w:t xml:space="preserve"> </w:t>
      </w:r>
    </w:p>
    <w:p w14:paraId="573CCB63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39"/>
        <w:gridCol w:w="356"/>
        <w:gridCol w:w="6017"/>
        <w:gridCol w:w="2693"/>
        <w:gridCol w:w="88"/>
        <w:gridCol w:w="713"/>
      </w:tblGrid>
      <w:tr w:rsidR="009D7158" w:rsidRPr="00431EF7" w14:paraId="70CC4327" w14:textId="77777777" w:rsidTr="00431EF7">
        <w:trPr>
          <w:gridAfter w:val="2"/>
          <w:wAfter w:w="81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37C24" w14:textId="77777777" w:rsidR="009D7158" w:rsidRPr="00431EF7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V.</w:t>
            </w:r>
          </w:p>
        </w:tc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4F7C" w14:textId="77777777" w:rsidR="009D7158" w:rsidRPr="00431EF7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Is the following information provided about the Applicant/Co-Applicant in paragraph form?</w:t>
            </w:r>
          </w:p>
        </w:tc>
      </w:tr>
      <w:tr w:rsidR="009D7158" w:rsidRPr="00431EF7" w14:paraId="2A00A9A4" w14:textId="77777777" w:rsidTr="0043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gridSpan w:val="2"/>
            <w:shd w:val="clear" w:color="auto" w:fill="auto"/>
          </w:tcPr>
          <w:p w14:paraId="673919B7" w14:textId="77777777" w:rsidR="009D7158" w:rsidRPr="00431EF7" w:rsidRDefault="009D7158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149C66B6" w14:textId="77777777" w:rsidR="009D7158" w:rsidRPr="00431EF7" w:rsidRDefault="009D7158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 xml:space="preserve"> Motivation for Foster Parenting:</w:t>
            </w:r>
          </w:p>
        </w:tc>
        <w:tc>
          <w:tcPr>
            <w:tcW w:w="3576" w:type="dxa"/>
            <w:gridSpan w:val="3"/>
            <w:shd w:val="clear" w:color="auto" w:fill="auto"/>
          </w:tcPr>
          <w:p w14:paraId="4F1D16CE" w14:textId="77777777" w:rsidR="009D7158" w:rsidRPr="00431EF7" w:rsidRDefault="009D7158" w:rsidP="00435419">
            <w:pPr>
              <w:rPr>
                <w:rFonts w:ascii="Open Sans" w:hAnsi="Open Sans" w:cs="Open Sans"/>
                <w:noProof/>
              </w:rPr>
            </w:pPr>
          </w:p>
        </w:tc>
      </w:tr>
      <w:tr w:rsidR="009D7158" w:rsidRPr="00431EF7" w14:paraId="17398A9B" w14:textId="77777777" w:rsidTr="0043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678B305" w14:textId="77777777" w:rsidR="009D7158" w:rsidRPr="00431EF7" w:rsidRDefault="009D7158" w:rsidP="00435419">
            <w:pPr>
              <w:rPr>
                <w:rFonts w:ascii="Open Sans" w:hAnsi="Open Sans" w:cs="Open Sans"/>
                <w:noProof/>
              </w:rPr>
            </w:pPr>
            <w:bookmarkStart w:id="10" w:name="_Hlk67397921"/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ABC" w14:textId="77777777" w:rsidR="009D7158" w:rsidRPr="00431EF7" w:rsidRDefault="009D7158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Reasoning for becoming a foster parent from their point of view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71C6" w14:textId="77777777" w:rsidR="009D7158" w:rsidRPr="00431EF7" w:rsidRDefault="009D7158" w:rsidP="0043541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11"/>
          </w:p>
        </w:tc>
      </w:tr>
      <w:bookmarkEnd w:id="10"/>
      <w:tr w:rsidR="00BC2DAC" w:rsidRPr="00431EF7" w14:paraId="2106B163" w14:textId="77777777" w:rsidTr="00431EF7"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870F56" w14:textId="77777777" w:rsidR="00BC2DAC" w:rsidRPr="00431EF7" w:rsidRDefault="00BC2DAC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477" w14:textId="77777777" w:rsidR="00BC2DAC" w:rsidRPr="00431EF7" w:rsidRDefault="00BC2DA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Assessment of their understanding of the foster to adopt process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B59" w14:textId="77777777" w:rsidR="00BC2DAC" w:rsidRPr="00431EF7" w:rsidRDefault="00BC2DA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8CFE474" w14:textId="77777777" w:rsidR="009D7158" w:rsidRPr="0016268F" w:rsidRDefault="009D7158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55"/>
        <w:gridCol w:w="6029"/>
        <w:gridCol w:w="2778"/>
        <w:gridCol w:w="714"/>
      </w:tblGrid>
      <w:tr w:rsidR="00577EB3" w:rsidRPr="00431EF7" w14:paraId="776729F4" w14:textId="77777777" w:rsidTr="00431EF7">
        <w:tc>
          <w:tcPr>
            <w:tcW w:w="648" w:type="dxa"/>
            <w:shd w:val="clear" w:color="auto" w:fill="auto"/>
          </w:tcPr>
          <w:p w14:paraId="7A7C0689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bookmarkStart w:id="12" w:name="_Hlk67399019"/>
            <w:bookmarkStart w:id="13" w:name="_Hlk67398120"/>
          </w:p>
        </w:tc>
        <w:tc>
          <w:tcPr>
            <w:tcW w:w="6504" w:type="dxa"/>
            <w:gridSpan w:val="2"/>
            <w:shd w:val="clear" w:color="auto" w:fill="auto"/>
          </w:tcPr>
          <w:p w14:paraId="0313B228" w14:textId="77777777" w:rsidR="00577EB3" w:rsidRPr="00431EF7" w:rsidRDefault="00577EB3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 xml:space="preserve"> Pre-Service Training Experience: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5A649BA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</w:tr>
      <w:bookmarkEnd w:id="12"/>
      <w:tr w:rsidR="00577EB3" w:rsidRPr="00431EF7" w14:paraId="625903EF" w14:textId="77777777" w:rsidTr="00431EF7"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C16E20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9E76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Applicant/Co-Applicant’s experience in training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F0BA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77EB3" w:rsidRPr="00431EF7" w14:paraId="14DDED0C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F8C50A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29C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Dates and locations of pre-service classes, including instructor’s names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BA6F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77EB3" w:rsidRPr="00431EF7" w14:paraId="59DCEBE4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BAC18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DA2E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Strengths and/or needs identified in the pre-service assessment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8CD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14"/>
          </w:p>
        </w:tc>
      </w:tr>
      <w:tr w:rsidR="00577EB3" w:rsidRPr="00431EF7" w14:paraId="5BDA5A59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2653F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613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waiver requested, approved, or denied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BCD7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15"/>
          </w:p>
        </w:tc>
      </w:tr>
      <w:bookmarkEnd w:id="13"/>
    </w:tbl>
    <w:p w14:paraId="62C8E4CB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355"/>
        <w:gridCol w:w="6851"/>
        <w:gridCol w:w="350"/>
        <w:gridCol w:w="822"/>
        <w:gridCol w:w="787"/>
        <w:gridCol w:w="717"/>
      </w:tblGrid>
      <w:tr w:rsidR="00577EB3" w:rsidRPr="00431EF7" w14:paraId="7CD21A88" w14:textId="77777777" w:rsidTr="00431EF7">
        <w:tc>
          <w:tcPr>
            <w:tcW w:w="648" w:type="dxa"/>
            <w:shd w:val="clear" w:color="auto" w:fill="auto"/>
          </w:tcPr>
          <w:p w14:paraId="4FFE1F21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62FD1798" w14:textId="77777777" w:rsidR="00577EB3" w:rsidRPr="00431EF7" w:rsidRDefault="00577EB3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Home/Neighborhood: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27EFD8F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</w:tr>
      <w:tr w:rsidR="00577EB3" w:rsidRPr="00431EF7" w14:paraId="457BF6E9" w14:textId="77777777" w:rsidTr="00431EF7"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0CD77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2405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Physical description of the home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D332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77EB3" w:rsidRPr="00431EF7" w14:paraId="48F58B09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C2901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578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Description of neighborhood, including crime rate, proximity to resources, and schools the home is zoned for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28B8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  <w:p w14:paraId="6AEE09A9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77EB3" w:rsidRPr="00431EF7" w14:paraId="0FBBCD3B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3AED1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389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Plans for transportation (i.e., valid driver’s license, car registration, car seat availability, etc.)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DDAC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77EB3" w:rsidRPr="00431EF7" w14:paraId="79E2B515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CF753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E90C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Pets and documentation of current vaccinations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262F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4A56" w:rsidRPr="00431EF7" w14:paraId="4923557A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9E8EF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C780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Relationship with neighbors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7FEC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4A56" w:rsidRPr="00431EF7" w14:paraId="30CC107D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313DE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10BB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the home safety checklist (fire extinguishers, smoke alarm, pool safety, medications locked, weapons stored properly, etc.)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8AC3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4A56" w:rsidRPr="00431EF7" w14:paraId="5B86FB87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16759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964E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waivers requested, approved, or denied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E110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4A56" w:rsidRPr="00431EF7" w14:paraId="1D629404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6C4647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02A3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#25, #49, #52 through #56 (anything rated “0”, “2”, or “3” in these areas)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EFD1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</w:p>
          <w:p w14:paraId="56232580" w14:textId="77777777" w:rsidR="00BB4A56" w:rsidRPr="00431EF7" w:rsidRDefault="00BB4A56" w:rsidP="00BB4A56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77EB3" w:rsidRPr="00431EF7" w14:paraId="7296DF16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5223C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8F4E43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BA1A7D" w14:textId="77777777" w:rsidR="00577EB3" w:rsidRPr="00431EF7" w:rsidRDefault="00577EB3" w:rsidP="004F5BF8">
            <w:pPr>
              <w:rPr>
                <w:rFonts w:ascii="Open Sans" w:hAnsi="Open Sans" w:cs="Open Sans"/>
                <w:noProof/>
              </w:rPr>
            </w:pPr>
          </w:p>
        </w:tc>
      </w:tr>
      <w:tr w:rsidR="00973C08" w:rsidRPr="00431EF7" w14:paraId="22C832E9" w14:textId="77777777" w:rsidTr="00431EF7">
        <w:trPr>
          <w:gridAfter w:val="3"/>
          <w:wAfter w:w="2340" w:type="dxa"/>
        </w:trPr>
        <w:tc>
          <w:tcPr>
            <w:tcW w:w="648" w:type="dxa"/>
            <w:shd w:val="clear" w:color="auto" w:fill="auto"/>
          </w:tcPr>
          <w:p w14:paraId="20F9393E" w14:textId="77777777" w:rsidR="00973C08" w:rsidRPr="00431EF7" w:rsidRDefault="00973C08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1415C8E2" w14:textId="77777777" w:rsidR="00973C08" w:rsidRPr="00431EF7" w:rsidRDefault="00973C08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 xml:space="preserve">Family History Information – </w:t>
            </w:r>
            <w:r w:rsidRPr="00431EF7">
              <w:rPr>
                <w:rFonts w:ascii="Open Sans" w:hAnsi="Open Sans" w:cs="Open Sans"/>
                <w:b/>
                <w:bCs/>
                <w:noProof/>
                <w:u w:val="single"/>
              </w:rPr>
              <w:t>Childhood and Adolescent History</w:t>
            </w:r>
            <w:r w:rsidRPr="00431EF7">
              <w:rPr>
                <w:rFonts w:ascii="Open Sans" w:hAnsi="Open Sans" w:cs="Open Sans"/>
                <w:b/>
                <w:bCs/>
                <w:noProof/>
              </w:rPr>
              <w:t>:</w:t>
            </w:r>
          </w:p>
        </w:tc>
      </w:tr>
      <w:tr w:rsidR="00240F3B" w:rsidRPr="00431EF7" w14:paraId="238AFCC3" w14:textId="77777777" w:rsidTr="00431EF7">
        <w:tc>
          <w:tcPr>
            <w:tcW w:w="8038" w:type="dxa"/>
            <w:gridSpan w:val="3"/>
            <w:shd w:val="clear" w:color="auto" w:fill="auto"/>
          </w:tcPr>
          <w:p w14:paraId="7555DFF2" w14:textId="77777777" w:rsidR="00240F3B" w:rsidRPr="00431EF7" w:rsidRDefault="00240F3B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7A7D35CE" w14:textId="77777777" w:rsidR="00240F3B" w:rsidRPr="00431EF7" w:rsidRDefault="00240F3B" w:rsidP="00435419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  <w:u w:val="single"/>
              </w:rPr>
              <w:t>Applicant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30861972" w14:textId="77777777" w:rsidR="00240F3B" w:rsidRPr="00431EF7" w:rsidRDefault="00240F3B" w:rsidP="00435419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  <w:u w:val="single"/>
              </w:rPr>
              <w:t>Co-Applicant</w:t>
            </w:r>
          </w:p>
        </w:tc>
      </w:tr>
    </w:tbl>
    <w:p w14:paraId="260F9038" w14:textId="77777777" w:rsidR="00973C08" w:rsidRPr="00240F3B" w:rsidRDefault="00240F3B" w:rsidP="0043541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</w:t>
      </w:r>
      <w:r w:rsidRPr="00240F3B">
        <w:rPr>
          <w:rFonts w:ascii="Open Sans" w:hAnsi="Open Sans" w:cs="Open Sans"/>
          <w:b/>
          <w:bCs/>
          <w:noProof/>
        </w:rPr>
        <w:t>Relationship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7217"/>
        <w:gridCol w:w="1327"/>
        <w:gridCol w:w="976"/>
      </w:tblGrid>
      <w:tr w:rsidR="00240F3B" w:rsidRPr="00431EF7" w14:paraId="05853327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E1C83D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C497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Relationship with parents and siblings during childhood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CDDD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  <w:bookmarkEnd w:id="16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7E8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5EE54763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080980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6564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What their life was like as a child/as an adolescent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8AC3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4817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4638F53E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0812D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5784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If parents are deceased, then dates and causes of death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752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32DC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22524C4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3600337E" w14:textId="77777777" w:rsidR="00240F3B" w:rsidRPr="00240F3B" w:rsidRDefault="00240F3B" w:rsidP="00240F3B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 Well-Being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7217"/>
        <w:gridCol w:w="1327"/>
        <w:gridCol w:w="976"/>
      </w:tblGrid>
      <w:tr w:rsidR="00240F3B" w:rsidRPr="00431EF7" w14:paraId="4C7A3D17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0C43CC5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CCB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physical or mental health problems during childhood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7FAC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C0DA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3006C641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689A7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8D8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drug/alcohol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674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1CF0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35A9D2F0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085C2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0FCC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Traumatic incidents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DCAA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35EF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7D650FB9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0E151B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976E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section; #45 and #46 (anything rated “0”, “2”, “3”, in these areas)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4303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</w:p>
          <w:p w14:paraId="7CC97AB7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BA43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</w:p>
          <w:p w14:paraId="377778E1" w14:textId="77777777" w:rsidR="00240F3B" w:rsidRPr="00431EF7" w:rsidRDefault="00240F3B" w:rsidP="00240F3B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919310E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67BC1DF" w14:textId="77777777" w:rsidR="00240F3B" w:rsidRPr="00240F3B" w:rsidRDefault="00240F3B" w:rsidP="00240F3B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 Legal/DCS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7217"/>
        <w:gridCol w:w="1327"/>
        <w:gridCol w:w="976"/>
      </w:tblGrid>
      <w:tr w:rsidR="00240F3B" w:rsidRPr="00431EF7" w14:paraId="79577AFB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14C97569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81E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Behavioral or delinquency concerns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4881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39C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1ACE5469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5DA6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9EEC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History or abuse and/or neglect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A71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F1A7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240F3B" w:rsidRPr="00431EF7" w14:paraId="55FA147B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8F138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F093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Involvement with DCS or Court system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5D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EEF6" w14:textId="77777777" w:rsidR="00240F3B" w:rsidRPr="00431EF7" w:rsidRDefault="00240F3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75F0869A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768AC92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7201"/>
        <w:gridCol w:w="350"/>
        <w:gridCol w:w="822"/>
        <w:gridCol w:w="1506"/>
      </w:tblGrid>
      <w:tr w:rsidR="00684AEB" w:rsidRPr="00431EF7" w14:paraId="78A4E5FC" w14:textId="77777777" w:rsidTr="00431EF7">
        <w:trPr>
          <w:gridAfter w:val="2"/>
          <w:wAfter w:w="2340" w:type="dxa"/>
        </w:trPr>
        <w:tc>
          <w:tcPr>
            <w:tcW w:w="648" w:type="dxa"/>
            <w:shd w:val="clear" w:color="auto" w:fill="auto"/>
          </w:tcPr>
          <w:p w14:paraId="75B122CB" w14:textId="77777777" w:rsidR="00684AEB" w:rsidRPr="00431EF7" w:rsidRDefault="00684AEB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14:paraId="2790CA12" w14:textId="77777777" w:rsidR="00684AEB" w:rsidRPr="00431EF7" w:rsidRDefault="00684AEB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 xml:space="preserve">Family History Information – </w:t>
            </w:r>
            <w:r w:rsidR="00BD371C" w:rsidRPr="00431EF7">
              <w:rPr>
                <w:rFonts w:ascii="Open Sans" w:hAnsi="Open Sans" w:cs="Open Sans"/>
                <w:b/>
                <w:bCs/>
                <w:noProof/>
                <w:u w:val="single"/>
              </w:rPr>
              <w:t>Aduthood</w:t>
            </w:r>
            <w:r w:rsidRPr="00431EF7">
              <w:rPr>
                <w:rFonts w:ascii="Open Sans" w:hAnsi="Open Sans" w:cs="Open Sans"/>
                <w:b/>
                <w:bCs/>
                <w:noProof/>
              </w:rPr>
              <w:t>:</w:t>
            </w:r>
          </w:p>
        </w:tc>
      </w:tr>
      <w:tr w:rsidR="00BD371C" w:rsidRPr="00431EF7" w14:paraId="05B28D59" w14:textId="77777777" w:rsidTr="00431EF7">
        <w:tc>
          <w:tcPr>
            <w:tcW w:w="8038" w:type="dxa"/>
            <w:gridSpan w:val="2"/>
            <w:shd w:val="clear" w:color="auto" w:fill="auto"/>
          </w:tcPr>
          <w:p w14:paraId="6917DF64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53E2006E" w14:textId="77777777" w:rsidR="00BD371C" w:rsidRPr="00431EF7" w:rsidRDefault="00BD371C" w:rsidP="004F5BF8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  <w:u w:val="single"/>
              </w:rPr>
              <w:t>Applicant</w:t>
            </w:r>
          </w:p>
        </w:tc>
        <w:tc>
          <w:tcPr>
            <w:tcW w:w="1518" w:type="dxa"/>
            <w:shd w:val="clear" w:color="auto" w:fill="auto"/>
          </w:tcPr>
          <w:p w14:paraId="20375487" w14:textId="77777777" w:rsidR="00BD371C" w:rsidRPr="00431EF7" w:rsidRDefault="00BD371C" w:rsidP="004F5BF8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  <w:u w:val="single"/>
              </w:rPr>
              <w:t>Co-Applicant</w:t>
            </w:r>
          </w:p>
        </w:tc>
      </w:tr>
    </w:tbl>
    <w:p w14:paraId="2DE53BB1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E2FBD28" w14:textId="77777777" w:rsidR="00BD371C" w:rsidRPr="00240F3B" w:rsidRDefault="00FB41EB" w:rsidP="00BD371C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</w:t>
      </w:r>
      <w:r w:rsidR="00BD371C" w:rsidRPr="00240F3B">
        <w:rPr>
          <w:rFonts w:ascii="Open Sans" w:hAnsi="Open Sans" w:cs="Open Sans"/>
          <w:b/>
          <w:bCs/>
          <w:noProof/>
        </w:rPr>
        <w:t>Relationship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7218"/>
        <w:gridCol w:w="1327"/>
        <w:gridCol w:w="976"/>
      </w:tblGrid>
      <w:tr w:rsidR="00BD371C" w:rsidRPr="00431EF7" w14:paraId="6A566FC9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187888CA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E61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Early dating and sexual experiences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36A5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FE87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D371C" w:rsidRPr="00431EF7" w14:paraId="491DDB13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B5DB2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29D0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Current and past marital relationships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A95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273A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D371C" w:rsidRPr="00431EF7" w14:paraId="72F41B4E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A3D2C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8F96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Current relationships with parents and siblings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35B9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D7F2" w14:textId="77777777" w:rsidR="00BD371C" w:rsidRPr="00431EF7" w:rsidRDefault="00BD371C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D371C" w:rsidRPr="00431EF7" w14:paraId="159FD5A8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8689D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0A74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How they manage those relationships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DF8E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525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D371C" w:rsidRPr="00431EF7" w14:paraId="68D1E753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43DC3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305D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Current or past relationships with all children and other adults in the home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4768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6914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D371C" w:rsidRPr="00431EF7" w14:paraId="7E7701FE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44ACB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404F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section; #29 and #30 (anyth</w:t>
            </w:r>
            <w:r w:rsidR="00FB41EB" w:rsidRPr="00431EF7">
              <w:rPr>
                <w:rFonts w:ascii="Open Sans" w:hAnsi="Open Sans" w:cs="Open Sans"/>
                <w:noProof/>
              </w:rPr>
              <w:t>in</w:t>
            </w:r>
            <w:r w:rsidRPr="00431EF7">
              <w:rPr>
                <w:rFonts w:ascii="Open Sans" w:hAnsi="Open Sans" w:cs="Open Sans"/>
                <w:noProof/>
              </w:rPr>
              <w:t>g rated “0”, “2”, or “3 in these areas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0C7D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</w:p>
          <w:p w14:paraId="2AE1DF91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9472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</w:p>
          <w:p w14:paraId="662D99ED" w14:textId="77777777" w:rsidR="00BD371C" w:rsidRPr="00431EF7" w:rsidRDefault="00BD371C" w:rsidP="00BD371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69478DE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78ED9F68" w14:textId="77777777" w:rsidR="00FB41EB" w:rsidRPr="00240F3B" w:rsidRDefault="00FB41EB" w:rsidP="00FB41EB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Well-Being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"/>
        <w:gridCol w:w="7221"/>
        <w:gridCol w:w="1325"/>
        <w:gridCol w:w="976"/>
      </w:tblGrid>
      <w:tr w:rsidR="00FB41EB" w:rsidRPr="00431EF7" w14:paraId="14F7D3F4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F0952EA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7D8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physical or mental health problems since adulthood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B555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4BE2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FB41EB" w:rsidRPr="00431EF7" w14:paraId="59F8F91B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AE99F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3229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drug/alcohol use since adulthood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079E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1622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FB41EB" w:rsidRPr="00431EF7" w14:paraId="530D683C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96A15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956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Trauma/domestic violence since adulthood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7CAF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A9E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FB41EB" w:rsidRPr="00431EF7" w14:paraId="6CB2B1AA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49F69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246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How these issues would affect being a foster parent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FD2E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12C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FB41EB" w:rsidRPr="00431EF7" w14:paraId="4B08B9C8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56AA31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CEC6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Summary of their medical report with a list of current medications and health conditions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6BE2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6A95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FB41EB" w:rsidRPr="00431EF7" w14:paraId="298680EC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C1DD3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FE45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section; #39 through #44 and #56 (anything rated “0”, “2”, or “3 in these areas)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7601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  <w:p w14:paraId="0086F582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3A7E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</w:p>
          <w:p w14:paraId="1621CB72" w14:textId="77777777" w:rsidR="00FB41EB" w:rsidRPr="00431EF7" w:rsidRDefault="00FB41EB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80CB387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9236E94" w14:textId="77777777" w:rsidR="0037573E" w:rsidRDefault="009D650E" w:rsidP="009D650E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</w:t>
      </w:r>
    </w:p>
    <w:p w14:paraId="2DC45974" w14:textId="77777777" w:rsidR="0037573E" w:rsidRDefault="0037573E" w:rsidP="009D650E">
      <w:pPr>
        <w:rPr>
          <w:rFonts w:ascii="Open Sans" w:hAnsi="Open Sans" w:cs="Open Sans"/>
          <w:b/>
          <w:bCs/>
          <w:noProof/>
        </w:rPr>
      </w:pPr>
    </w:p>
    <w:p w14:paraId="0A501B10" w14:textId="42AC1B0B" w:rsidR="009D650E" w:rsidRPr="00240F3B" w:rsidRDefault="0037573E" w:rsidP="0037573E">
      <w:pPr>
        <w:ind w:firstLine="720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</w:t>
      </w:r>
      <w:r w:rsidR="009D650E">
        <w:rPr>
          <w:rFonts w:ascii="Open Sans" w:hAnsi="Open Sans" w:cs="Open Sans"/>
          <w:b/>
          <w:bCs/>
          <w:noProof/>
        </w:rPr>
        <w:t xml:space="preserve">   Legal/DCS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7219"/>
        <w:gridCol w:w="1326"/>
        <w:gridCol w:w="976"/>
      </w:tblGrid>
      <w:tr w:rsidR="009D650E" w:rsidRPr="00431EF7" w14:paraId="7736DD42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E2AE032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E86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Past/current criminal convictions or charges/arrests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E4CA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BF26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D650E" w:rsidRPr="00431EF7" w14:paraId="158A0DDF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31F9F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6F1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background checks, including dates of completion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D87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2C95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D650E" w:rsidRPr="00431EF7" w14:paraId="1267C178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2F143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7B98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waiver requested, approved, or denied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518F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9E8A" w14:textId="77777777" w:rsidR="009D650E" w:rsidRPr="00431EF7" w:rsidRDefault="009D650E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175C7F3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0E848754" w14:textId="77777777" w:rsidR="000C7A06" w:rsidRDefault="004F5BF8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  <w:sz w:val="21"/>
          <w:szCs w:val="21"/>
        </w:rPr>
        <w:t xml:space="preserve">                 </w:t>
      </w:r>
      <w:r w:rsidRPr="004F5BF8">
        <w:rPr>
          <w:rFonts w:ascii="Open Sans" w:hAnsi="Open Sans" w:cs="Open Sans"/>
          <w:b/>
          <w:bCs/>
          <w:noProof/>
        </w:rPr>
        <w:t xml:space="preserve"> Other </w:t>
      </w:r>
      <w:r>
        <w:rPr>
          <w:rFonts w:ascii="Open Sans" w:hAnsi="Open Sans" w:cs="Open Sans"/>
          <w:b/>
          <w:bCs/>
          <w:noProof/>
        </w:rPr>
        <w:t xml:space="preserve">Adults in the Home   </w:t>
      </w:r>
      <w:r>
        <w:rPr>
          <w:rFonts w:ascii="Open Sans" w:hAnsi="Open Sans" w:cs="Open Sans"/>
          <w:noProof/>
        </w:rPr>
        <w:t xml:space="preserve">N/A </w:t>
      </w:r>
      <w:r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89"/>
        <w:gridCol w:w="7471"/>
        <w:gridCol w:w="447"/>
        <w:gridCol w:w="535"/>
        <w:gridCol w:w="535"/>
      </w:tblGrid>
      <w:tr w:rsidR="00586101" w:rsidRPr="00431EF7" w14:paraId="519BECDD" w14:textId="77777777" w:rsidTr="00586101">
        <w:tc>
          <w:tcPr>
            <w:tcW w:w="989" w:type="dxa"/>
            <w:shd w:val="clear" w:color="auto" w:fill="auto"/>
          </w:tcPr>
          <w:p w14:paraId="0D485106" w14:textId="77777777" w:rsidR="00586101" w:rsidRPr="00431EF7" w:rsidRDefault="00586101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71" w:type="dxa"/>
            <w:shd w:val="clear" w:color="auto" w:fill="auto"/>
          </w:tcPr>
          <w:p w14:paraId="2A590CCD" w14:textId="32B3B4FF" w:rsidR="00586101" w:rsidRPr="00431EF7" w:rsidRDefault="00586101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447" w:type="dxa"/>
            <w:shd w:val="clear" w:color="auto" w:fill="auto"/>
          </w:tcPr>
          <w:p w14:paraId="354CE21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14:paraId="618AB9D0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14:paraId="22074D8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3</w:t>
            </w:r>
          </w:p>
        </w:tc>
      </w:tr>
    </w:tbl>
    <w:p w14:paraId="65DABB51" w14:textId="77777777" w:rsidR="004F5BF8" w:rsidRPr="004F5BF8" w:rsidRDefault="004F5BF8" w:rsidP="0043541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Relationship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9"/>
        <w:gridCol w:w="7425"/>
        <w:gridCol w:w="489"/>
        <w:gridCol w:w="538"/>
        <w:gridCol w:w="538"/>
      </w:tblGrid>
      <w:tr w:rsidR="00586101" w:rsidRPr="00431EF7" w14:paraId="0857ACBA" w14:textId="77777777" w:rsidTr="00F76905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1350F4E2" w14:textId="77777777" w:rsidR="00586101" w:rsidRPr="00431EF7" w:rsidRDefault="00586101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4F81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Current relationship with Applicant/Co-Applicant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D3B0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03F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4DA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6E8C14F5" w14:textId="77777777" w:rsidTr="00F76905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268A1903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5FD5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Their potential interaction with foster children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3CC1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91C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4F9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058354D0" w14:textId="77777777" w:rsidTr="00F76905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0F0CF42B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BE27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Their current relationship to birth/adopted children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E8A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8278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F37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A596524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7289C4AE" w14:textId="77777777" w:rsidR="004F5BF8" w:rsidRPr="004F5BF8" w:rsidRDefault="004F5BF8" w:rsidP="004F5BF8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Well-Being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7426"/>
        <w:gridCol w:w="489"/>
        <w:gridCol w:w="538"/>
        <w:gridCol w:w="538"/>
      </w:tblGrid>
      <w:tr w:rsidR="00586101" w:rsidRPr="00431EF7" w14:paraId="02DBE2F7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2A4B46AA" w14:textId="77777777" w:rsidR="00586101" w:rsidRPr="00431EF7" w:rsidRDefault="00586101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C08D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Physical problems, drug/alcohol use, emotional/mental health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9E11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B88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28C0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0644EEED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489EBE06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D10A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services they currently receive for those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237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FE0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0C04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75B8A62D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1D8EBBF6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993F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How these issues would affect the Applicant/Co-Applicant from becoming a foster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C74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EF69E67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AF8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B86C82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894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E7678B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72786997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47CC0967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9466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Summary of their medical report with a list of current medications and health conditions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010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EEFE3B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4384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292AFCFD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4E2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81BED24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077B3EC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B3E24F2" w14:textId="77777777" w:rsidR="004F5BF8" w:rsidRPr="004F5BF8" w:rsidRDefault="004F5BF8" w:rsidP="004F5BF8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Legal/DCS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9"/>
        <w:gridCol w:w="7425"/>
        <w:gridCol w:w="489"/>
        <w:gridCol w:w="538"/>
        <w:gridCol w:w="538"/>
      </w:tblGrid>
      <w:tr w:rsidR="00586101" w:rsidRPr="00431EF7" w14:paraId="1F8A8022" w14:textId="77777777" w:rsidTr="00586101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7A1C4B4D" w14:textId="77777777" w:rsidR="00586101" w:rsidRPr="00431EF7" w:rsidRDefault="00586101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BEB0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Past/current criminal convictions or charges/arrests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273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B16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DEF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75D0300C" w14:textId="77777777" w:rsidTr="00586101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1F626AED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C005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background checks, including dates of completion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42F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5AE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A4E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20F7047C" w14:textId="77777777" w:rsidTr="00586101">
        <w:trPr>
          <w:trHeight w:val="332"/>
        </w:trPr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4ED024E2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DAEE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involvement with DCS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945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543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27D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57599BAE" w14:textId="77777777" w:rsidTr="00586101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3F73C18B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C9B0" w14:textId="77777777" w:rsidR="00586101" w:rsidRPr="00431EF7" w:rsidRDefault="00586101" w:rsidP="004F5BF8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high-risk behaviors identified in POPS Tool, Section IX, #57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36C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97C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7FD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34B47E2A" w14:textId="77777777" w:rsidTr="00586101">
        <w:tc>
          <w:tcPr>
            <w:tcW w:w="979" w:type="dxa"/>
            <w:tcBorders>
              <w:right w:val="single" w:sz="4" w:space="0" w:color="auto"/>
            </w:tcBorders>
            <w:shd w:val="clear" w:color="auto" w:fill="auto"/>
          </w:tcPr>
          <w:p w14:paraId="23B6403F" w14:textId="77777777" w:rsidR="00586101" w:rsidRPr="00431EF7" w:rsidRDefault="00586101" w:rsidP="00C9777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8928" w14:textId="77777777" w:rsidR="00586101" w:rsidRPr="00431EF7" w:rsidRDefault="00586101" w:rsidP="00C9777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waiver requested, approved, or denied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75F6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B36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ACF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0B58F12B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E28C547" w14:textId="77777777" w:rsidR="00C97779" w:rsidRDefault="00C97779" w:rsidP="00C9777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  <w:sz w:val="21"/>
          <w:szCs w:val="21"/>
        </w:rPr>
        <w:t xml:space="preserve">                 </w:t>
      </w:r>
      <w:r w:rsidRPr="004F5BF8">
        <w:rPr>
          <w:rFonts w:ascii="Open Sans" w:hAnsi="Open Sans" w:cs="Open Sans"/>
          <w:b/>
          <w:bCs/>
          <w:noProof/>
        </w:rPr>
        <w:t xml:space="preserve"> </w:t>
      </w:r>
      <w:r>
        <w:rPr>
          <w:rFonts w:ascii="Open Sans" w:hAnsi="Open Sans" w:cs="Open Sans"/>
          <w:b/>
          <w:bCs/>
          <w:noProof/>
        </w:rPr>
        <w:t xml:space="preserve">Children (Birth or Adopted)   </w:t>
      </w:r>
      <w:r>
        <w:rPr>
          <w:rFonts w:ascii="Open Sans" w:hAnsi="Open Sans" w:cs="Open Sans"/>
          <w:noProof/>
        </w:rPr>
        <w:t xml:space="preserve">N/A </w:t>
      </w:r>
      <w:r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9"/>
        <w:gridCol w:w="7471"/>
        <w:gridCol w:w="447"/>
        <w:gridCol w:w="535"/>
        <w:gridCol w:w="535"/>
      </w:tblGrid>
      <w:tr w:rsidR="00586101" w:rsidRPr="00431EF7" w14:paraId="2035F296" w14:textId="77777777" w:rsidTr="00586101">
        <w:tc>
          <w:tcPr>
            <w:tcW w:w="989" w:type="dxa"/>
            <w:shd w:val="clear" w:color="auto" w:fill="auto"/>
          </w:tcPr>
          <w:p w14:paraId="2D2519A6" w14:textId="77777777" w:rsidR="00586101" w:rsidRPr="00431EF7" w:rsidRDefault="00586101" w:rsidP="00431EF7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71" w:type="dxa"/>
            <w:shd w:val="clear" w:color="auto" w:fill="auto"/>
          </w:tcPr>
          <w:p w14:paraId="0355BBAB" w14:textId="1A3260C2" w:rsidR="00586101" w:rsidRPr="00431EF7" w:rsidRDefault="00586101" w:rsidP="00431EF7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447" w:type="dxa"/>
            <w:shd w:val="clear" w:color="auto" w:fill="auto"/>
          </w:tcPr>
          <w:p w14:paraId="0B0D31B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14:paraId="1439F65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14:paraId="0EACBA9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3</w:t>
            </w:r>
          </w:p>
        </w:tc>
      </w:tr>
    </w:tbl>
    <w:p w14:paraId="50A82AB3" w14:textId="77777777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Relationship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"/>
        <w:gridCol w:w="7424"/>
        <w:gridCol w:w="489"/>
        <w:gridCol w:w="538"/>
        <w:gridCol w:w="538"/>
      </w:tblGrid>
      <w:tr w:rsidR="00586101" w:rsidRPr="00431EF7" w14:paraId="586E8B99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5E7AF66F" w14:textId="77777777" w:rsidR="00586101" w:rsidRPr="00431EF7" w:rsidRDefault="00586101" w:rsidP="00431EF7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DF43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Current relationship with Applicant/Co-Applicant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C62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A6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9C3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2EDF1F02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23EE60B9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6184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Their current relationship with Other Adults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C34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F2E1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8B64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40B56046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093B4163" w14:textId="77777777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Well-Being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7426"/>
        <w:gridCol w:w="489"/>
        <w:gridCol w:w="538"/>
        <w:gridCol w:w="538"/>
      </w:tblGrid>
      <w:tr w:rsidR="00586101" w:rsidRPr="00431EF7" w14:paraId="26A1118F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41483248" w14:textId="77777777" w:rsidR="00586101" w:rsidRPr="00431EF7" w:rsidRDefault="00586101" w:rsidP="00431EF7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BA4B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Physical problems, drug/alcohol use, emotional/mental health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835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C3D7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1441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5B6DA3A0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0C2B576B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6DBF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services they currently receive for those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3C56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842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04D6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6A5F3330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182B257E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99F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How these issues would affect the Applicant/Co-Applicant from becoming a foster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F11B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CB1523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73F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218D048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810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4076B71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6542F0EC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613BAA40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5615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Summary of their medical report with a list of current medications and health conditions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EA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A87CFDF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81BD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40426CD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329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C0F3DA0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54217223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22491D7" w14:textId="77777777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Legal/DCS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"/>
        <w:gridCol w:w="7424"/>
        <w:gridCol w:w="489"/>
        <w:gridCol w:w="538"/>
        <w:gridCol w:w="538"/>
      </w:tblGrid>
      <w:tr w:rsidR="00586101" w:rsidRPr="00431EF7" w14:paraId="475758BC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6FFBB8DF" w14:textId="77777777" w:rsidR="00586101" w:rsidRPr="00431EF7" w:rsidRDefault="00586101" w:rsidP="00431EF7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4610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History of abuse, neglect, or trauma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A1D0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85C6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D54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20C808BC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7CF41164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1527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History of delinquency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3B55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EE44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7E00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713B403E" w14:textId="77777777" w:rsidTr="00586101">
        <w:trPr>
          <w:trHeight w:val="332"/>
        </w:trPr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3503C66A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AEF4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involvement with DCS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B20D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211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CBB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7132026F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091C9020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A02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high-risk behaviors identified in POPS Tool, Section IX, #57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72E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39B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4953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6945749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11FA198" w14:textId="77777777" w:rsidR="00AE01BF" w:rsidRDefault="00AE01BF" w:rsidP="00435419">
      <w:pPr>
        <w:rPr>
          <w:rFonts w:ascii="Open Sans" w:hAnsi="Open Sans" w:cs="Open Sans"/>
          <w:noProof/>
          <w:sz w:val="21"/>
          <w:szCs w:val="21"/>
        </w:rPr>
      </w:pPr>
    </w:p>
    <w:p w14:paraId="05CCC649" w14:textId="77777777" w:rsidR="00AE01BF" w:rsidRPr="00586101" w:rsidRDefault="00AE01BF" w:rsidP="00AE01BF">
      <w:pPr>
        <w:ind w:left="720"/>
        <w:rPr>
          <w:rFonts w:ascii="Open Sans" w:hAnsi="Open Sans" w:cs="Open Sans"/>
          <w:b/>
          <w:bCs/>
          <w:noProof/>
        </w:rPr>
      </w:pPr>
    </w:p>
    <w:p w14:paraId="2F00CFDF" w14:textId="0AFF026D" w:rsidR="00AE01BF" w:rsidRPr="00586101" w:rsidRDefault="00AE01BF" w:rsidP="00AE01BF">
      <w:pPr>
        <w:ind w:left="720"/>
        <w:rPr>
          <w:rFonts w:ascii="Open Sans" w:hAnsi="Open Sans" w:cs="Open Sans"/>
          <w:b/>
          <w:bCs/>
          <w:noProof/>
        </w:rPr>
      </w:pPr>
      <w:r w:rsidRPr="00586101">
        <w:rPr>
          <w:rFonts w:ascii="Open Sans" w:hAnsi="Open Sans" w:cs="Open Sans"/>
          <w:b/>
          <w:bCs/>
          <w:noProof/>
        </w:rPr>
        <w:lastRenderedPageBreak/>
        <w:t xml:space="preserve">     Children Outside of the Home </w:t>
      </w:r>
      <w:r w:rsidRPr="00586101">
        <w:rPr>
          <w:rFonts w:ascii="Open Sans" w:hAnsi="Open Sans" w:cs="Open Sans"/>
          <w:noProof/>
        </w:rPr>
        <w:t xml:space="preserve">N/A </w:t>
      </w:r>
      <w:r w:rsidRPr="00586101"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86101"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 w:rsidRPr="00586101">
        <w:rPr>
          <w:rFonts w:ascii="Open Sans" w:hAnsi="Open Sans" w:cs="Open Sans"/>
          <w:noProof/>
        </w:rPr>
        <w:fldChar w:fldCharType="end"/>
      </w:r>
      <w:r w:rsidRPr="00586101">
        <w:rPr>
          <w:rFonts w:ascii="Open Sans" w:hAnsi="Open Sans" w:cs="Open Sans"/>
          <w:noProof/>
        </w:rPr>
        <w:tab/>
      </w:r>
      <w:r w:rsidRPr="00586101">
        <w:rPr>
          <w:rFonts w:ascii="Open Sans" w:hAnsi="Open Sans" w:cs="Open Sans"/>
          <w:noProof/>
        </w:rPr>
        <w:tab/>
      </w:r>
      <w:r w:rsidRPr="00586101">
        <w:rPr>
          <w:rFonts w:ascii="Open Sans" w:hAnsi="Open Sans" w:cs="Open Sans"/>
          <w:noProof/>
        </w:rPr>
        <w:tab/>
      </w:r>
      <w:r w:rsidRPr="00586101">
        <w:rPr>
          <w:rFonts w:ascii="Open Sans" w:hAnsi="Open Sans" w:cs="Open Sans"/>
          <w:noProof/>
        </w:rPr>
        <w:tab/>
      </w:r>
      <w:r w:rsidRPr="00586101">
        <w:rPr>
          <w:rFonts w:ascii="Open Sans" w:hAnsi="Open Sans" w:cs="Open Sans"/>
          <w:noProof/>
        </w:rPr>
        <w:tab/>
        <w:t xml:space="preserve">            </w:t>
      </w:r>
      <w:r w:rsidRPr="00586101">
        <w:rPr>
          <w:rFonts w:ascii="Open Sans" w:hAnsi="Open Sans" w:cs="Open Sans"/>
          <w:b/>
          <w:bCs/>
          <w:noProof/>
        </w:rPr>
        <w:t>1        2        3</w:t>
      </w:r>
      <w:r w:rsidRPr="00586101">
        <w:rPr>
          <w:rFonts w:ascii="Open Sans" w:hAnsi="Open Sans" w:cs="Open Sans"/>
          <w:noProof/>
        </w:rPr>
        <w:t xml:space="preserve">        </w:t>
      </w:r>
    </w:p>
    <w:p w14:paraId="4D336079" w14:textId="77777777" w:rsidR="00AE01BF" w:rsidRPr="00586101" w:rsidRDefault="00AE01BF" w:rsidP="00AE01BF">
      <w:pPr>
        <w:rPr>
          <w:rFonts w:ascii="Open Sans" w:hAnsi="Open Sans" w:cs="Open Sans"/>
          <w:b/>
          <w:bCs/>
          <w:noProof/>
        </w:rPr>
      </w:pPr>
      <w:r w:rsidRPr="00586101">
        <w:rPr>
          <w:rFonts w:ascii="Open Sans" w:hAnsi="Open Sans" w:cs="Open Sans"/>
          <w:b/>
          <w:bCs/>
          <w:noProof/>
        </w:rPr>
        <w:tab/>
        <w:t xml:space="preserve">     Relationship History</w:t>
      </w:r>
    </w:p>
    <w:tbl>
      <w:tblPr>
        <w:tblW w:w="0" w:type="auto"/>
        <w:tblInd w:w="980" w:type="dxa"/>
        <w:tblLook w:val="04A0" w:firstRow="1" w:lastRow="0" w:firstColumn="1" w:lastColumn="0" w:noHBand="0" w:noVBand="1"/>
      </w:tblPr>
      <w:tblGrid>
        <w:gridCol w:w="7436"/>
        <w:gridCol w:w="489"/>
        <w:gridCol w:w="540"/>
        <w:gridCol w:w="540"/>
      </w:tblGrid>
      <w:tr w:rsidR="00586101" w:rsidRPr="00586101" w14:paraId="35907704" w14:textId="77777777" w:rsidTr="00292BE5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037" w14:textId="77777777" w:rsidR="00AE01BF" w:rsidRPr="00586101" w:rsidRDefault="00AE01BF" w:rsidP="00292BE5">
            <w:pPr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t>Current relationship with Applicant/Co-Applicant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8B27" w14:textId="77777777" w:rsidR="00AE01BF" w:rsidRPr="00586101" w:rsidRDefault="00AE01BF" w:rsidP="00292BE5">
            <w:pPr>
              <w:jc w:val="center"/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1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586101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2399" w14:textId="77777777" w:rsidR="00AE01BF" w:rsidRPr="00586101" w:rsidRDefault="00AE01BF" w:rsidP="00292BE5">
            <w:pPr>
              <w:jc w:val="center"/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1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586101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628D" w14:textId="77777777" w:rsidR="00AE01BF" w:rsidRPr="00586101" w:rsidRDefault="00AE01BF" w:rsidP="00292BE5">
            <w:pPr>
              <w:jc w:val="center"/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1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586101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586101" w14:paraId="1DD15FA2" w14:textId="77777777" w:rsidTr="00292BE5"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AC59" w14:textId="77777777" w:rsidR="00AE01BF" w:rsidRPr="00586101" w:rsidRDefault="00AE01BF" w:rsidP="00292BE5">
            <w:pPr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t>Their current relationship with Other Adults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847" w14:textId="77777777" w:rsidR="00AE01BF" w:rsidRPr="00586101" w:rsidRDefault="00AE01BF" w:rsidP="00292BE5">
            <w:pPr>
              <w:jc w:val="center"/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1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586101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039B" w14:textId="77777777" w:rsidR="00AE01BF" w:rsidRPr="00586101" w:rsidRDefault="00AE01BF" w:rsidP="00292BE5">
            <w:pPr>
              <w:jc w:val="center"/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1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586101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2CCC" w14:textId="77777777" w:rsidR="00AE01BF" w:rsidRPr="00586101" w:rsidRDefault="00AE01BF" w:rsidP="00292BE5">
            <w:pPr>
              <w:jc w:val="center"/>
              <w:rPr>
                <w:rFonts w:ascii="Open Sans" w:hAnsi="Open Sans" w:cs="Open Sans"/>
                <w:noProof/>
              </w:rPr>
            </w:pPr>
            <w:r w:rsidRPr="00586101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1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586101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6A55028" w14:textId="77777777" w:rsidR="00AE01BF" w:rsidRPr="0016268F" w:rsidRDefault="00AE01BF" w:rsidP="00435419">
      <w:pPr>
        <w:rPr>
          <w:rFonts w:ascii="Open Sans" w:hAnsi="Open Sans" w:cs="Open Sans"/>
          <w:noProof/>
          <w:sz w:val="21"/>
          <w:szCs w:val="21"/>
        </w:rPr>
      </w:pPr>
    </w:p>
    <w:p w14:paraId="23E541D8" w14:textId="77777777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Family Interaction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"/>
        <w:gridCol w:w="7424"/>
        <w:gridCol w:w="489"/>
      </w:tblGrid>
      <w:tr w:rsidR="00586101" w:rsidRPr="00431EF7" w14:paraId="072A9B93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2D1BC965" w14:textId="77777777" w:rsidR="00586101" w:rsidRPr="00431EF7" w:rsidRDefault="00586101" w:rsidP="00431EF7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FDF0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Description and assessment about the interaction of the family unit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964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0C316036" w14:textId="77777777" w:rsidTr="00586101"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089F1220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002F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Time spent together or activities that the family does together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EB82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6A7E9B17" w14:textId="77777777" w:rsidTr="00586101">
        <w:trPr>
          <w:trHeight w:val="332"/>
        </w:trPr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14:paraId="5D44B967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90B1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Hobbies, special interests, talents of each foster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BD6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610A2B1" w14:textId="77777777" w:rsidR="00C97779" w:rsidRDefault="00C97779"/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7426"/>
        <w:gridCol w:w="489"/>
      </w:tblGrid>
      <w:tr w:rsidR="00586101" w:rsidRPr="00431EF7" w14:paraId="03A472D4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173E11E8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AE33" w14:textId="77777777" w:rsidR="00586101" w:rsidRPr="00431EF7" w:rsidRDefault="00586101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community groups the family is involved in and its impact on fostering/adopting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A7DA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868416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417FAC72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56D5D5D4" w14:textId="77777777" w:rsidR="00586101" w:rsidRPr="00431EF7" w:rsidRDefault="00586101" w:rsidP="00C9777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034D" w14:textId="77777777" w:rsidR="00586101" w:rsidRPr="00431EF7" w:rsidRDefault="00586101" w:rsidP="00C9777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Analysis of Eco-Map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8049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86101" w:rsidRPr="00431EF7" w14:paraId="7BE5FD23" w14:textId="77777777" w:rsidTr="00586101"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14:paraId="5A077BBC" w14:textId="77777777" w:rsidR="00586101" w:rsidRPr="00431EF7" w:rsidRDefault="00586101" w:rsidP="00C9777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D1D5" w14:textId="77777777" w:rsidR="00586101" w:rsidRPr="00431EF7" w:rsidRDefault="00586101" w:rsidP="00C97779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#30 through #35 (anything rated “0”, “2”, “3” in these areas)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BFDC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2C45088E" w14:textId="77777777" w:rsidR="00586101" w:rsidRPr="00431EF7" w:rsidRDefault="00586101" w:rsidP="00431EF7">
            <w:pPr>
              <w:jc w:val="center"/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412D2140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7740"/>
      </w:tblGrid>
      <w:tr w:rsidR="0045032C" w:rsidRPr="00431EF7" w14:paraId="04F48D14" w14:textId="77777777" w:rsidTr="00431EF7">
        <w:tc>
          <w:tcPr>
            <w:tcW w:w="648" w:type="dxa"/>
            <w:shd w:val="clear" w:color="auto" w:fill="auto"/>
          </w:tcPr>
          <w:p w14:paraId="7B615FB3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bookmarkStart w:id="18" w:name="_Hlk67404876"/>
          </w:p>
        </w:tc>
        <w:tc>
          <w:tcPr>
            <w:tcW w:w="7740" w:type="dxa"/>
            <w:shd w:val="clear" w:color="auto" w:fill="auto"/>
          </w:tcPr>
          <w:p w14:paraId="61A152DB" w14:textId="77777777" w:rsidR="0045032C" w:rsidRPr="00431EF7" w:rsidRDefault="0045032C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Foster Parenting Capacity:</w:t>
            </w:r>
          </w:p>
        </w:tc>
      </w:tr>
    </w:tbl>
    <w:p w14:paraId="34D4F2DC" w14:textId="77777777" w:rsidR="0045032C" w:rsidRDefault="0045032C" w:rsidP="0045032C">
      <w:pPr>
        <w:rPr>
          <w:rFonts w:ascii="Open Sans" w:hAnsi="Open Sans" w:cs="Open Sans"/>
          <w:b/>
          <w:bCs/>
          <w:noProof/>
        </w:rPr>
      </w:pPr>
    </w:p>
    <w:p w14:paraId="6875BD68" w14:textId="77777777" w:rsidR="0045032C" w:rsidRPr="00240F3B" w:rsidRDefault="0045032C" w:rsidP="0045032C">
      <w:pPr>
        <w:rPr>
          <w:rFonts w:ascii="Open Sans" w:hAnsi="Open Sans" w:cs="Open Sans"/>
          <w:b/>
          <w:bCs/>
          <w:noProof/>
        </w:rPr>
      </w:pPr>
      <w:bookmarkStart w:id="19" w:name="_Hlk67404563"/>
      <w:r>
        <w:rPr>
          <w:rFonts w:ascii="Open Sans" w:hAnsi="Open Sans" w:cs="Open Sans"/>
          <w:b/>
          <w:bCs/>
          <w:noProof/>
        </w:rPr>
        <w:t xml:space="preserve">                    Ability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8894"/>
        <w:gridCol w:w="626"/>
      </w:tblGrid>
      <w:tr w:rsidR="0045032C" w:rsidRPr="00431EF7" w14:paraId="6291BC79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07F036AC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993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Type of children the applicant believes they can work with and why, from the applicants’ point of view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22E0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  <w:p w14:paraId="7AB09003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7A9B5D59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F851B1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9DB6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How foster parents collaborate with one another in making parenting decisions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219C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2EE2D93D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90CF4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BC97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Parenting style/child rearing practices and the effect it will have on their ability to foster children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BF6D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  <w:p w14:paraId="27D198E2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6C6540A5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4C968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939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Willingness to work/partner with birth parents, DCS, providers, etc.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45DF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50A4E194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6DE278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D80F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Their understanding of their rights and responsibilities as foster parents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6F58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</w:p>
          <w:p w14:paraId="17527024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122629E0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6ED610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1DA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Summary of the Foster Parent Strengths/Needs Checklist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BA18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550758CC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13337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1B3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#1 through #21, #24, #26 through #28, and #51 (anything rated “0”, “2”, or “3”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0F5F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</w:p>
          <w:p w14:paraId="63768634" w14:textId="77777777" w:rsidR="0045032C" w:rsidRPr="00431EF7" w:rsidRDefault="0045032C" w:rsidP="0045032C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18"/>
      <w:bookmarkEnd w:id="19"/>
    </w:tbl>
    <w:p w14:paraId="15E67722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57511D7" w14:textId="77777777" w:rsidR="0045032C" w:rsidRPr="00240F3B" w:rsidRDefault="0045032C" w:rsidP="0045032C">
      <w:pPr>
        <w:rPr>
          <w:rFonts w:ascii="Open Sans" w:hAnsi="Open Sans" w:cs="Open Sans"/>
          <w:b/>
          <w:bCs/>
          <w:noProof/>
        </w:rPr>
      </w:pPr>
      <w:bookmarkStart w:id="20" w:name="_Hlk67404696"/>
      <w:r>
        <w:rPr>
          <w:rFonts w:ascii="Open Sans" w:hAnsi="Open Sans" w:cs="Open Sans"/>
          <w:b/>
          <w:bCs/>
          <w:noProof/>
        </w:rPr>
        <w:t xml:space="preserve">                   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8894"/>
        <w:gridCol w:w="626"/>
      </w:tblGrid>
      <w:tr w:rsidR="0045032C" w:rsidRPr="00431EF7" w14:paraId="5D79D904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73A51AD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3B41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Primary and secondary language spoken in the home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0B8D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49A2F414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76285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49A8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Level of education for Applicant and Co-Applicant and how that can impact their ability to be foster parents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747F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  <w:p w14:paraId="6372E408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5433B0FB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A6FB2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BDA1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Previous fostering/adoption experience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ABA6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09638B20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19776E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A688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specialized training by the foster parents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74A4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6D8034EB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DD1268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FA12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#22 and #23 (anything rated “0”, “2”, or “3”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59A9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  <w:p w14:paraId="1839690F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20"/>
    </w:tbl>
    <w:p w14:paraId="6A7B1EB8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05662B8" w14:textId="77777777" w:rsidR="0045032C" w:rsidRPr="00240F3B" w:rsidRDefault="0045032C" w:rsidP="0045032C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 Support for Foster Parents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8893"/>
        <w:gridCol w:w="626"/>
      </w:tblGrid>
      <w:tr w:rsidR="0045032C" w:rsidRPr="00431EF7" w14:paraId="51E64189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5D15F992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E1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Family’s financial information from their Monthly Income and Expenditures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9C69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57978538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6CF300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EC64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Information about their employment (e.g. shifts, hours, etc.)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844D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1D41D167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E89EF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98CC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Level of impact their employment has on their ability to be a foster parent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B76F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6B390783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B191D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25F5" w14:textId="77777777" w:rsidR="0045032C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Family and extended family’s support for their decision to foster or adopt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F93B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5032C" w:rsidRPr="00431EF7" w14:paraId="3A5C93D2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22232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BC1" w14:textId="77777777" w:rsidR="0045032C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Any informal supports and alternate caregivers who have been identified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7FAA" w14:textId="77777777" w:rsidR="0045032C" w:rsidRPr="00431EF7" w:rsidRDefault="0045032C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0A30CA85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FAAD2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15C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Their contingency plan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43AB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50DB96CB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60A2A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A96E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#47 through #50 (anything rated “0”, “2”, or “3”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8EF7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</w:p>
          <w:p w14:paraId="05F987CE" w14:textId="77777777" w:rsidR="004E049E" w:rsidRPr="00431EF7" w:rsidRDefault="004E049E" w:rsidP="004E049E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334C2FD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A292432" w14:textId="77777777" w:rsidR="004E049E" w:rsidRDefault="004E049E" w:rsidP="00435419">
      <w:pPr>
        <w:rPr>
          <w:rFonts w:ascii="Open Sans" w:hAnsi="Open Sans" w:cs="Open Sans"/>
          <w:noProof/>
          <w:sz w:val="21"/>
          <w:szCs w:val="21"/>
        </w:rPr>
      </w:pPr>
    </w:p>
    <w:p w14:paraId="441A14F7" w14:textId="77777777" w:rsidR="00F76905" w:rsidRDefault="00F76905" w:rsidP="00435419">
      <w:pPr>
        <w:rPr>
          <w:rFonts w:ascii="Open Sans" w:hAnsi="Open Sans" w:cs="Open Sans"/>
          <w:noProof/>
          <w:sz w:val="21"/>
          <w:szCs w:val="21"/>
        </w:rPr>
      </w:pPr>
    </w:p>
    <w:p w14:paraId="0748FB5B" w14:textId="77777777" w:rsidR="00F76905" w:rsidRDefault="00F76905" w:rsidP="00435419">
      <w:pPr>
        <w:rPr>
          <w:rFonts w:ascii="Open Sans" w:hAnsi="Open Sans" w:cs="Open Sans"/>
          <w:noProof/>
          <w:sz w:val="21"/>
          <w:szCs w:val="21"/>
        </w:rPr>
      </w:pPr>
    </w:p>
    <w:p w14:paraId="1B51BB97" w14:textId="77777777" w:rsidR="00F76905" w:rsidRPr="0016268F" w:rsidRDefault="00F76905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7740"/>
      </w:tblGrid>
      <w:tr w:rsidR="004E049E" w:rsidRPr="00431EF7" w14:paraId="21D29B35" w14:textId="77777777" w:rsidTr="00431EF7">
        <w:tc>
          <w:tcPr>
            <w:tcW w:w="648" w:type="dxa"/>
            <w:shd w:val="clear" w:color="auto" w:fill="auto"/>
          </w:tcPr>
          <w:p w14:paraId="475E8C86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bookmarkStart w:id="21" w:name="_Hlk67405122"/>
          </w:p>
        </w:tc>
        <w:tc>
          <w:tcPr>
            <w:tcW w:w="7740" w:type="dxa"/>
            <w:shd w:val="clear" w:color="auto" w:fill="auto"/>
          </w:tcPr>
          <w:p w14:paraId="1141BBE9" w14:textId="77777777" w:rsidR="004E049E" w:rsidRPr="00431EF7" w:rsidRDefault="004E049E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Character, Ethics and Values:</w:t>
            </w:r>
          </w:p>
        </w:tc>
      </w:tr>
    </w:tbl>
    <w:p w14:paraId="2799179F" w14:textId="77777777" w:rsidR="004E049E" w:rsidRDefault="004E049E" w:rsidP="004E049E">
      <w:pPr>
        <w:rPr>
          <w:rFonts w:ascii="Open Sans" w:hAnsi="Open Sans" w:cs="Open Sans"/>
          <w:b/>
          <w:bCs/>
          <w:noProof/>
        </w:rPr>
      </w:pPr>
    </w:p>
    <w:p w14:paraId="372C00A9" w14:textId="77777777" w:rsidR="004E049E" w:rsidRPr="00240F3B" w:rsidRDefault="004E049E" w:rsidP="004E049E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 Foster Family Character, Ethics and Values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8893"/>
        <w:gridCol w:w="626"/>
      </w:tblGrid>
      <w:tr w:rsidR="004E049E" w:rsidRPr="00431EF7" w14:paraId="3FCB0F3C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2E221B54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760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Willingness and ability of Applicant/Co-Applicant to parent a child with different values, religious beliefs, sexual orientation, political beliefs, etc.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811D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  <w:p w14:paraId="74641D75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1E403371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442D7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E56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Famliy’s description of their ethics and values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7960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7990DF95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2282E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340C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How the family solves problems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60D6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056B60A7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E626C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967B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#36 through #38 (anything rated “0”, “2”, or “3”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F74C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  <w:p w14:paraId="35332050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21"/>
    </w:tbl>
    <w:p w14:paraId="03679401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37A599B8" w14:textId="77777777" w:rsidR="004E049E" w:rsidRPr="004E049E" w:rsidRDefault="004E049E" w:rsidP="004E049E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References</w:t>
      </w:r>
      <w:r>
        <w:rPr>
          <w:rFonts w:ascii="Open Sans" w:hAnsi="Open Sans" w:cs="Open Sans"/>
          <w:noProof/>
        </w:rPr>
        <w:t xml:space="preserve"> – DO NOT INCLUDE REFERENCE NAMES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8893"/>
        <w:gridCol w:w="626"/>
      </w:tblGrid>
      <w:tr w:rsidR="004E049E" w:rsidRPr="00431EF7" w14:paraId="52C29931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6706F9E3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75B3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Summary of the responses from Applicant/Co-Applicant’s references while keeping confidentiality of the references intact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DA6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  <w:p w14:paraId="12DD66EF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03F82083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BD9C0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5246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Strengths and/or concerns identified by the references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11C2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103FDAE" w14:textId="77777777" w:rsidR="004E049E" w:rsidRPr="0016268F" w:rsidRDefault="004E049E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7740"/>
      </w:tblGrid>
      <w:tr w:rsidR="004E049E" w:rsidRPr="00431EF7" w14:paraId="17015441" w14:textId="77777777" w:rsidTr="00431EF7">
        <w:tc>
          <w:tcPr>
            <w:tcW w:w="648" w:type="dxa"/>
            <w:shd w:val="clear" w:color="auto" w:fill="auto"/>
          </w:tcPr>
          <w:p w14:paraId="7127EFF9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7740" w:type="dxa"/>
            <w:shd w:val="clear" w:color="auto" w:fill="auto"/>
          </w:tcPr>
          <w:p w14:paraId="242E15A6" w14:textId="77777777" w:rsidR="004E049E" w:rsidRPr="00431EF7" w:rsidRDefault="004E049E" w:rsidP="00431EF7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431EF7">
              <w:rPr>
                <w:rFonts w:ascii="Open Sans" w:hAnsi="Open Sans" w:cs="Open Sans"/>
                <w:b/>
                <w:bCs/>
                <w:noProof/>
              </w:rPr>
              <w:t>Recommendations:</w:t>
            </w:r>
          </w:p>
        </w:tc>
      </w:tr>
    </w:tbl>
    <w:p w14:paraId="2909F803" w14:textId="77777777" w:rsidR="004E049E" w:rsidRDefault="004E049E" w:rsidP="004E049E">
      <w:pPr>
        <w:rPr>
          <w:rFonts w:ascii="Open Sans" w:hAnsi="Open Sans" w:cs="Open Sans"/>
          <w:b/>
          <w:bCs/>
          <w:noProof/>
        </w:rPr>
      </w:pPr>
    </w:p>
    <w:p w14:paraId="7E7C5FFB" w14:textId="77777777" w:rsidR="004E049E" w:rsidRPr="00240F3B" w:rsidRDefault="004E049E" w:rsidP="004E049E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 Foster Family Character, Ethics and Values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8893"/>
        <w:gridCol w:w="626"/>
      </w:tblGrid>
      <w:tr w:rsidR="004E049E" w:rsidRPr="00431EF7" w14:paraId="1FC6F0A7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047B18AC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34F6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Number of children recommended to parent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76DD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0F6E5EF4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F921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453F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Age range of children recommended to parent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F0F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4B4E082A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D7B94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9471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Type of physical, emotional, behavioral and personality traits of the children the family will be successful at parenting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64F4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  <w:p w14:paraId="2976BD6F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E049E" w:rsidRPr="00431EF7" w14:paraId="71F6F00A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C1FFB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A929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Results of POPS items that apply to this section: #52 (anything rated “0”, “2”, or “3”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6F2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</w:p>
          <w:p w14:paraId="312EF843" w14:textId="77777777" w:rsidR="004E049E" w:rsidRPr="00431EF7" w:rsidRDefault="004E049E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9639756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CB180B4" w14:textId="2203E912" w:rsidR="000C7A06" w:rsidRPr="0016268F" w:rsidRDefault="00AC1EF2" w:rsidP="00C25E73">
      <w:pPr>
        <w:ind w:firstLine="900"/>
        <w:rPr>
          <w:rFonts w:ascii="Open Sans" w:hAnsi="Open Sans" w:cs="Open Sans"/>
          <w:noProof/>
          <w:sz w:val="21"/>
          <w:szCs w:val="21"/>
        </w:rPr>
      </w:pPr>
      <w:r>
        <w:rPr>
          <w:rFonts w:ascii="Open Sans" w:hAnsi="Open Sans" w:cs="Open Sans"/>
          <w:noProof/>
        </w:rPr>
        <w:t xml:space="preserve"> </w:t>
      </w:r>
      <w:r w:rsidR="00CF6D1D" w:rsidRPr="00CF6D1D">
        <w:rPr>
          <w:rFonts w:ascii="Open Sans" w:hAnsi="Open Sans" w:cs="Open Sans"/>
          <w:noProof/>
        </w:rPr>
        <w:t>Kinship and ICPC Homes</w:t>
      </w:r>
      <w:r w:rsidR="00CF6D1D">
        <w:rPr>
          <w:rFonts w:ascii="Open Sans" w:hAnsi="Open Sans" w:cs="Open Sans"/>
          <w:b/>
          <w:bCs/>
          <w:noProof/>
        </w:rPr>
        <w:t xml:space="preserve">   </w:t>
      </w:r>
      <w:r w:rsidR="00CF6D1D">
        <w:rPr>
          <w:rFonts w:ascii="Open Sans" w:hAnsi="Open Sans" w:cs="Open Sans"/>
          <w:noProof/>
        </w:rPr>
        <w:t xml:space="preserve">N/A </w:t>
      </w:r>
      <w:r w:rsidR="00CF6D1D"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F6D1D">
        <w:rPr>
          <w:rFonts w:ascii="Open Sans" w:hAnsi="Open Sans" w:cs="Open Sans"/>
          <w:noProof/>
        </w:rPr>
        <w:instrText xml:space="preserve"> FORMCHECKBOX </w:instrText>
      </w:r>
      <w:r w:rsidR="00273E3E">
        <w:rPr>
          <w:rFonts w:ascii="Open Sans" w:hAnsi="Open Sans" w:cs="Open Sans"/>
          <w:noProof/>
        </w:rPr>
      </w:r>
      <w:r w:rsidR="00273E3E">
        <w:rPr>
          <w:rFonts w:ascii="Open Sans" w:hAnsi="Open Sans" w:cs="Open Sans"/>
          <w:noProof/>
        </w:rPr>
        <w:fldChar w:fldCharType="separate"/>
      </w:r>
      <w:r w:rsidR="00CF6D1D">
        <w:rPr>
          <w:rFonts w:ascii="Open Sans" w:hAnsi="Open Sans" w:cs="Open Sans"/>
          <w:noProof/>
        </w:rPr>
        <w:fldChar w:fldCharType="end"/>
      </w:r>
    </w:p>
    <w:p w14:paraId="70A357A6" w14:textId="0B110E17" w:rsidR="000C7A06" w:rsidRDefault="00AC1EF2" w:rsidP="00C25E73">
      <w:pPr>
        <w:ind w:firstLine="900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 </w:t>
      </w:r>
      <w:r w:rsidR="00CF6D1D">
        <w:rPr>
          <w:rFonts w:ascii="Open Sans" w:hAnsi="Open Sans" w:cs="Open Sans"/>
          <w:noProof/>
        </w:rPr>
        <w:t>In addition to the above:</w:t>
      </w:r>
    </w:p>
    <w:p w14:paraId="51124CE6" w14:textId="77777777" w:rsidR="00F76905" w:rsidRDefault="00F76905" w:rsidP="00C25E73">
      <w:pPr>
        <w:ind w:firstLine="900"/>
        <w:rPr>
          <w:rFonts w:ascii="Open Sans" w:hAnsi="Open Sans" w:cs="Open Sans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8893"/>
        <w:gridCol w:w="626"/>
      </w:tblGrid>
      <w:tr w:rsidR="00CF6D1D" w:rsidRPr="00431EF7" w14:paraId="54F8ABEF" w14:textId="77777777" w:rsidTr="00431EF7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56668A0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9C91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 xml:space="preserve">Statement regarding the family’s capability to meet that specific child/youth’s needs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235F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CF6D1D" w:rsidRPr="00431EF7" w14:paraId="561BF49A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E8C10B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BF4E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Name of the child for which the family is approved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3ED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CF6D1D" w:rsidRPr="00431EF7" w14:paraId="4CF7CDAA" w14:textId="77777777" w:rsidTr="004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3990E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126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t>Must state whether the foster home is certified eligible under DCS standards for federal IV-E financial assistance, including the period of eligibility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815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</w:p>
          <w:p w14:paraId="24398032" w14:textId="77777777" w:rsidR="00CF6D1D" w:rsidRPr="00431EF7" w:rsidRDefault="00CF6D1D" w:rsidP="00431EF7">
            <w:pPr>
              <w:rPr>
                <w:rFonts w:ascii="Open Sans" w:hAnsi="Open Sans" w:cs="Open Sans"/>
                <w:noProof/>
              </w:rPr>
            </w:pPr>
            <w:r w:rsidRPr="00431EF7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F7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273E3E">
              <w:rPr>
                <w:rFonts w:ascii="Open Sans" w:hAnsi="Open Sans" w:cs="Open Sans"/>
                <w:noProof/>
              </w:rPr>
            </w:r>
            <w:r w:rsidR="00273E3E">
              <w:rPr>
                <w:rFonts w:ascii="Open Sans" w:hAnsi="Open Sans" w:cs="Open Sans"/>
                <w:noProof/>
              </w:rPr>
              <w:fldChar w:fldCharType="separate"/>
            </w:r>
            <w:r w:rsidRPr="00431EF7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5999C1E1" w14:textId="77777777" w:rsidR="00CF6D1D" w:rsidRPr="00CF6D1D" w:rsidRDefault="00CF6D1D" w:rsidP="00435419">
      <w:pPr>
        <w:rPr>
          <w:rFonts w:ascii="Open Sans" w:hAnsi="Open Sans" w:cs="Open Sans"/>
          <w:noProof/>
        </w:rPr>
      </w:pPr>
    </w:p>
    <w:p w14:paraId="7AAFCDBF" w14:textId="77777777" w:rsidR="000C7A06" w:rsidRPr="0016268F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p w14:paraId="4574FFA3" w14:textId="77777777" w:rsidR="000C7A06" w:rsidRPr="0016268F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p w14:paraId="347FF5BE" w14:textId="77777777" w:rsidR="000C7A06" w:rsidRPr="0016268F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p w14:paraId="2C035896" w14:textId="77777777" w:rsidR="000C7A06" w:rsidRPr="0016268F" w:rsidRDefault="000C7A06" w:rsidP="00435419">
      <w:pPr>
        <w:rPr>
          <w:rFonts w:ascii="Open Sans" w:hAnsi="Open Sans" w:cs="Open Sans"/>
          <w:noProof/>
          <w:sz w:val="22"/>
          <w:szCs w:val="22"/>
        </w:rPr>
      </w:pPr>
    </w:p>
    <w:p w14:paraId="5F929D81" w14:textId="77777777" w:rsidR="000C7A06" w:rsidRPr="0016268F" w:rsidRDefault="000C7A06" w:rsidP="00AC1EF2">
      <w:pPr>
        <w:rPr>
          <w:rFonts w:ascii="Open Sans" w:hAnsi="Open Sans" w:cs="Open Sans"/>
          <w:noProof/>
          <w:sz w:val="22"/>
          <w:szCs w:val="22"/>
        </w:rPr>
      </w:pPr>
    </w:p>
    <w:sectPr w:rsidR="000C7A06" w:rsidRPr="0016268F" w:rsidSect="00D763E2">
      <w:footerReference w:type="default" r:id="rId8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5346" w14:textId="77777777" w:rsidR="00E74D8A" w:rsidRDefault="00E74D8A">
      <w:r>
        <w:separator/>
      </w:r>
    </w:p>
  </w:endnote>
  <w:endnote w:type="continuationSeparator" w:id="0">
    <w:p w14:paraId="4A16E14A" w14:textId="77777777" w:rsidR="00E74D8A" w:rsidRDefault="00E7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4C48" w14:textId="77777777" w:rsidR="004F5BF8" w:rsidRDefault="004F5BF8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24D533B6" w14:textId="34D0C54A" w:rsidR="004F5BF8" w:rsidRPr="002979E2" w:rsidRDefault="0047721D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969B6C" wp14:editId="1E802323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BF8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222D8085" w14:textId="77777777" w:rsidR="004F5BF8" w:rsidRPr="00A96707" w:rsidRDefault="004F5BF8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A96707">
      <w:rPr>
        <w:rFonts w:ascii="Arial" w:hAnsi="Arial" w:cs="Arial"/>
        <w:iCs/>
        <w:sz w:val="16"/>
        <w:szCs w:val="16"/>
      </w:rPr>
      <w:t>RDA</w:t>
    </w:r>
    <w:r>
      <w:rPr>
        <w:rFonts w:ascii="Arial" w:hAnsi="Arial" w:cs="Arial"/>
        <w:iCs/>
        <w:sz w:val="16"/>
        <w:szCs w:val="16"/>
      </w:rPr>
      <w:t xml:space="preserve"> </w:t>
    </w:r>
    <w:r w:rsidR="00BC1DFD">
      <w:rPr>
        <w:rFonts w:ascii="Arial" w:hAnsi="Arial" w:cs="Arial"/>
        <w:iCs/>
        <w:sz w:val="16"/>
        <w:szCs w:val="16"/>
      </w:rPr>
      <w:t>2877</w:t>
    </w:r>
  </w:p>
  <w:p w14:paraId="46A83905" w14:textId="6381FEEF" w:rsidR="004F5BF8" w:rsidRPr="002979E2" w:rsidRDefault="004F5BF8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</w:t>
    </w:r>
    <w:r w:rsidR="00691FD3">
      <w:rPr>
        <w:rFonts w:ascii="Arial" w:hAnsi="Arial" w:cs="Arial"/>
        <w:sz w:val="16"/>
        <w:szCs w:val="16"/>
      </w:rPr>
      <w:t>-4198</w:t>
    </w:r>
    <w:r>
      <w:rPr>
        <w:rFonts w:ascii="Arial" w:hAnsi="Arial" w:cs="Arial"/>
        <w:sz w:val="16"/>
        <w:szCs w:val="16"/>
      </w:rPr>
      <w:t xml:space="preserve">, </w:t>
    </w:r>
    <w:r w:rsidR="00586101">
      <w:rPr>
        <w:rFonts w:ascii="Arial" w:hAnsi="Arial" w:cs="Arial"/>
        <w:sz w:val="16"/>
        <w:szCs w:val="16"/>
      </w:rPr>
      <w:t>Rev. 8</w:t>
    </w:r>
    <w:r>
      <w:rPr>
        <w:rFonts w:ascii="Arial" w:hAnsi="Arial" w:cs="Arial"/>
        <w:sz w:val="16"/>
        <w:szCs w:val="16"/>
      </w:rPr>
      <w:t>/</w:t>
    </w:r>
    <w:r w:rsidR="00C12273">
      <w:rPr>
        <w:rFonts w:ascii="Arial" w:hAnsi="Arial" w:cs="Arial"/>
        <w:sz w:val="16"/>
        <w:szCs w:val="16"/>
      </w:rPr>
      <w:t>2</w:t>
    </w:r>
    <w:r w:rsidR="00586101">
      <w:rPr>
        <w:rFonts w:ascii="Arial" w:hAnsi="Arial" w:cs="Arial"/>
        <w:sz w:val="16"/>
        <w:szCs w:val="16"/>
      </w:rPr>
      <w:t>4</w:t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 xml:space="preserve">Page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BF25" w14:textId="77777777" w:rsidR="00E74D8A" w:rsidRDefault="00E74D8A">
      <w:r>
        <w:separator/>
      </w:r>
    </w:p>
  </w:footnote>
  <w:footnote w:type="continuationSeparator" w:id="0">
    <w:p w14:paraId="3E4BD1E9" w14:textId="77777777" w:rsidR="00E74D8A" w:rsidRDefault="00E7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841D9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6D2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8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6E91C40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2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B1804"/>
    <w:multiLevelType w:val="hybridMultilevel"/>
    <w:tmpl w:val="C2FCE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F0685"/>
    <w:multiLevelType w:val="hybridMultilevel"/>
    <w:tmpl w:val="4CA4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3785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0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07082B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8D2128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30" w15:restartNumberingAfterBreak="0">
    <w:nsid w:val="646C5318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E0C20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533982">
    <w:abstractNumId w:val="0"/>
  </w:num>
  <w:num w:numId="2" w16cid:durableId="111169413">
    <w:abstractNumId w:val="11"/>
  </w:num>
  <w:num w:numId="3" w16cid:durableId="1071468952">
    <w:abstractNumId w:val="7"/>
  </w:num>
  <w:num w:numId="4" w16cid:durableId="495196763">
    <w:abstractNumId w:val="5"/>
  </w:num>
  <w:num w:numId="5" w16cid:durableId="1044209095">
    <w:abstractNumId w:val="19"/>
  </w:num>
  <w:num w:numId="6" w16cid:durableId="2090689215">
    <w:abstractNumId w:val="29"/>
  </w:num>
  <w:num w:numId="7" w16cid:durableId="1095591791">
    <w:abstractNumId w:val="27"/>
  </w:num>
  <w:num w:numId="8" w16cid:durableId="1939174451">
    <w:abstractNumId w:val="31"/>
  </w:num>
  <w:num w:numId="9" w16cid:durableId="474569027">
    <w:abstractNumId w:val="2"/>
  </w:num>
  <w:num w:numId="10" w16cid:durableId="1067342325">
    <w:abstractNumId w:val="35"/>
  </w:num>
  <w:num w:numId="11" w16cid:durableId="386102987">
    <w:abstractNumId w:val="20"/>
  </w:num>
  <w:num w:numId="12" w16cid:durableId="947851539">
    <w:abstractNumId w:val="34"/>
  </w:num>
  <w:num w:numId="13" w16cid:durableId="1476485334">
    <w:abstractNumId w:val="26"/>
  </w:num>
  <w:num w:numId="14" w16cid:durableId="2047213860">
    <w:abstractNumId w:val="33"/>
  </w:num>
  <w:num w:numId="15" w16cid:durableId="1809783507">
    <w:abstractNumId w:val="10"/>
  </w:num>
  <w:num w:numId="16" w16cid:durableId="1163160357">
    <w:abstractNumId w:val="24"/>
  </w:num>
  <w:num w:numId="17" w16cid:durableId="1474905778">
    <w:abstractNumId w:val="23"/>
  </w:num>
  <w:num w:numId="18" w16cid:durableId="1738672144">
    <w:abstractNumId w:val="1"/>
  </w:num>
  <w:num w:numId="19" w16cid:durableId="220291336">
    <w:abstractNumId w:val="28"/>
  </w:num>
  <w:num w:numId="20" w16cid:durableId="121853105">
    <w:abstractNumId w:val="12"/>
  </w:num>
  <w:num w:numId="21" w16cid:durableId="988480585">
    <w:abstractNumId w:val="8"/>
  </w:num>
  <w:num w:numId="22" w16cid:durableId="164169588">
    <w:abstractNumId w:val="22"/>
  </w:num>
  <w:num w:numId="23" w16cid:durableId="360326929">
    <w:abstractNumId w:val="17"/>
  </w:num>
  <w:num w:numId="24" w16cid:durableId="2008097842">
    <w:abstractNumId w:val="37"/>
  </w:num>
  <w:num w:numId="25" w16cid:durableId="1962833531">
    <w:abstractNumId w:val="32"/>
  </w:num>
  <w:num w:numId="26" w16cid:durableId="1283537740">
    <w:abstractNumId w:val="13"/>
  </w:num>
  <w:num w:numId="27" w16cid:durableId="1721245090">
    <w:abstractNumId w:val="18"/>
  </w:num>
  <w:num w:numId="28" w16cid:durableId="1365204977">
    <w:abstractNumId w:val="6"/>
  </w:num>
  <w:num w:numId="29" w16cid:durableId="1121923022">
    <w:abstractNumId w:val="14"/>
  </w:num>
  <w:num w:numId="30" w16cid:durableId="853303867">
    <w:abstractNumId w:val="15"/>
  </w:num>
  <w:num w:numId="31" w16cid:durableId="2117019911">
    <w:abstractNumId w:val="21"/>
  </w:num>
  <w:num w:numId="32" w16cid:durableId="173955991">
    <w:abstractNumId w:val="25"/>
  </w:num>
  <w:num w:numId="33" w16cid:durableId="1556429849">
    <w:abstractNumId w:val="30"/>
  </w:num>
  <w:num w:numId="34" w16cid:durableId="532496724">
    <w:abstractNumId w:val="36"/>
  </w:num>
  <w:num w:numId="35" w16cid:durableId="1476681045">
    <w:abstractNumId w:val="4"/>
  </w:num>
  <w:num w:numId="36" w16cid:durableId="598683379">
    <w:abstractNumId w:val="9"/>
  </w:num>
  <w:num w:numId="37" w16cid:durableId="347799722">
    <w:abstractNumId w:val="3"/>
  </w:num>
  <w:num w:numId="38" w16cid:durableId="998726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6R5JxruGI3DESjVncic89grXvDJ3dinM/Dv07I35m1LpB6GG3cWNPG/PWtw0hXGOD4k7VEaxsOxKjluFEOog==" w:salt="GkF0W325gRsPcTxtw2DWL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E"/>
    <w:rsid w:val="00010FC6"/>
    <w:rsid w:val="0003637A"/>
    <w:rsid w:val="000409E4"/>
    <w:rsid w:val="0004199F"/>
    <w:rsid w:val="00041A06"/>
    <w:rsid w:val="000B47C3"/>
    <w:rsid w:val="000C3B68"/>
    <w:rsid w:val="000C5094"/>
    <w:rsid w:val="000C7A06"/>
    <w:rsid w:val="000D4B15"/>
    <w:rsid w:val="000D4EAA"/>
    <w:rsid w:val="000E42B0"/>
    <w:rsid w:val="000E7F89"/>
    <w:rsid w:val="000F3D49"/>
    <w:rsid w:val="001000D2"/>
    <w:rsid w:val="00104796"/>
    <w:rsid w:val="0012222A"/>
    <w:rsid w:val="0013009E"/>
    <w:rsid w:val="00150F9D"/>
    <w:rsid w:val="0016268F"/>
    <w:rsid w:val="00192AC6"/>
    <w:rsid w:val="001C0026"/>
    <w:rsid w:val="001D3602"/>
    <w:rsid w:val="001E7A9A"/>
    <w:rsid w:val="001F68EB"/>
    <w:rsid w:val="001F6AD1"/>
    <w:rsid w:val="00202E2E"/>
    <w:rsid w:val="00217BBF"/>
    <w:rsid w:val="00231D5D"/>
    <w:rsid w:val="00240F3B"/>
    <w:rsid w:val="002543CA"/>
    <w:rsid w:val="00273E3E"/>
    <w:rsid w:val="00274A56"/>
    <w:rsid w:val="002805A4"/>
    <w:rsid w:val="00282146"/>
    <w:rsid w:val="002979E2"/>
    <w:rsid w:val="002A3B03"/>
    <w:rsid w:val="002B0585"/>
    <w:rsid w:val="002B250A"/>
    <w:rsid w:val="002C402E"/>
    <w:rsid w:val="002D3819"/>
    <w:rsid w:val="002D727F"/>
    <w:rsid w:val="002E08C6"/>
    <w:rsid w:val="002E6ADD"/>
    <w:rsid w:val="00305398"/>
    <w:rsid w:val="00305A5D"/>
    <w:rsid w:val="003257BA"/>
    <w:rsid w:val="003269FA"/>
    <w:rsid w:val="003348A2"/>
    <w:rsid w:val="00340375"/>
    <w:rsid w:val="00342D2E"/>
    <w:rsid w:val="00350A23"/>
    <w:rsid w:val="0037573E"/>
    <w:rsid w:val="00381CE0"/>
    <w:rsid w:val="003831C2"/>
    <w:rsid w:val="003872FB"/>
    <w:rsid w:val="00394A7D"/>
    <w:rsid w:val="00395A80"/>
    <w:rsid w:val="003B014C"/>
    <w:rsid w:val="003B4A52"/>
    <w:rsid w:val="003C1679"/>
    <w:rsid w:val="003C4351"/>
    <w:rsid w:val="003C6DFD"/>
    <w:rsid w:val="003C6E15"/>
    <w:rsid w:val="003E7B7B"/>
    <w:rsid w:val="003F4E0D"/>
    <w:rsid w:val="003F7C6A"/>
    <w:rsid w:val="00406248"/>
    <w:rsid w:val="00421C44"/>
    <w:rsid w:val="00431EF7"/>
    <w:rsid w:val="00434F2B"/>
    <w:rsid w:val="00435419"/>
    <w:rsid w:val="0045032C"/>
    <w:rsid w:val="00451306"/>
    <w:rsid w:val="00452493"/>
    <w:rsid w:val="004565F5"/>
    <w:rsid w:val="00476B45"/>
    <w:rsid w:val="0047721D"/>
    <w:rsid w:val="00497ED7"/>
    <w:rsid w:val="004C1809"/>
    <w:rsid w:val="004D6F30"/>
    <w:rsid w:val="004D7674"/>
    <w:rsid w:val="004E049E"/>
    <w:rsid w:val="004E20B1"/>
    <w:rsid w:val="004E367B"/>
    <w:rsid w:val="004F37EF"/>
    <w:rsid w:val="004F5BF8"/>
    <w:rsid w:val="00503B3F"/>
    <w:rsid w:val="005161BF"/>
    <w:rsid w:val="005170FB"/>
    <w:rsid w:val="005208A9"/>
    <w:rsid w:val="00522D1C"/>
    <w:rsid w:val="00524575"/>
    <w:rsid w:val="0053680C"/>
    <w:rsid w:val="00554261"/>
    <w:rsid w:val="00577EB3"/>
    <w:rsid w:val="00581C10"/>
    <w:rsid w:val="00586101"/>
    <w:rsid w:val="00597092"/>
    <w:rsid w:val="005A6027"/>
    <w:rsid w:val="005B66AD"/>
    <w:rsid w:val="005B66AF"/>
    <w:rsid w:val="005C026D"/>
    <w:rsid w:val="005D0E91"/>
    <w:rsid w:val="005F1567"/>
    <w:rsid w:val="005F6252"/>
    <w:rsid w:val="006066D2"/>
    <w:rsid w:val="00612E1D"/>
    <w:rsid w:val="00634CE4"/>
    <w:rsid w:val="00637013"/>
    <w:rsid w:val="0065785B"/>
    <w:rsid w:val="0066235E"/>
    <w:rsid w:val="006705D8"/>
    <w:rsid w:val="00684AEB"/>
    <w:rsid w:val="006854DF"/>
    <w:rsid w:val="00691FD3"/>
    <w:rsid w:val="00692BF1"/>
    <w:rsid w:val="006B1181"/>
    <w:rsid w:val="006C1D84"/>
    <w:rsid w:val="006C7374"/>
    <w:rsid w:val="006D2156"/>
    <w:rsid w:val="006E4F77"/>
    <w:rsid w:val="006F0AC6"/>
    <w:rsid w:val="006F0C16"/>
    <w:rsid w:val="006F3A83"/>
    <w:rsid w:val="006F66FE"/>
    <w:rsid w:val="006F6B32"/>
    <w:rsid w:val="00702277"/>
    <w:rsid w:val="007028EC"/>
    <w:rsid w:val="007064FB"/>
    <w:rsid w:val="00711009"/>
    <w:rsid w:val="00753E4A"/>
    <w:rsid w:val="00760B16"/>
    <w:rsid w:val="0076376B"/>
    <w:rsid w:val="00771D1A"/>
    <w:rsid w:val="007803F1"/>
    <w:rsid w:val="00780613"/>
    <w:rsid w:val="00792BC0"/>
    <w:rsid w:val="00795AFA"/>
    <w:rsid w:val="007A05AA"/>
    <w:rsid w:val="007C587A"/>
    <w:rsid w:val="007D255E"/>
    <w:rsid w:val="007F5E9A"/>
    <w:rsid w:val="008170E9"/>
    <w:rsid w:val="00845F56"/>
    <w:rsid w:val="00860B93"/>
    <w:rsid w:val="00861282"/>
    <w:rsid w:val="0086474F"/>
    <w:rsid w:val="00864ABA"/>
    <w:rsid w:val="00874B6E"/>
    <w:rsid w:val="0088119C"/>
    <w:rsid w:val="008811DB"/>
    <w:rsid w:val="00895833"/>
    <w:rsid w:val="008A2FC5"/>
    <w:rsid w:val="008B7CFD"/>
    <w:rsid w:val="008D4301"/>
    <w:rsid w:val="008F4D13"/>
    <w:rsid w:val="00920D6F"/>
    <w:rsid w:val="009216B9"/>
    <w:rsid w:val="009429CB"/>
    <w:rsid w:val="00952303"/>
    <w:rsid w:val="00962A9C"/>
    <w:rsid w:val="00964308"/>
    <w:rsid w:val="0096604A"/>
    <w:rsid w:val="009713EB"/>
    <w:rsid w:val="0097246C"/>
    <w:rsid w:val="00973C08"/>
    <w:rsid w:val="00983AAE"/>
    <w:rsid w:val="009A0A16"/>
    <w:rsid w:val="009C38CA"/>
    <w:rsid w:val="009D05E4"/>
    <w:rsid w:val="009D650E"/>
    <w:rsid w:val="009D7158"/>
    <w:rsid w:val="009E2229"/>
    <w:rsid w:val="009E5049"/>
    <w:rsid w:val="00A14E64"/>
    <w:rsid w:val="00A21F6B"/>
    <w:rsid w:val="00A24FCB"/>
    <w:rsid w:val="00A64BD6"/>
    <w:rsid w:val="00A76D5C"/>
    <w:rsid w:val="00A82CEB"/>
    <w:rsid w:val="00A916D1"/>
    <w:rsid w:val="00A93AE2"/>
    <w:rsid w:val="00A96707"/>
    <w:rsid w:val="00AA1677"/>
    <w:rsid w:val="00AA2381"/>
    <w:rsid w:val="00AA27E8"/>
    <w:rsid w:val="00AB0AE7"/>
    <w:rsid w:val="00AB18A8"/>
    <w:rsid w:val="00AB4D61"/>
    <w:rsid w:val="00AC1EF2"/>
    <w:rsid w:val="00AE01BF"/>
    <w:rsid w:val="00AE5C62"/>
    <w:rsid w:val="00B1317E"/>
    <w:rsid w:val="00B1379F"/>
    <w:rsid w:val="00B14941"/>
    <w:rsid w:val="00B14E5D"/>
    <w:rsid w:val="00B20E77"/>
    <w:rsid w:val="00B21498"/>
    <w:rsid w:val="00B261BA"/>
    <w:rsid w:val="00B26B32"/>
    <w:rsid w:val="00B43450"/>
    <w:rsid w:val="00B43B91"/>
    <w:rsid w:val="00B479FF"/>
    <w:rsid w:val="00B50937"/>
    <w:rsid w:val="00B625F2"/>
    <w:rsid w:val="00B76AB0"/>
    <w:rsid w:val="00B910A5"/>
    <w:rsid w:val="00BA0598"/>
    <w:rsid w:val="00BB0F58"/>
    <w:rsid w:val="00BB4A56"/>
    <w:rsid w:val="00BB7CED"/>
    <w:rsid w:val="00BC1DFD"/>
    <w:rsid w:val="00BC2DAC"/>
    <w:rsid w:val="00BD371C"/>
    <w:rsid w:val="00C00F93"/>
    <w:rsid w:val="00C046ED"/>
    <w:rsid w:val="00C04863"/>
    <w:rsid w:val="00C12273"/>
    <w:rsid w:val="00C21715"/>
    <w:rsid w:val="00C25613"/>
    <w:rsid w:val="00C25E73"/>
    <w:rsid w:val="00C30E97"/>
    <w:rsid w:val="00C40E4F"/>
    <w:rsid w:val="00C8411C"/>
    <w:rsid w:val="00C86FA3"/>
    <w:rsid w:val="00C90A42"/>
    <w:rsid w:val="00C955FC"/>
    <w:rsid w:val="00C97779"/>
    <w:rsid w:val="00CB77DC"/>
    <w:rsid w:val="00CD59E1"/>
    <w:rsid w:val="00CE55DF"/>
    <w:rsid w:val="00CF0325"/>
    <w:rsid w:val="00CF092B"/>
    <w:rsid w:val="00CF1E55"/>
    <w:rsid w:val="00CF2564"/>
    <w:rsid w:val="00CF6D1D"/>
    <w:rsid w:val="00D177F1"/>
    <w:rsid w:val="00D21217"/>
    <w:rsid w:val="00D21978"/>
    <w:rsid w:val="00D27A09"/>
    <w:rsid w:val="00D35A31"/>
    <w:rsid w:val="00D35E09"/>
    <w:rsid w:val="00D4780B"/>
    <w:rsid w:val="00D64262"/>
    <w:rsid w:val="00D71CF1"/>
    <w:rsid w:val="00D74674"/>
    <w:rsid w:val="00D763E2"/>
    <w:rsid w:val="00D830A2"/>
    <w:rsid w:val="00D9081D"/>
    <w:rsid w:val="00DA3187"/>
    <w:rsid w:val="00DA66FE"/>
    <w:rsid w:val="00DB6685"/>
    <w:rsid w:val="00DC671D"/>
    <w:rsid w:val="00DD362C"/>
    <w:rsid w:val="00DE6B4A"/>
    <w:rsid w:val="00DF767B"/>
    <w:rsid w:val="00E002E9"/>
    <w:rsid w:val="00E22ABF"/>
    <w:rsid w:val="00E2474C"/>
    <w:rsid w:val="00E35DD5"/>
    <w:rsid w:val="00E44C05"/>
    <w:rsid w:val="00E46830"/>
    <w:rsid w:val="00E47623"/>
    <w:rsid w:val="00E61319"/>
    <w:rsid w:val="00E617A7"/>
    <w:rsid w:val="00E65AF9"/>
    <w:rsid w:val="00E70B6A"/>
    <w:rsid w:val="00E74C6E"/>
    <w:rsid w:val="00E74D8A"/>
    <w:rsid w:val="00E8059E"/>
    <w:rsid w:val="00E82329"/>
    <w:rsid w:val="00E84F03"/>
    <w:rsid w:val="00E87FB8"/>
    <w:rsid w:val="00E97E88"/>
    <w:rsid w:val="00ED28D6"/>
    <w:rsid w:val="00ED333E"/>
    <w:rsid w:val="00ED6267"/>
    <w:rsid w:val="00ED6E44"/>
    <w:rsid w:val="00F02BC5"/>
    <w:rsid w:val="00F02CF3"/>
    <w:rsid w:val="00F22BBE"/>
    <w:rsid w:val="00F30417"/>
    <w:rsid w:val="00F360B2"/>
    <w:rsid w:val="00F42FA7"/>
    <w:rsid w:val="00F508B2"/>
    <w:rsid w:val="00F6117F"/>
    <w:rsid w:val="00F63F57"/>
    <w:rsid w:val="00F71223"/>
    <w:rsid w:val="00F76905"/>
    <w:rsid w:val="00F83568"/>
    <w:rsid w:val="00F93C46"/>
    <w:rsid w:val="00FB41EB"/>
    <w:rsid w:val="00FB7B4B"/>
    <w:rsid w:val="00FD5460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35702"/>
  <w15:chartTrackingRefBased/>
  <w15:docId w15:val="{1467C0A9-1C3F-4F0F-8344-67493FE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49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1</TotalTime>
  <Pages>5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2024-08-09T18:16:00Z</dcterms:created>
  <dcterms:modified xsi:type="dcterms:W3CDTF">2024-08-09T18:16:00Z</dcterms:modified>
</cp:coreProperties>
</file>